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5C" w:rsidRPr="00712A50" w:rsidRDefault="0052195C" w:rsidP="00B54BA8">
      <w:pPr>
        <w:pStyle w:val="NoSpacing"/>
        <w:rPr>
          <w:b/>
          <w:bCs/>
          <w:sz w:val="28"/>
          <w:szCs w:val="28"/>
        </w:rPr>
      </w:pPr>
      <w:r w:rsidRPr="00712A50">
        <w:rPr>
          <w:b/>
          <w:bCs/>
          <w:sz w:val="28"/>
          <w:szCs w:val="28"/>
        </w:rPr>
        <w:t>Tekst van de lezing over de Aostavallei 20 maart 2015.</w:t>
      </w:r>
    </w:p>
    <w:p w:rsidR="0052195C" w:rsidRDefault="0052195C" w:rsidP="00B54BA8">
      <w:pPr>
        <w:pStyle w:val="NoSpacing"/>
      </w:pPr>
    </w:p>
    <w:p w:rsidR="0052195C" w:rsidRPr="00C70A5D" w:rsidRDefault="0052195C" w:rsidP="00B54BA8">
      <w:pPr>
        <w:pStyle w:val="NoSpacing"/>
        <w:rPr>
          <w:b/>
          <w:bCs/>
        </w:rPr>
      </w:pPr>
      <w:r w:rsidRPr="00C70A5D">
        <w:rPr>
          <w:b/>
          <w:bCs/>
        </w:rPr>
        <w:t>1. Titel en Inleiding</w:t>
      </w:r>
    </w:p>
    <w:p w:rsidR="0052195C" w:rsidRDefault="0052195C" w:rsidP="00B54BA8">
      <w:pPr>
        <w:pStyle w:val="NoSpacing"/>
      </w:pPr>
      <w:r>
        <w:t xml:space="preserve">Ik mocht in opdracht van de andere deelnemers U al eerder iets vertellen over reizen die een groep PSG-leden gemaakt hebben. Deze keer willen we iets vertellen over de Aosta-Vallei in Noordwest-Italië en onze vondsten in de twee jaren die we hier geweest zijn. </w:t>
      </w:r>
    </w:p>
    <w:p w:rsidR="0052195C" w:rsidRPr="00C70A5D" w:rsidRDefault="0052195C" w:rsidP="00B54BA8">
      <w:pPr>
        <w:pStyle w:val="NoSpacing"/>
        <w:rPr>
          <w:b/>
          <w:bCs/>
        </w:rPr>
      </w:pPr>
    </w:p>
    <w:p w:rsidR="0052195C" w:rsidRPr="00C70A5D" w:rsidRDefault="0052195C" w:rsidP="00B54BA8">
      <w:pPr>
        <w:pStyle w:val="NoSpacing"/>
        <w:rPr>
          <w:b/>
          <w:bCs/>
        </w:rPr>
      </w:pPr>
      <w:r w:rsidRPr="00AD348E">
        <w:rPr>
          <w:b/>
          <w:bCs/>
          <w:highlight w:val="black"/>
        </w:rPr>
        <w:t>(X)</w:t>
      </w:r>
      <w:r>
        <w:rPr>
          <w:b/>
          <w:bCs/>
        </w:rPr>
        <w:t xml:space="preserve"> </w:t>
      </w:r>
      <w:r w:rsidRPr="00C70A5D">
        <w:rPr>
          <w:b/>
          <w:bCs/>
        </w:rPr>
        <w:t>2. Deelnemers</w:t>
      </w:r>
      <w:r>
        <w:rPr>
          <w:b/>
          <w:bCs/>
        </w:rPr>
        <w:t xml:space="preserve"> </w:t>
      </w:r>
    </w:p>
    <w:p w:rsidR="0052195C" w:rsidRDefault="0052195C" w:rsidP="004B0215">
      <w:pPr>
        <w:pStyle w:val="NoSpacing"/>
        <w:rPr>
          <w:b/>
          <w:bCs/>
        </w:rPr>
      </w:pPr>
      <w:r>
        <w:t xml:space="preserve">In totaal hebben 12 PSG-ers aan deze twee reizen mee gedaan, u ziet hen hier in één grote groep. </w:t>
      </w:r>
    </w:p>
    <w:p w:rsidR="0052195C" w:rsidRDefault="0052195C" w:rsidP="002F1499">
      <w:pPr>
        <w:pStyle w:val="NoSpacing"/>
      </w:pPr>
    </w:p>
    <w:p w:rsidR="0052195C" w:rsidRDefault="0052195C" w:rsidP="00A873ED">
      <w:pPr>
        <w:pStyle w:val="NoSpacing"/>
        <w:rPr>
          <w:b/>
          <w:bCs/>
        </w:rPr>
      </w:pPr>
      <w:r w:rsidRPr="00AD348E">
        <w:rPr>
          <w:b/>
          <w:bCs/>
          <w:highlight w:val="black"/>
        </w:rPr>
        <w:t>(X)</w:t>
      </w:r>
      <w:r>
        <w:rPr>
          <w:b/>
          <w:bCs/>
        </w:rPr>
        <w:t xml:space="preserve"> 3. Aostavallei in vogelvlucht</w:t>
      </w:r>
    </w:p>
    <w:p w:rsidR="0052195C" w:rsidRDefault="0052195C" w:rsidP="00A873ED">
      <w:pPr>
        <w:pStyle w:val="NoSpacing"/>
      </w:pPr>
      <w:r>
        <w:t>Het gebied dat we gaan bezoeken ligt in het Middenwesten van de Alpen bij het Drielandenpunt van Zwitserland, Frankrijk en Italië. De rivier in het dal is de Dora Baltea, die ontspringt aan de voet van de Mont Blanc, rechtsonder in de dia, en loopt van west naar oost. Hij komt 160 kilometer verder bij Turijn in de Po uit. De oudst bekende naam van dit dal is Vallis Augustana. Het is de kleinste regio binnen Italië met een oppervlakte van 3263 km2, anderhalf keer zo groot als Limburg.</w:t>
      </w:r>
    </w:p>
    <w:p w:rsidR="0052195C" w:rsidRDefault="0052195C" w:rsidP="002F1499">
      <w:pPr>
        <w:pStyle w:val="NoSpacing"/>
      </w:pPr>
      <w:bookmarkStart w:id="0" w:name="_GoBack"/>
      <w:bookmarkEnd w:id="0"/>
    </w:p>
    <w:p w:rsidR="0052195C" w:rsidRDefault="0052195C" w:rsidP="004B0215">
      <w:pPr>
        <w:pStyle w:val="NoSpacing"/>
        <w:rPr>
          <w:b/>
          <w:bCs/>
        </w:rPr>
      </w:pPr>
      <w:r w:rsidRPr="00AD348E">
        <w:rPr>
          <w:b/>
          <w:bCs/>
          <w:highlight w:val="black"/>
        </w:rPr>
        <w:t>(X)</w:t>
      </w:r>
      <w:r>
        <w:rPr>
          <w:b/>
          <w:bCs/>
        </w:rPr>
        <w:t xml:space="preserve"> </w:t>
      </w:r>
      <w:r w:rsidRPr="00320642">
        <w:rPr>
          <w:b/>
          <w:bCs/>
        </w:rPr>
        <w:t>4</w:t>
      </w:r>
      <w:r>
        <w:rPr>
          <w:b/>
          <w:bCs/>
        </w:rPr>
        <w:t xml:space="preserve">. Geologie </w:t>
      </w:r>
    </w:p>
    <w:p w:rsidR="0052195C" w:rsidRPr="004B0215" w:rsidRDefault="0052195C" w:rsidP="004B0215">
      <w:pPr>
        <w:pStyle w:val="NoSpacing"/>
        <w:rPr>
          <w:b/>
          <w:bCs/>
        </w:rPr>
      </w:pPr>
      <w:r>
        <w:t xml:space="preserve">Het Aosta-dal wordt aan drie kanten omgeven door hoge bergen. Ten noorden liggen de Walliser Alpen of Penninische Alpen met de Matterhorn of Monte Cervino met een hoogte van 4476m. Vanaf de </w:t>
      </w:r>
      <w:r>
        <w:rPr>
          <w:b/>
          <w:bCs/>
        </w:rPr>
        <w:t>Sint-Bernhardpas</w:t>
      </w:r>
      <w:r>
        <w:t xml:space="preserve"> </w:t>
      </w:r>
      <w:r w:rsidRPr="00AD348E">
        <w:rPr>
          <w:b/>
          <w:bCs/>
          <w:highlight w:val="black"/>
        </w:rPr>
        <w:t>(X)</w:t>
      </w:r>
      <w:r>
        <w:rPr>
          <w:b/>
          <w:bCs/>
        </w:rPr>
        <w:t xml:space="preserve"> </w:t>
      </w:r>
      <w:r>
        <w:t xml:space="preserve">kunnen we de bergketens bewonderen. Ten westen ligt het Mont Blanc-massief, met de </w:t>
      </w:r>
      <w:r>
        <w:rPr>
          <w:b/>
          <w:bCs/>
        </w:rPr>
        <w:t>Mont Blanc</w:t>
      </w:r>
      <w:r>
        <w:t xml:space="preserve"> </w:t>
      </w:r>
      <w:r w:rsidRPr="00AD348E">
        <w:rPr>
          <w:b/>
          <w:bCs/>
          <w:highlight w:val="black"/>
        </w:rPr>
        <w:t>(X)</w:t>
      </w:r>
      <w:r>
        <w:rPr>
          <w:b/>
          <w:bCs/>
        </w:rPr>
        <w:t xml:space="preserve"> </w:t>
      </w:r>
      <w:r>
        <w:t xml:space="preserve">van 4810m en ten zuiden het Nationaal Park Gran Paradiso. Centraal in het park ligt de 4061m hoge berg </w:t>
      </w:r>
      <w:r>
        <w:rPr>
          <w:b/>
          <w:bCs/>
        </w:rPr>
        <w:t>Gran Paradiso</w:t>
      </w:r>
      <w:r>
        <w:t xml:space="preserve"> </w:t>
      </w:r>
      <w:r w:rsidRPr="00AD348E">
        <w:rPr>
          <w:b/>
          <w:bCs/>
          <w:highlight w:val="black"/>
        </w:rPr>
        <w:t>(X)</w:t>
      </w:r>
      <w:r>
        <w:rPr>
          <w:b/>
          <w:bCs/>
        </w:rPr>
        <w:t xml:space="preserve">, </w:t>
      </w:r>
      <w:r>
        <w:t xml:space="preserve">de enige 4.000-er die Italië kent. Wij keken uit ons verblijf tegen de besneeuwde top van de </w:t>
      </w:r>
      <w:r>
        <w:rPr>
          <w:b/>
          <w:bCs/>
        </w:rPr>
        <w:t>Grivola</w:t>
      </w:r>
      <w:r>
        <w:t xml:space="preserve"> </w:t>
      </w:r>
      <w:r w:rsidRPr="00AD348E">
        <w:rPr>
          <w:b/>
          <w:bCs/>
          <w:highlight w:val="black"/>
        </w:rPr>
        <w:t>(X)</w:t>
      </w:r>
      <w:r>
        <w:rPr>
          <w:b/>
          <w:bCs/>
        </w:rPr>
        <w:t xml:space="preserve"> </w:t>
      </w:r>
      <w:r>
        <w:t>aan, een berg van 3969m hoog. Een gebied dus, waar de aardlagen flink in beweging zijn geweest. Geologisch gezien heeft het gebied dan ook zo’n complexe samenstelling, dat ik daar in dit verhaal niet verder op in wil gaan.</w:t>
      </w:r>
    </w:p>
    <w:p w:rsidR="0052195C" w:rsidRDefault="0052195C" w:rsidP="004B0215">
      <w:pPr>
        <w:pStyle w:val="NoSpacing"/>
        <w:rPr>
          <w:b/>
          <w:bCs/>
        </w:rPr>
      </w:pPr>
      <w:r>
        <w:t xml:space="preserve">Door deze ligging heeft de streek – afgeschermd door die hoge bergketens een mild klimaat. Het zorgt voor gunstige levensomstandigheden voor planten, dieren en mensen. Dit levert een grote variatie aan flora en fauna op. </w:t>
      </w:r>
    </w:p>
    <w:p w:rsidR="0052195C" w:rsidRDefault="0052195C" w:rsidP="00B54BA8">
      <w:pPr>
        <w:pStyle w:val="NoSpacing"/>
        <w:rPr>
          <w:b/>
          <w:bCs/>
        </w:rPr>
      </w:pPr>
    </w:p>
    <w:p w:rsidR="0052195C" w:rsidRDefault="0052195C" w:rsidP="00A873ED">
      <w:pPr>
        <w:pStyle w:val="NoSpacing"/>
        <w:rPr>
          <w:color w:val="000000"/>
          <w:sz w:val="20"/>
          <w:szCs w:val="20"/>
        </w:rPr>
      </w:pPr>
      <w:r w:rsidRPr="00AD348E">
        <w:rPr>
          <w:b/>
          <w:bCs/>
          <w:highlight w:val="black"/>
        </w:rPr>
        <w:t>(X)</w:t>
      </w:r>
      <w:r>
        <w:rPr>
          <w:b/>
          <w:bCs/>
        </w:rPr>
        <w:t xml:space="preserve"> 5. Geschiedenis </w:t>
      </w:r>
    </w:p>
    <w:p w:rsidR="0052195C" w:rsidRDefault="0052195C" w:rsidP="00A873ED">
      <w:pPr>
        <w:pStyle w:val="NoSpacing"/>
        <w:rPr>
          <w:color w:val="000000"/>
        </w:rPr>
      </w:pPr>
      <w:r>
        <w:rPr>
          <w:color w:val="000000"/>
        </w:rPr>
        <w:t xml:space="preserve">Het gebied is al sinds prehistorische tijden bewoond, wat blijkt uit de vele archeologische vindplaatsen. De strategische ligging van de vallei werd al door de Romeinen ingezien. Na een 100 jaar durende guerrillaoorlog veroverden keizer Augustus en zijn legioenen de vallei rond 25 voor Chr. op de Salassi. Zij stichtten de legerplaats  met zijn naam: Augustus Praetoria Salassorum, dat later verbasterde tot Aosta, om de Gallische weg (de enige weg naar Gallië) en de Alpenpassen te bewaken. Later groeide Aosta uit tot het middelpunt en hoofdstad van de streek. </w:t>
      </w:r>
    </w:p>
    <w:p w:rsidR="0052195C" w:rsidRDefault="0052195C" w:rsidP="00A873ED">
      <w:pPr>
        <w:pStyle w:val="NoSpacing"/>
        <w:rPr>
          <w:color w:val="000000"/>
        </w:rPr>
      </w:pPr>
    </w:p>
    <w:p w:rsidR="0052195C" w:rsidRPr="004B0215" w:rsidRDefault="0052195C" w:rsidP="00A873ED">
      <w:pPr>
        <w:pStyle w:val="NoSpacing"/>
        <w:rPr>
          <w:b/>
          <w:bCs/>
        </w:rPr>
      </w:pPr>
      <w:r>
        <w:rPr>
          <w:color w:val="000000"/>
        </w:rPr>
        <w:t xml:space="preserve">We zien deze vakantie veel Romeinse resten zoals oude bruggen en ruïnes. Als jullie je afvragen wat dit plaatje met geschiedenis te maken heeft, dan komt hier het antwoord. Over deze kloof is de brug van </w:t>
      </w:r>
      <w:r>
        <w:rPr>
          <w:b/>
          <w:bCs/>
          <w:color w:val="000000"/>
        </w:rPr>
        <w:t>Pont d’Ael</w:t>
      </w:r>
      <w:r>
        <w:rPr>
          <w:color w:val="000000"/>
        </w:rPr>
        <w:t xml:space="preserve"> </w:t>
      </w:r>
      <w:r w:rsidRPr="00AD348E">
        <w:rPr>
          <w:b/>
          <w:bCs/>
          <w:highlight w:val="black"/>
        </w:rPr>
        <w:t>(X)</w:t>
      </w:r>
      <w:r>
        <w:rPr>
          <w:color w:val="000000"/>
        </w:rPr>
        <w:t xml:space="preserve"> gebouwd. In 2013 werd hij nog gerestaureerd. In 2014 was dit project klaar en heeft men er ook een informatiecentrum bij gebouwd. Het was de grootste en hoogste brug van het hele Romeinse Rijk. Ik kom daar straks op terug.</w:t>
      </w:r>
    </w:p>
    <w:p w:rsidR="0052195C" w:rsidRPr="004B0215" w:rsidRDefault="0052195C" w:rsidP="004B0215">
      <w:pPr>
        <w:pStyle w:val="NoSpacing"/>
        <w:rPr>
          <w:b/>
          <w:bCs/>
        </w:rPr>
      </w:pPr>
      <w:r>
        <w:rPr>
          <w:color w:val="000000"/>
        </w:rPr>
        <w:t xml:space="preserve">Maar ook kastelen uit latere tijden, o.a. </w:t>
      </w:r>
      <w:r>
        <w:rPr>
          <w:b/>
          <w:bCs/>
          <w:color w:val="000000"/>
        </w:rPr>
        <w:t xml:space="preserve">St Pierre </w:t>
      </w:r>
      <w:r w:rsidRPr="00AD348E">
        <w:rPr>
          <w:b/>
          <w:bCs/>
          <w:highlight w:val="black"/>
        </w:rPr>
        <w:t>(X)</w:t>
      </w:r>
      <w:r>
        <w:rPr>
          <w:b/>
          <w:bCs/>
        </w:rPr>
        <w:t xml:space="preserve"> </w:t>
      </w:r>
      <w:r>
        <w:rPr>
          <w:color w:val="000000"/>
        </w:rPr>
        <w:t>geven aan, dat het hier in recentere tijden erg onrustig is geweest.</w:t>
      </w:r>
    </w:p>
    <w:p w:rsidR="0052195C" w:rsidRDefault="0052195C" w:rsidP="00A873ED">
      <w:pPr>
        <w:pStyle w:val="NoSpacing"/>
        <w:rPr>
          <w:color w:val="000000"/>
        </w:rPr>
      </w:pPr>
      <w:r>
        <w:t>De regio heeft door de eeuwen heen verschillende overheersers gekend. Sinds 1861 is het een deel van Italië. In 1944 werd het een autonome regio van Italië.</w:t>
      </w:r>
      <w:r>
        <w:rPr>
          <w:color w:val="000000"/>
          <w:sz w:val="20"/>
          <w:szCs w:val="20"/>
        </w:rPr>
        <w:t xml:space="preserve"> Er wordt een </w:t>
      </w:r>
      <w:r>
        <w:rPr>
          <w:color w:val="000000"/>
        </w:rPr>
        <w:t>Frans dialect als officiële taal gesproken.</w:t>
      </w:r>
    </w:p>
    <w:p w:rsidR="0052195C" w:rsidRDefault="0052195C" w:rsidP="004B0215">
      <w:pPr>
        <w:pStyle w:val="NoSpacing"/>
        <w:rPr>
          <w:b/>
          <w:bCs/>
        </w:rPr>
      </w:pPr>
      <w:r>
        <w:rPr>
          <w:color w:val="000000"/>
        </w:rPr>
        <w:t xml:space="preserve">Behalve kleine wijngaarden, wat veeteelt en akkerbouw op de hellingen is het smalle dal beneden volgebouwd met relatief veel industrie en heel veel infrastructuur. </w:t>
      </w:r>
    </w:p>
    <w:p w:rsidR="0052195C" w:rsidRDefault="0052195C" w:rsidP="00B54BA8">
      <w:pPr>
        <w:pStyle w:val="NoSpacing"/>
        <w:rPr>
          <w:b/>
          <w:bCs/>
        </w:rPr>
      </w:pPr>
    </w:p>
    <w:p w:rsidR="0052195C" w:rsidRDefault="0052195C" w:rsidP="00B54BA8">
      <w:pPr>
        <w:pStyle w:val="NoSpacing"/>
        <w:rPr>
          <w:b/>
          <w:bCs/>
        </w:rPr>
      </w:pPr>
      <w:r w:rsidRPr="00AD348E">
        <w:rPr>
          <w:b/>
          <w:bCs/>
          <w:highlight w:val="black"/>
        </w:rPr>
        <w:t>(X)</w:t>
      </w:r>
      <w:r>
        <w:rPr>
          <w:b/>
          <w:bCs/>
        </w:rPr>
        <w:t xml:space="preserve"> 6. Aosta stad in vogelvlucht</w:t>
      </w:r>
    </w:p>
    <w:p w:rsidR="0052195C" w:rsidRPr="000853F6" w:rsidRDefault="0052195C" w:rsidP="00B54BA8">
      <w:pPr>
        <w:pStyle w:val="NoSpacing"/>
      </w:pPr>
      <w:r w:rsidRPr="000853F6">
        <w:t>Telkens als we veranderen van gebied, krijgen jullie een vogelvlucht van dat gebied te zien.</w:t>
      </w:r>
    </w:p>
    <w:p w:rsidR="0052195C" w:rsidRDefault="0052195C" w:rsidP="00B54BA8">
      <w:pPr>
        <w:pStyle w:val="NoSpacing"/>
        <w:rPr>
          <w:b/>
          <w:bCs/>
        </w:rPr>
      </w:pPr>
    </w:p>
    <w:p w:rsidR="0052195C" w:rsidRDefault="0052195C" w:rsidP="00A956B7">
      <w:pPr>
        <w:pStyle w:val="NoSpacing"/>
        <w:rPr>
          <w:b/>
          <w:bCs/>
        </w:rPr>
      </w:pPr>
      <w:r w:rsidRPr="00AD348E">
        <w:rPr>
          <w:b/>
          <w:bCs/>
          <w:highlight w:val="black"/>
        </w:rPr>
        <w:t>(X)</w:t>
      </w:r>
      <w:r>
        <w:rPr>
          <w:b/>
          <w:bCs/>
        </w:rPr>
        <w:t xml:space="preserve"> 7. Aosta en omgeving </w:t>
      </w:r>
    </w:p>
    <w:p w:rsidR="0052195C" w:rsidRDefault="0052195C" w:rsidP="00FD2CB1">
      <w:pPr>
        <w:pStyle w:val="NoSpacing"/>
        <w:rPr>
          <w:b/>
          <w:bCs/>
        </w:rPr>
      </w:pPr>
      <w:r>
        <w:rPr>
          <w:color w:val="000000"/>
        </w:rPr>
        <w:t xml:space="preserve">De stad Aosta, ook wel het ‘Rome van de Alpen’ genoemd, is de hoofdstad van de regio Val d’Aosta en heeft 37.000 inwoners. Het is een bezoek meer dan waard. De stad heeft nog steeds de typische rechthoekige plattegrond van een Romeinse vestingplaats en kent veel Romeinse overblijfselen, zoals de twaalf meter hoge triomfboog ter ere van keizer Augustus, </w:t>
      </w:r>
      <w:r>
        <w:t xml:space="preserve">Vanaf de triomfboog leidt de bekende Via Sant'Anselmo recht naar de </w:t>
      </w:r>
      <w:r>
        <w:rPr>
          <w:b/>
          <w:bCs/>
        </w:rPr>
        <w:t>Porta Praetoria</w:t>
      </w:r>
      <w:r>
        <w:t xml:space="preserve"> </w:t>
      </w:r>
      <w:r w:rsidRPr="00AD348E">
        <w:rPr>
          <w:b/>
          <w:bCs/>
          <w:highlight w:val="black"/>
        </w:rPr>
        <w:t>(X)</w:t>
      </w:r>
      <w:r>
        <w:rPr>
          <w:b/>
          <w:bCs/>
        </w:rPr>
        <w:t>,</w:t>
      </w:r>
    </w:p>
    <w:p w:rsidR="0052195C" w:rsidRDefault="0052195C" w:rsidP="00FD2CB1">
      <w:pPr>
        <w:pStyle w:val="NoSpacing"/>
        <w:rPr>
          <w:color w:val="000000"/>
        </w:rPr>
      </w:pPr>
      <w:r>
        <w:t xml:space="preserve"> destijds de voornaamste toegangspoort tot de stad. In 2013 werd de poort volop gerestaureerd. Een jaar later konden we wel de mooie poort bewonderen. Net als grote</w:t>
      </w:r>
    </w:p>
    <w:p w:rsidR="0052195C" w:rsidRPr="00FD2CB1" w:rsidRDefault="0052195C" w:rsidP="00A873ED">
      <w:pPr>
        <w:pStyle w:val="NoSpacing"/>
        <w:rPr>
          <w:b/>
          <w:bCs/>
        </w:rPr>
      </w:pPr>
      <w:r>
        <w:rPr>
          <w:color w:val="000000"/>
        </w:rPr>
        <w:t xml:space="preserve">delen van de stadsmuren en de resten van een Romeins </w:t>
      </w:r>
      <w:r>
        <w:rPr>
          <w:b/>
          <w:bCs/>
          <w:color w:val="000000"/>
        </w:rPr>
        <w:t xml:space="preserve">amfitheater </w:t>
      </w:r>
      <w:r w:rsidRPr="00AD348E">
        <w:rPr>
          <w:b/>
          <w:bCs/>
          <w:highlight w:val="black"/>
        </w:rPr>
        <w:t>(X)</w:t>
      </w:r>
      <w:r w:rsidRPr="000853F6">
        <w:rPr>
          <w:color w:val="000000"/>
        </w:rPr>
        <w:t>.</w:t>
      </w:r>
      <w:r>
        <w:rPr>
          <w:color w:val="000000"/>
        </w:rPr>
        <w:t xml:space="preserve">  Dat ook planten tot de geschiedenis kunnen behoren toont een meer dan 470 jaar oude </w:t>
      </w:r>
      <w:r>
        <w:rPr>
          <w:b/>
          <w:bCs/>
          <w:color w:val="000000"/>
        </w:rPr>
        <w:t xml:space="preserve">Zomerlinde </w:t>
      </w:r>
      <w:r w:rsidRPr="00AD348E">
        <w:rPr>
          <w:b/>
          <w:bCs/>
          <w:highlight w:val="black"/>
        </w:rPr>
        <w:t>(X)</w:t>
      </w:r>
      <w:r>
        <w:rPr>
          <w:b/>
          <w:bCs/>
        </w:rPr>
        <w:t xml:space="preserve"> </w:t>
      </w:r>
      <w:r>
        <w:rPr>
          <w:color w:val="000000"/>
        </w:rPr>
        <w:t xml:space="preserve">op het kerkplein bij de </w:t>
      </w:r>
      <w:r w:rsidRPr="00B362D0">
        <w:rPr>
          <w:color w:val="000000"/>
        </w:rPr>
        <w:t>Kathedraal</w:t>
      </w:r>
      <w:r>
        <w:rPr>
          <w:color w:val="000000"/>
        </w:rPr>
        <w:t xml:space="preserve"> aan</w:t>
      </w:r>
      <w:r>
        <w:rPr>
          <w:b/>
          <w:bCs/>
        </w:rPr>
        <w:t>.</w:t>
      </w:r>
    </w:p>
    <w:p w:rsidR="0052195C" w:rsidRDefault="0052195C" w:rsidP="00B54BA8">
      <w:pPr>
        <w:pStyle w:val="NoSpacing"/>
      </w:pPr>
    </w:p>
    <w:p w:rsidR="0052195C" w:rsidRPr="00E970EF" w:rsidRDefault="0052195C" w:rsidP="00C95508">
      <w:pPr>
        <w:pStyle w:val="NoSpacing"/>
      </w:pPr>
      <w:r w:rsidRPr="00E970EF">
        <w:rPr>
          <w:b/>
          <w:bCs/>
          <w:highlight w:val="black"/>
        </w:rPr>
        <w:t>(X)</w:t>
      </w:r>
      <w:r w:rsidRPr="00E970EF">
        <w:rPr>
          <w:b/>
          <w:bCs/>
        </w:rPr>
        <w:t xml:space="preserve"> 8. Nationaal Park Gran Paradiso</w:t>
      </w:r>
      <w:r w:rsidRPr="00E970EF">
        <w:t xml:space="preserve"> </w:t>
      </w:r>
    </w:p>
    <w:p w:rsidR="0052195C" w:rsidRDefault="0052195C" w:rsidP="00C95508">
      <w:pPr>
        <w:pStyle w:val="NoSpacing"/>
      </w:pPr>
      <w:r w:rsidRPr="00C95508">
        <w:t>In het zuidelijke deel van het Aosta</w:t>
      </w:r>
      <w:r>
        <w:t>-</w:t>
      </w:r>
      <w:r w:rsidRPr="00C95508">
        <w:t xml:space="preserve">dal kwam de </w:t>
      </w:r>
      <w:r w:rsidRPr="00C95508">
        <w:rPr>
          <w:b/>
          <w:bCs/>
        </w:rPr>
        <w:t>steenbok</w:t>
      </w:r>
      <w:r>
        <w:t xml:space="preserve"> </w:t>
      </w:r>
      <w:r w:rsidRPr="00AD348E">
        <w:rPr>
          <w:b/>
          <w:bCs/>
          <w:highlight w:val="black"/>
        </w:rPr>
        <w:t>(X)</w:t>
      </w:r>
      <w:r>
        <w:rPr>
          <w:b/>
          <w:bCs/>
        </w:rPr>
        <w:t xml:space="preserve"> </w:t>
      </w:r>
      <w:r>
        <w:t>nog in het wild voor, als laatste plek in Europa. In het begin van de 19</w:t>
      </w:r>
      <w:r>
        <w:rPr>
          <w:vertAlign w:val="superscript"/>
        </w:rPr>
        <w:t>e</w:t>
      </w:r>
      <w:r>
        <w:t xml:space="preserve"> eeuw waren er slechts 60 dieren over. In 1856 kwam de eerste bescherming doordat de latere koning Victor Emanuel het tot Koninklijk jachtgebied verklaarde. Zijn kleinzoon schonk een terrein van 21 km2 dat daarmee in 1922 het eerste Italiaanse </w:t>
      </w:r>
      <w:r w:rsidRPr="00C95508">
        <w:rPr>
          <w:b/>
          <w:bCs/>
        </w:rPr>
        <w:t>Nationaal Park</w:t>
      </w:r>
      <w:r>
        <w:t xml:space="preserve"> werd </w:t>
      </w:r>
      <w:r w:rsidRPr="00AD348E">
        <w:rPr>
          <w:b/>
          <w:bCs/>
          <w:highlight w:val="black"/>
        </w:rPr>
        <w:t>(X)</w:t>
      </w:r>
      <w:r>
        <w:t xml:space="preserve"> . Er huisden toen circa 4.000 steenbokken. De jacht ging door, waardoor er in 1945 nog maar 400 over waren. Daarna is de bescherming sterk verbeterd en uitgebreid tot de huidige 703 km2, waardoor er nu weer ongeveer 4.000 </w:t>
      </w:r>
      <w:r w:rsidRPr="00C95508">
        <w:rPr>
          <w:b/>
          <w:bCs/>
        </w:rPr>
        <w:t>steenbokken</w:t>
      </w:r>
      <w:r>
        <w:t xml:space="preserve"> </w:t>
      </w:r>
      <w:r w:rsidRPr="00AD348E">
        <w:rPr>
          <w:b/>
          <w:bCs/>
          <w:highlight w:val="black"/>
        </w:rPr>
        <w:t>(X)</w:t>
      </w:r>
      <w:r>
        <w:rPr>
          <w:b/>
          <w:bCs/>
        </w:rPr>
        <w:t xml:space="preserve"> </w:t>
      </w:r>
      <w:r>
        <w:t>in het Nationaal park zijn. Er is sinds 1972 een grensoverschrijdende samenwerking met het Parc National de la Vanoise.</w:t>
      </w:r>
    </w:p>
    <w:p w:rsidR="0052195C" w:rsidRDefault="0052195C" w:rsidP="00C95508">
      <w:pPr>
        <w:pStyle w:val="NoSpacing"/>
      </w:pPr>
    </w:p>
    <w:p w:rsidR="0052195C" w:rsidRDefault="0052195C" w:rsidP="00C95508">
      <w:pPr>
        <w:pStyle w:val="NoSpacing"/>
      </w:pPr>
      <w:r w:rsidRPr="00AD348E">
        <w:rPr>
          <w:b/>
          <w:bCs/>
          <w:highlight w:val="black"/>
        </w:rPr>
        <w:t>(X)</w:t>
      </w:r>
      <w:r w:rsidRPr="0067359A">
        <w:rPr>
          <w:b/>
          <w:bCs/>
        </w:rPr>
        <w:t xml:space="preserve"> Kaartje</w:t>
      </w:r>
      <w:r>
        <w:rPr>
          <w:b/>
          <w:bCs/>
        </w:rPr>
        <w:t xml:space="preserve"> </w:t>
      </w:r>
      <w:r>
        <w:t>Aosta-dal</w:t>
      </w:r>
    </w:p>
    <w:p w:rsidR="0052195C" w:rsidRDefault="0052195C" w:rsidP="000853F6">
      <w:pPr>
        <w:pStyle w:val="NoSpacing"/>
        <w:rPr>
          <w:b/>
          <w:bCs/>
        </w:rPr>
      </w:pPr>
      <w:r>
        <w:t xml:space="preserve">We beginnen onze PowerPoint-reis in Aosta, bekijken dan een paar dorpjes én planten en vlinders op de noordwestelijke helling, waarop ook onze vakantieboerderij ligt. Daarna verkennen we het Nationaalpark Gran Paradiso, gelegen aan de zuidkant van het dal en gaan vervolgens naar enkele gebieden oostelijk van Aosta. We komen steeds hoger en beëindigen dan de reis op de Sint-Bernhardpas. </w:t>
      </w:r>
    </w:p>
    <w:p w:rsidR="0052195C" w:rsidRPr="0067359A" w:rsidRDefault="0052195C" w:rsidP="00C95508">
      <w:pPr>
        <w:pStyle w:val="NoSpacing"/>
      </w:pPr>
    </w:p>
    <w:p w:rsidR="0052195C" w:rsidRDefault="0052195C" w:rsidP="00C95508">
      <w:pPr>
        <w:pStyle w:val="NoSpacing"/>
        <w:rPr>
          <w:b/>
          <w:bCs/>
        </w:rPr>
      </w:pPr>
      <w:r w:rsidRPr="00AD348E">
        <w:rPr>
          <w:b/>
          <w:bCs/>
          <w:highlight w:val="black"/>
        </w:rPr>
        <w:t>(X)</w:t>
      </w:r>
      <w:r>
        <w:rPr>
          <w:b/>
          <w:bCs/>
        </w:rPr>
        <w:t xml:space="preserve"> 9. Vogelvlucht Homene Dessus en Dessous </w:t>
      </w:r>
    </w:p>
    <w:p w:rsidR="0052195C" w:rsidRDefault="0052195C" w:rsidP="00C95508">
      <w:pPr>
        <w:pStyle w:val="NoSpacing"/>
      </w:pPr>
      <w:r>
        <w:t>Onze reis begint bij onze verblijfplaats in Homene Dessus. Dessus betekent ‘bovenste’ en Dessous is het onderste gehuchtje Homene.</w:t>
      </w:r>
    </w:p>
    <w:p w:rsidR="0052195C" w:rsidRPr="0005411D" w:rsidRDefault="0052195C" w:rsidP="00B54BA8">
      <w:pPr>
        <w:pStyle w:val="NoSpacing"/>
      </w:pPr>
    </w:p>
    <w:p w:rsidR="0052195C" w:rsidRDefault="0052195C" w:rsidP="00A873ED">
      <w:pPr>
        <w:pStyle w:val="NoSpacing"/>
        <w:rPr>
          <w:b/>
          <w:bCs/>
        </w:rPr>
      </w:pPr>
      <w:r w:rsidRPr="00AD348E">
        <w:rPr>
          <w:b/>
          <w:bCs/>
          <w:highlight w:val="black"/>
        </w:rPr>
        <w:t>(X)</w:t>
      </w:r>
      <w:r>
        <w:rPr>
          <w:b/>
          <w:bCs/>
        </w:rPr>
        <w:t xml:space="preserve"> 10. Verblijf in Homene Dessus </w:t>
      </w:r>
    </w:p>
    <w:p w:rsidR="0052195C" w:rsidRDefault="0052195C" w:rsidP="00C95508">
      <w:pPr>
        <w:pStyle w:val="NoSpacing"/>
      </w:pPr>
      <w:r>
        <w:t xml:space="preserve">De boerderij, waar we verblijven, ligt 4,7 km boven Saint Pierre, op de noordhelling van het Aosta-dal op 1560m hoogte in een heel klein gehuchtje: Homene Dessus, bestaande uit twee boerderijen en dit kapelletje. In het agro-toerisme- bedrijf annex </w:t>
      </w:r>
      <w:r>
        <w:rPr>
          <w:b/>
          <w:bCs/>
        </w:rPr>
        <w:t>geitenboerderij</w:t>
      </w:r>
      <w:r>
        <w:t xml:space="preserve"> </w:t>
      </w:r>
      <w:r w:rsidRPr="00AD348E">
        <w:rPr>
          <w:b/>
          <w:bCs/>
          <w:highlight w:val="black"/>
        </w:rPr>
        <w:t>(X)</w:t>
      </w:r>
      <w:r>
        <w:rPr>
          <w:b/>
          <w:bCs/>
        </w:rPr>
        <w:t xml:space="preserve"> </w:t>
      </w:r>
      <w:r>
        <w:t xml:space="preserve">wonen en werken drie generaties. De </w:t>
      </w:r>
      <w:r>
        <w:rPr>
          <w:b/>
          <w:bCs/>
        </w:rPr>
        <w:t>oudste generatie</w:t>
      </w:r>
      <w:r>
        <w:t xml:space="preserve"> </w:t>
      </w:r>
      <w:r w:rsidRPr="00AD348E">
        <w:rPr>
          <w:b/>
          <w:bCs/>
          <w:highlight w:val="black"/>
        </w:rPr>
        <w:t>(X)</w:t>
      </w:r>
      <w:r>
        <w:rPr>
          <w:b/>
          <w:bCs/>
        </w:rPr>
        <w:t xml:space="preserve"> </w:t>
      </w:r>
      <w:r>
        <w:t xml:space="preserve">verzorgt de gasten, de tweede generatie zorgt voor de geiten en maakt de kaas en de laatste generatie helpt de ouders en grootouders. We worden hier lekker verwend met Italiaans eten en Italiaanse gastvrijheid, Zelfs de </w:t>
      </w:r>
      <w:r w:rsidRPr="00EB3BED">
        <w:rPr>
          <w:b/>
          <w:bCs/>
        </w:rPr>
        <w:t>oranje vlaggetjes</w:t>
      </w:r>
      <w:r w:rsidRPr="00EB3BED">
        <w:t xml:space="preserve"> aan het huis</w:t>
      </w:r>
      <w:r>
        <w:t xml:space="preserve"> </w:t>
      </w:r>
      <w:r w:rsidRPr="00AD348E">
        <w:rPr>
          <w:b/>
          <w:bCs/>
          <w:highlight w:val="black"/>
        </w:rPr>
        <w:t>(X)</w:t>
      </w:r>
      <w:r>
        <w:rPr>
          <w:b/>
          <w:bCs/>
        </w:rPr>
        <w:t xml:space="preserve"> </w:t>
      </w:r>
      <w:r>
        <w:t>ter gelegenheid van het WK voetbal ontbreken niet. De voertaal is in deze streek Frans, wat met Karine in ons gezelschap wel fijn is.</w:t>
      </w:r>
    </w:p>
    <w:p w:rsidR="0052195C" w:rsidRDefault="0052195C" w:rsidP="00C95508">
      <w:pPr>
        <w:pStyle w:val="NoSpacing"/>
      </w:pPr>
      <w:r>
        <w:t xml:space="preserve">Na de excursie zetten we iedere dag </w:t>
      </w:r>
      <w:r w:rsidRPr="00EB3BED">
        <w:t xml:space="preserve">de </w:t>
      </w:r>
      <w:r w:rsidRPr="00EB3BED">
        <w:rPr>
          <w:b/>
          <w:bCs/>
        </w:rPr>
        <w:t>wandelschoenen</w:t>
      </w:r>
      <w:r>
        <w:t xml:space="preserve"> </w:t>
      </w:r>
      <w:r w:rsidRPr="00AD348E">
        <w:rPr>
          <w:b/>
          <w:bCs/>
          <w:highlight w:val="black"/>
        </w:rPr>
        <w:t>(X)</w:t>
      </w:r>
      <w:r>
        <w:rPr>
          <w:b/>
          <w:bCs/>
        </w:rPr>
        <w:t xml:space="preserve"> </w:t>
      </w:r>
      <w:r w:rsidRPr="00CE71D2">
        <w:t>netjes</w:t>
      </w:r>
      <w:r>
        <w:rPr>
          <w:b/>
          <w:bCs/>
        </w:rPr>
        <w:t xml:space="preserve"> </w:t>
      </w:r>
      <w:r>
        <w:t xml:space="preserve">in de gang en genieten daarna van een </w:t>
      </w:r>
      <w:r>
        <w:rPr>
          <w:b/>
          <w:bCs/>
        </w:rPr>
        <w:t>schitterend uitzicht</w:t>
      </w:r>
      <w:r>
        <w:t xml:space="preserve"> </w:t>
      </w:r>
      <w:r w:rsidRPr="00AD348E">
        <w:rPr>
          <w:b/>
          <w:bCs/>
          <w:highlight w:val="black"/>
        </w:rPr>
        <w:t>(X)</w:t>
      </w:r>
      <w:r>
        <w:rPr>
          <w:b/>
          <w:bCs/>
        </w:rPr>
        <w:t xml:space="preserve"> </w:t>
      </w:r>
      <w:r>
        <w:t xml:space="preserve">op het dal en op de bergen van Gran Paradiso. </w:t>
      </w:r>
    </w:p>
    <w:p w:rsidR="0052195C" w:rsidRDefault="0052195C" w:rsidP="00B54BA8">
      <w:pPr>
        <w:pStyle w:val="NoSpacing"/>
        <w:rPr>
          <w:color w:val="000000"/>
        </w:rPr>
      </w:pPr>
    </w:p>
    <w:p w:rsidR="0052195C" w:rsidRDefault="0052195C" w:rsidP="00A873ED">
      <w:pPr>
        <w:pStyle w:val="NoSpacing"/>
        <w:rPr>
          <w:b/>
          <w:bCs/>
        </w:rPr>
      </w:pPr>
      <w:r>
        <w:rPr>
          <w:b/>
          <w:bCs/>
        </w:rPr>
        <w:t xml:space="preserve">11. Verblijf in Homene Dessus </w:t>
      </w:r>
    </w:p>
    <w:p w:rsidR="0052195C" w:rsidRDefault="0052195C" w:rsidP="00C95508">
      <w:pPr>
        <w:pStyle w:val="NoSpacing"/>
      </w:pPr>
      <w:r>
        <w:t xml:space="preserve">De boerderij was in de jaren zeventig helemaal gerestaureerd in authentieke stijl. De ‘opa’ van de familie maakte uit stukken bast mooie </w:t>
      </w:r>
      <w:r>
        <w:rPr>
          <w:b/>
          <w:bCs/>
        </w:rPr>
        <w:t>maskers</w:t>
      </w:r>
      <w:r>
        <w:t xml:space="preserve"> </w:t>
      </w:r>
      <w:r w:rsidRPr="00AD348E">
        <w:rPr>
          <w:b/>
          <w:bCs/>
          <w:highlight w:val="black"/>
        </w:rPr>
        <w:t>(X)</w:t>
      </w:r>
      <w:r>
        <w:rPr>
          <w:b/>
          <w:bCs/>
        </w:rPr>
        <w:t xml:space="preserve"> </w:t>
      </w:r>
      <w:r>
        <w:t xml:space="preserve">die buiten aan de schuur hingen. Binnen was het erg rustiek met heel veel </w:t>
      </w:r>
      <w:r>
        <w:rPr>
          <w:b/>
          <w:bCs/>
        </w:rPr>
        <w:t>houtsnijwerk en mooie pantoffels</w:t>
      </w:r>
      <w:r>
        <w:t xml:space="preserve"> </w:t>
      </w:r>
      <w:r w:rsidRPr="00AD348E">
        <w:rPr>
          <w:b/>
          <w:bCs/>
          <w:highlight w:val="black"/>
        </w:rPr>
        <w:t>(X)</w:t>
      </w:r>
      <w:r>
        <w:rPr>
          <w:b/>
          <w:bCs/>
        </w:rPr>
        <w:t xml:space="preserve"> </w:t>
      </w:r>
      <w:r>
        <w:t xml:space="preserve">en in de bibliotheek konden we aan de </w:t>
      </w:r>
      <w:r>
        <w:rPr>
          <w:b/>
          <w:bCs/>
        </w:rPr>
        <w:t>avondstudie</w:t>
      </w:r>
      <w:r>
        <w:t xml:space="preserve"> </w:t>
      </w:r>
      <w:r w:rsidRPr="00AD348E">
        <w:rPr>
          <w:b/>
          <w:bCs/>
          <w:highlight w:val="black"/>
        </w:rPr>
        <w:t>(X)</w:t>
      </w:r>
      <w:r>
        <w:rPr>
          <w:b/>
          <w:bCs/>
        </w:rPr>
        <w:t xml:space="preserve"> </w:t>
      </w:r>
      <w:r>
        <w:t>beginnen. Let ook op de geitenbellen boven de bar.</w:t>
      </w:r>
    </w:p>
    <w:p w:rsidR="0052195C"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12. Omgeving van de boerderij </w:t>
      </w:r>
    </w:p>
    <w:p w:rsidR="0052195C" w:rsidRDefault="0052195C" w:rsidP="00B54BA8">
      <w:pPr>
        <w:pStyle w:val="NoSpacing"/>
      </w:pPr>
      <w:r>
        <w:t xml:space="preserve">Langs de doodlopende veldweg en op de helling vonden we veel bijzondere planten. In 2013 waren de hooilanden nog niet gemaaid en nog heel </w:t>
      </w:r>
      <w:r w:rsidRPr="00FC295F">
        <w:rPr>
          <w:b/>
          <w:bCs/>
        </w:rPr>
        <w:t>bloemrijk en fotogeniek</w:t>
      </w:r>
      <w:r>
        <w:t xml:space="preserve">. In het gras stonden behalve een paar fotografen op jacht naar slapende vlinders, morgensterren, klokjes en langs het pad een groot </w:t>
      </w:r>
      <w:r w:rsidRPr="001C5292">
        <w:t xml:space="preserve">aantal maanvarentjes, maar ook </w:t>
      </w:r>
      <w:r>
        <w:t xml:space="preserve">voor ons nieuwe soorten zoals </w:t>
      </w:r>
      <w:r w:rsidRPr="001C5292">
        <w:rPr>
          <w:b/>
          <w:bCs/>
        </w:rPr>
        <w:t xml:space="preserve">Welriekend duizendblad (M) </w:t>
      </w:r>
      <w:r w:rsidRPr="001C5292">
        <w:t>(</w:t>
      </w:r>
      <w:r w:rsidRPr="001C5292">
        <w:rPr>
          <w:i/>
          <w:iCs/>
        </w:rPr>
        <w:t>Achillea odorato</w:t>
      </w:r>
      <w:r>
        <w:t xml:space="preserve">) </w:t>
      </w:r>
      <w:r w:rsidRPr="00AD348E">
        <w:rPr>
          <w:b/>
          <w:bCs/>
          <w:highlight w:val="black"/>
        </w:rPr>
        <w:t>(X)</w:t>
      </w:r>
      <w:r>
        <w:rPr>
          <w:b/>
          <w:bCs/>
        </w:rPr>
        <w:t xml:space="preserve"> </w:t>
      </w:r>
      <w:r>
        <w:t xml:space="preserve">met kleine bloemetjes en een breder geveerd blad dan ons ‘gewone’ Duizendblad. Hoger in de bergen zullen we </w:t>
      </w:r>
      <w:r w:rsidRPr="00E22FF4">
        <w:rPr>
          <w:b/>
          <w:bCs/>
        </w:rPr>
        <w:t>Getand Duizendblad</w:t>
      </w:r>
      <w:r>
        <w:t xml:space="preserve"> (</w:t>
      </w:r>
      <w:r w:rsidRPr="00E22FF4">
        <w:rPr>
          <w:i/>
          <w:iCs/>
        </w:rPr>
        <w:t>Achillea erba-rotta</w:t>
      </w:r>
      <w:r>
        <w:t xml:space="preserve">) </w:t>
      </w:r>
      <w:r w:rsidRPr="00AD348E">
        <w:rPr>
          <w:b/>
          <w:bCs/>
          <w:highlight w:val="black"/>
        </w:rPr>
        <w:t>(X)</w:t>
      </w:r>
      <w:r>
        <w:rPr>
          <w:b/>
          <w:bCs/>
        </w:rPr>
        <w:t xml:space="preserve"> </w:t>
      </w:r>
      <w:r>
        <w:t xml:space="preserve">vinden. Dit plantje heeft ongeveerde, getande blaadjes. Later deze week zullen we nog een ander duizendblad vinden: </w:t>
      </w:r>
      <w:r w:rsidRPr="001C5292">
        <w:rPr>
          <w:b/>
          <w:bCs/>
        </w:rPr>
        <w:t>Geel duizendblad</w:t>
      </w:r>
      <w:r>
        <w:t xml:space="preserve"> (</w:t>
      </w:r>
      <w:r w:rsidRPr="001C5292">
        <w:rPr>
          <w:i/>
          <w:iCs/>
        </w:rPr>
        <w:t>Achillea tomentosa</w:t>
      </w:r>
      <w:r w:rsidRPr="001C5292">
        <w:t>)</w:t>
      </w:r>
      <w:r>
        <w:t xml:space="preserve"> </w:t>
      </w:r>
      <w:r w:rsidRPr="00AD348E">
        <w:rPr>
          <w:b/>
          <w:bCs/>
          <w:highlight w:val="black"/>
        </w:rPr>
        <w:t>(X)</w:t>
      </w:r>
      <w:r>
        <w:rPr>
          <w:b/>
          <w:bCs/>
        </w:rPr>
        <w:t xml:space="preserve">. </w:t>
      </w:r>
      <w:r>
        <w:t xml:space="preserve">Op deze fel gele composiet vonden we veel insecten, vooral kevertjes. Hier zien we de </w:t>
      </w:r>
      <w:r w:rsidRPr="00522EC4">
        <w:rPr>
          <w:b/>
          <w:bCs/>
        </w:rPr>
        <w:t>Behaarde bijenwolf</w:t>
      </w:r>
      <w:r>
        <w:t xml:space="preserve"> (</w:t>
      </w:r>
      <w:r w:rsidRPr="007E5289">
        <w:rPr>
          <w:i/>
          <w:iCs/>
        </w:rPr>
        <w:t>Trichodes alvearius</w:t>
      </w:r>
      <w:r>
        <w:t>). De larven van deze kevers leven in bijennesten. De volwassen kevers eten andere bloembezoekende insecten.</w:t>
      </w:r>
    </w:p>
    <w:p w:rsidR="0052195C" w:rsidRDefault="0052195C" w:rsidP="00B54BA8">
      <w:pPr>
        <w:pStyle w:val="NoSpacing"/>
      </w:pPr>
    </w:p>
    <w:p w:rsidR="0052195C" w:rsidRDefault="0052195C" w:rsidP="00A873ED">
      <w:pPr>
        <w:pStyle w:val="NoSpacing"/>
        <w:rPr>
          <w:b/>
          <w:bCs/>
        </w:rPr>
      </w:pPr>
      <w:r w:rsidRPr="00AD348E">
        <w:rPr>
          <w:b/>
          <w:bCs/>
          <w:highlight w:val="black"/>
        </w:rPr>
        <w:t>(X)</w:t>
      </w:r>
      <w:r>
        <w:rPr>
          <w:b/>
          <w:bCs/>
        </w:rPr>
        <w:t xml:space="preserve"> 13. Homene vlinders </w:t>
      </w:r>
    </w:p>
    <w:p w:rsidR="0052195C" w:rsidRDefault="0052195C" w:rsidP="00A873ED">
      <w:pPr>
        <w:pStyle w:val="NoSpacing"/>
      </w:pPr>
      <w:r>
        <w:t xml:space="preserve">Rond de boerderij vliegen al mooie vlinders. Er werd driftig gezocht en gevonden. Drie zandogen die we hier zagen zijn de </w:t>
      </w:r>
      <w:r w:rsidRPr="00016225">
        <w:rPr>
          <w:b/>
          <w:bCs/>
        </w:rPr>
        <w:t>Kleine rotsvlinder</w:t>
      </w:r>
      <w:r>
        <w:rPr>
          <w:b/>
          <w:bCs/>
        </w:rPr>
        <w:t xml:space="preserve"> </w:t>
      </w:r>
      <w:r>
        <w:rPr>
          <w:rStyle w:val="st"/>
        </w:rPr>
        <w:t>(</w:t>
      </w:r>
      <w:r w:rsidRPr="006B6FEA">
        <w:rPr>
          <w:rStyle w:val="st"/>
          <w:i/>
          <w:iCs/>
        </w:rPr>
        <w:t>Lasiommata petropolitana</w:t>
      </w:r>
      <w:r>
        <w:rPr>
          <w:rStyle w:val="st"/>
        </w:rPr>
        <w:t xml:space="preserve">) </w:t>
      </w:r>
      <w:r w:rsidRPr="00AD348E">
        <w:rPr>
          <w:b/>
          <w:bCs/>
          <w:highlight w:val="black"/>
        </w:rPr>
        <w:t>(X)</w:t>
      </w:r>
      <w:r>
        <w:t xml:space="preserve">, die veel lijkt op de Rotsvlinder, maar veel zeldzamer is. Hij komt voor in Scandinavië en in de berggebieden van Centraal Europa. De </w:t>
      </w:r>
      <w:r>
        <w:rPr>
          <w:b/>
          <w:bCs/>
        </w:rPr>
        <w:t>Gletsj</w:t>
      </w:r>
      <w:r w:rsidRPr="00016225">
        <w:rPr>
          <w:b/>
          <w:bCs/>
        </w:rPr>
        <w:t>ervlinder</w:t>
      </w:r>
      <w:r>
        <w:rPr>
          <w:b/>
          <w:bCs/>
        </w:rPr>
        <w:t xml:space="preserve"> </w:t>
      </w:r>
      <w:r>
        <w:rPr>
          <w:rStyle w:val="st"/>
        </w:rPr>
        <w:t>(</w:t>
      </w:r>
      <w:r w:rsidRPr="006B6FEA">
        <w:rPr>
          <w:rStyle w:val="st"/>
          <w:i/>
          <w:iCs/>
        </w:rPr>
        <w:t>Oeneis glacialis</w:t>
      </w:r>
      <w:r>
        <w:rPr>
          <w:rStyle w:val="st"/>
        </w:rPr>
        <w:t xml:space="preserve">) </w:t>
      </w:r>
      <w:r w:rsidRPr="00AD348E">
        <w:rPr>
          <w:b/>
          <w:bCs/>
          <w:highlight w:val="black"/>
        </w:rPr>
        <w:t>(X)</w:t>
      </w:r>
      <w:r>
        <w:rPr>
          <w:b/>
          <w:bCs/>
        </w:rPr>
        <w:t xml:space="preserve"> </w:t>
      </w:r>
      <w:r>
        <w:t xml:space="preserve">komt alleen in de Alpen voor, boven 1500 meter. De </w:t>
      </w:r>
      <w:r w:rsidRPr="00016225">
        <w:rPr>
          <w:b/>
          <w:bCs/>
        </w:rPr>
        <w:t>Grote Saterzandoog</w:t>
      </w:r>
      <w:r>
        <w:rPr>
          <w:b/>
          <w:bCs/>
        </w:rPr>
        <w:t xml:space="preserve"> </w:t>
      </w:r>
      <w:r>
        <w:rPr>
          <w:rStyle w:val="st"/>
        </w:rPr>
        <w:t>(</w:t>
      </w:r>
      <w:r w:rsidRPr="00FB2D33">
        <w:rPr>
          <w:rStyle w:val="st"/>
          <w:i/>
          <w:iCs/>
        </w:rPr>
        <w:t>Satyrus ferula</w:t>
      </w:r>
      <w:r>
        <w:rPr>
          <w:rStyle w:val="st"/>
        </w:rPr>
        <w:t xml:space="preserve">) </w:t>
      </w:r>
      <w:r w:rsidRPr="00AD348E">
        <w:rPr>
          <w:b/>
          <w:bCs/>
          <w:highlight w:val="black"/>
        </w:rPr>
        <w:t>(X)</w:t>
      </w:r>
      <w:r>
        <w:rPr>
          <w:b/>
          <w:bCs/>
        </w:rPr>
        <w:t xml:space="preserve"> </w:t>
      </w:r>
      <w:r>
        <w:t xml:space="preserve">komt in de Pyreneeën en de Alpen voor en oostwaarts in de Balkan tot in Griekenland. Het vrouwtje is veel kleurrijker dan het mannetje, wat bij zandogen vaker voorkomt. De waardplant van alle drie de vlindersoorten is </w:t>
      </w:r>
      <w:r w:rsidRPr="006B6FEA">
        <w:rPr>
          <w:b/>
          <w:bCs/>
        </w:rPr>
        <w:t>Schape</w:t>
      </w:r>
      <w:r>
        <w:rPr>
          <w:b/>
          <w:bCs/>
        </w:rPr>
        <w:t>n</w:t>
      </w:r>
      <w:r w:rsidRPr="006B6FEA">
        <w:rPr>
          <w:b/>
          <w:bCs/>
        </w:rPr>
        <w:t>gras</w:t>
      </w:r>
      <w:r>
        <w:t xml:space="preserve"> (</w:t>
      </w:r>
      <w:r w:rsidRPr="006B6FEA">
        <w:rPr>
          <w:i/>
          <w:iCs/>
        </w:rPr>
        <w:t>Festuca ovina</w:t>
      </w:r>
      <w:r>
        <w:t xml:space="preserve">) </w:t>
      </w:r>
      <w:r w:rsidRPr="00AD348E">
        <w:rPr>
          <w:b/>
          <w:bCs/>
          <w:highlight w:val="black"/>
        </w:rPr>
        <w:t>(X)</w:t>
      </w:r>
      <w:r>
        <w:t>.</w:t>
      </w:r>
    </w:p>
    <w:p w:rsidR="0052195C"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14. Homene </w:t>
      </w:r>
      <w:r w:rsidRPr="00ED52D6">
        <w:rPr>
          <w:b/>
          <w:bCs/>
        </w:rPr>
        <w:t>dieren</w:t>
      </w:r>
    </w:p>
    <w:p w:rsidR="0052195C" w:rsidRDefault="0052195C" w:rsidP="00B54BA8">
      <w:pPr>
        <w:pStyle w:val="NoSpacing"/>
      </w:pPr>
      <w:r>
        <w:t xml:space="preserve">We zagen ook andere huisdieren bij het huis. Dit werd vooral in de gaten gehouden door de liefhebbers van tabak, of… zoals hier op de foto ….. door Wout, die de Putters zag vliegen </w:t>
      </w:r>
      <w:r w:rsidRPr="00AD348E">
        <w:rPr>
          <w:b/>
          <w:bCs/>
          <w:highlight w:val="black"/>
        </w:rPr>
        <w:t>(X)</w:t>
      </w:r>
      <w:r>
        <w:t xml:space="preserve">. De </w:t>
      </w:r>
      <w:r w:rsidRPr="00F461DD">
        <w:rPr>
          <w:b/>
          <w:bCs/>
        </w:rPr>
        <w:t>Distelvinken of Putters</w:t>
      </w:r>
      <w:r>
        <w:t xml:space="preserve"> broedden naast de trap in de Blauwe regen</w:t>
      </w:r>
      <w:r>
        <w:rPr>
          <w:b/>
          <w:bCs/>
        </w:rPr>
        <w:t>.</w:t>
      </w:r>
      <w:r>
        <w:t xml:space="preserve"> Ze lieten zich lastig fotograferen. Dan waren de </w:t>
      </w:r>
      <w:r w:rsidRPr="008A081D">
        <w:rPr>
          <w:b/>
          <w:bCs/>
        </w:rPr>
        <w:t>Muurhagedissen</w:t>
      </w:r>
      <w:r>
        <w:t xml:space="preserve"> </w:t>
      </w:r>
      <w:r w:rsidRPr="00AD348E">
        <w:rPr>
          <w:b/>
          <w:bCs/>
          <w:highlight w:val="black"/>
        </w:rPr>
        <w:t>(X)</w:t>
      </w:r>
      <w:r>
        <w:rPr>
          <w:b/>
          <w:bCs/>
        </w:rPr>
        <w:t xml:space="preserve"> </w:t>
      </w:r>
      <w:r>
        <w:t>veel geduldiger met de natuurfotografen. Je kunt duidelijk zien dat dit een zwanger vrouwtje is. Af en toe kwam ze gezellig naast je in de zon zitten.</w:t>
      </w:r>
    </w:p>
    <w:p w:rsidR="0052195C" w:rsidRPr="00F461DD" w:rsidRDefault="0052195C" w:rsidP="00B54BA8">
      <w:pPr>
        <w:pStyle w:val="NoSpacing"/>
      </w:pPr>
      <w:r>
        <w:t xml:space="preserve">De topper was echter een vogel die we helaas maar zelden tijdens onze reizen zien of horen. Op weg naar onze dagexcursie vloog </w:t>
      </w:r>
      <w:r w:rsidRPr="00AD348E">
        <w:rPr>
          <w:b/>
          <w:bCs/>
          <w:highlight w:val="black"/>
        </w:rPr>
        <w:t>(X)</w:t>
      </w:r>
      <w:r>
        <w:t xml:space="preserve"> </w:t>
      </w:r>
      <w:r w:rsidRPr="00E970EF">
        <w:t>de</w:t>
      </w:r>
      <w:r w:rsidRPr="008A081D">
        <w:rPr>
          <w:b/>
          <w:bCs/>
        </w:rPr>
        <w:t xml:space="preserve"> Hop</w:t>
      </w:r>
      <w:r>
        <w:t xml:space="preserve"> voor het busje uit en ging daarna in een boom langs de weg zitten. Gelukkig was er een passagier met het fototoestel in de aanslag. Natuurlijk is zijn roep heel kenmerkend: hoep, hoep. Tussen 1925 en 1940 verdween de vogel geleidelijk uit Nederland als broedvogel. Sommige jaren komt hij nog wel als doortrekker in ons land.</w:t>
      </w:r>
    </w:p>
    <w:p w:rsidR="0052195C" w:rsidRDefault="0052195C" w:rsidP="00B54BA8">
      <w:pPr>
        <w:pStyle w:val="NoSpacing"/>
      </w:pPr>
    </w:p>
    <w:p w:rsidR="0052195C" w:rsidRPr="005F3ADB"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15. Homene – Combellin orchideeën </w:t>
      </w:r>
    </w:p>
    <w:p w:rsidR="0052195C" w:rsidRPr="0079331A" w:rsidRDefault="0052195C" w:rsidP="00CD7D88">
      <w:pPr>
        <w:pStyle w:val="NoSpacing"/>
        <w:rPr>
          <w:lang w:eastAsia="nl-NL"/>
        </w:rPr>
      </w:pPr>
      <w:r>
        <w:t xml:space="preserve">De eerste excursie is altijd: het verkennen van de directe omgeving. Hier zijn dat hooilanden en op de steile helling Lorkbossen. We klommen langs een smal paadje door het bos omhoog. Om later via een net zo steil pad in het dorpje Verrogne terecht te komen. Onderweg vonden we de </w:t>
      </w:r>
      <w:r w:rsidRPr="00FC510F">
        <w:rPr>
          <w:b/>
          <w:bCs/>
        </w:rPr>
        <w:t>Bleke orchis</w:t>
      </w:r>
      <w:r>
        <w:rPr>
          <w:b/>
          <w:bCs/>
        </w:rPr>
        <w:t xml:space="preserve"> </w:t>
      </w:r>
      <w:r>
        <w:t>(</w:t>
      </w:r>
      <w:r w:rsidRPr="00353FF1">
        <w:rPr>
          <w:i/>
          <w:iCs/>
        </w:rPr>
        <w:t>Orchis pallens</w:t>
      </w:r>
      <w:r>
        <w:t xml:space="preserve">) </w:t>
      </w:r>
      <w:r w:rsidRPr="00AD348E">
        <w:rPr>
          <w:b/>
          <w:bCs/>
          <w:highlight w:val="black"/>
        </w:rPr>
        <w:t>(X)</w:t>
      </w:r>
      <w:r>
        <w:t xml:space="preserve"> een van de zeldzame en geelbloeiende orchissen in Europa. De bloem komt vooral voor op kalkrijke bodems en is te onderscheiden van bijvoorbeeld de Vlierorchis </w:t>
      </w:r>
      <w:r w:rsidRPr="00AD348E">
        <w:rPr>
          <w:b/>
          <w:bCs/>
          <w:highlight w:val="black"/>
        </w:rPr>
        <w:t>(X)</w:t>
      </w:r>
      <w:r>
        <w:t xml:space="preserve"> doordat de </w:t>
      </w:r>
      <w:r w:rsidRPr="00666118">
        <w:rPr>
          <w:b/>
          <w:bCs/>
        </w:rPr>
        <w:t>Vlierorchis</w:t>
      </w:r>
      <w:r>
        <w:rPr>
          <w:b/>
          <w:bCs/>
        </w:rPr>
        <w:t xml:space="preserve"> </w:t>
      </w:r>
      <w:r w:rsidRPr="00142327">
        <w:t>(</w:t>
      </w:r>
      <w:r w:rsidRPr="0079331A">
        <w:rPr>
          <w:i/>
          <w:iCs/>
        </w:rPr>
        <w:t>Dactylorhiza sambucina</w:t>
      </w:r>
      <w:r>
        <w:t xml:space="preserve">) </w:t>
      </w:r>
      <w:r w:rsidRPr="0079331A">
        <w:t xml:space="preserve">rode vlekjes op de lip heeft. Deze bloem heeft de Latijnse en Nederlandse naam te danken aan de vliergeur. </w:t>
      </w:r>
      <w:r>
        <w:t xml:space="preserve">Behalve de gele vorm, vinden we </w:t>
      </w:r>
      <w:r w:rsidRPr="0079331A">
        <w:t xml:space="preserve">ook een </w:t>
      </w:r>
      <w:r w:rsidRPr="00206F03">
        <w:t>purperen vorm</w:t>
      </w:r>
      <w:r>
        <w:t xml:space="preserve"> van de Vlierorchis</w:t>
      </w:r>
      <w:r w:rsidRPr="00206F03">
        <w:t>.</w:t>
      </w:r>
      <w:r w:rsidRPr="0079331A">
        <w:t xml:space="preserve"> Polymorfisme,</w:t>
      </w:r>
      <w:r w:rsidRPr="0079331A">
        <w:rPr>
          <w:lang w:eastAsia="nl-NL"/>
        </w:rPr>
        <w:t xml:space="preserve"> het voorkomen van verschillende verschijningsvormen,</w:t>
      </w:r>
      <w:r w:rsidRPr="0079331A">
        <w:t xml:space="preserve"> </w:t>
      </w:r>
      <w:r>
        <w:rPr>
          <w:lang w:eastAsia="nl-NL"/>
        </w:rPr>
        <w:t>bij deze soort i</w:t>
      </w:r>
      <w:r w:rsidRPr="0079331A">
        <w:rPr>
          <w:lang w:eastAsia="nl-NL"/>
        </w:rPr>
        <w:t>n bloemkleur</w:t>
      </w:r>
      <w:r>
        <w:rPr>
          <w:lang w:eastAsia="nl-NL"/>
        </w:rPr>
        <w:t>,</w:t>
      </w:r>
      <w:r w:rsidRPr="0079331A">
        <w:rPr>
          <w:lang w:eastAsia="nl-NL"/>
        </w:rPr>
        <w:t xml:space="preserve"> komt bij </w:t>
      </w:r>
      <w:r>
        <w:rPr>
          <w:lang w:eastAsia="nl-NL"/>
        </w:rPr>
        <w:t xml:space="preserve">meerdere </w:t>
      </w:r>
      <w:r w:rsidRPr="0079331A">
        <w:rPr>
          <w:lang w:eastAsia="nl-NL"/>
        </w:rPr>
        <w:t xml:space="preserve">orchideeën voor, en blijkbaar heeft deze eigenschap </w:t>
      </w:r>
      <w:r>
        <w:rPr>
          <w:lang w:eastAsia="nl-NL"/>
        </w:rPr>
        <w:t xml:space="preserve">een evolutionair voordeel. </w:t>
      </w:r>
      <w:r w:rsidRPr="0079331A">
        <w:rPr>
          <w:lang w:eastAsia="nl-NL"/>
        </w:rPr>
        <w:t xml:space="preserve">omdat soms de ene versie voordeel biedt en soms de andere, maar de mechanismen die het in stand houden zijn tot op heden niet volledig verklaard. </w:t>
      </w:r>
    </w:p>
    <w:p w:rsidR="0052195C" w:rsidRPr="00666118" w:rsidRDefault="0052195C" w:rsidP="00B54BA8">
      <w:pPr>
        <w:pStyle w:val="NoSpacing"/>
      </w:pPr>
      <w:r>
        <w:t xml:space="preserve">Langs de beek stond een enorme pol van een andere purperkleurige orchidee: de </w:t>
      </w:r>
      <w:r w:rsidRPr="00C701B7">
        <w:rPr>
          <w:b/>
          <w:bCs/>
        </w:rPr>
        <w:t>Brede orchis</w:t>
      </w:r>
      <w:r>
        <w:t xml:space="preserve"> (</w:t>
      </w:r>
      <w:r w:rsidRPr="00C701B7">
        <w:rPr>
          <w:i/>
          <w:iCs/>
        </w:rPr>
        <w:t>Dactylorhiza majalis ssp.majalis</w:t>
      </w:r>
      <w:r>
        <w:t xml:space="preserve">) </w:t>
      </w:r>
      <w:r w:rsidRPr="00AD348E">
        <w:rPr>
          <w:b/>
          <w:bCs/>
          <w:highlight w:val="black"/>
        </w:rPr>
        <w:t>(X)</w:t>
      </w:r>
      <w:r>
        <w:t>. Deze orchidee vonden we hoger in de bergen, op de alpenweiden, soms massaal groeiend terug. De plant groeit het liefst op wat nattere plekken en is een van de vroegst bloeiende soorten (</w:t>
      </w:r>
      <w:r w:rsidRPr="0096215C">
        <w:rPr>
          <w:i/>
          <w:iCs/>
        </w:rPr>
        <w:t>majalis</w:t>
      </w:r>
      <w:r>
        <w:t xml:space="preserve">  betekent dan ook: in mei bloeiend).</w:t>
      </w:r>
    </w:p>
    <w:p w:rsidR="0052195C" w:rsidRDefault="0052195C" w:rsidP="00723676">
      <w:pPr>
        <w:pStyle w:val="NoSpacing"/>
      </w:pPr>
    </w:p>
    <w:p w:rsidR="0052195C" w:rsidRDefault="0052195C" w:rsidP="00A873ED">
      <w:pPr>
        <w:pStyle w:val="NoSpacing"/>
        <w:rPr>
          <w:b/>
          <w:bCs/>
        </w:rPr>
      </w:pPr>
      <w:r w:rsidRPr="00AD348E">
        <w:rPr>
          <w:b/>
          <w:bCs/>
          <w:highlight w:val="black"/>
        </w:rPr>
        <w:t>(X)</w:t>
      </w:r>
      <w:r>
        <w:rPr>
          <w:b/>
          <w:bCs/>
        </w:rPr>
        <w:t xml:space="preserve"> 16. Homene nachtvlinders </w:t>
      </w:r>
    </w:p>
    <w:p w:rsidR="0052195C" w:rsidRDefault="0052195C" w:rsidP="00EE1B7F">
      <w:pPr>
        <w:pStyle w:val="NoSpacing"/>
      </w:pPr>
      <w:r>
        <w:t xml:space="preserve">Natuurlijk werd ’s nachts de vlinderval uitgezet, waar diverse uilen op af kwamen, die de volgende morgen werden gedetermineerd, voor zover dat mogelijk was, want er zaten diverse moeilijke soorten bij. De </w:t>
      </w:r>
      <w:r w:rsidRPr="00CB627B">
        <w:rPr>
          <w:b/>
          <w:bCs/>
        </w:rPr>
        <w:t xml:space="preserve">Vlekdaguil </w:t>
      </w:r>
      <w:r>
        <w:rPr>
          <w:b/>
          <w:bCs/>
        </w:rPr>
        <w:t>(</w:t>
      </w:r>
      <w:r w:rsidRPr="009C5001">
        <w:rPr>
          <w:rStyle w:val="wnaam"/>
          <w:i/>
          <w:iCs/>
        </w:rPr>
        <w:t>Heliothis peltigera</w:t>
      </w:r>
      <w:r>
        <w:t xml:space="preserve">) </w:t>
      </w:r>
      <w:r w:rsidRPr="00AD348E">
        <w:rPr>
          <w:b/>
          <w:bCs/>
          <w:highlight w:val="black"/>
        </w:rPr>
        <w:t>(X)</w:t>
      </w:r>
      <w:r>
        <w:rPr>
          <w:b/>
          <w:bCs/>
        </w:rPr>
        <w:t xml:space="preserve"> </w:t>
      </w:r>
      <w:r w:rsidRPr="009B03DD">
        <w:t xml:space="preserve">is </w:t>
      </w:r>
      <w:r>
        <w:t>in ons land een</w:t>
      </w:r>
      <w:r w:rsidRPr="009B03DD">
        <w:t xml:space="preserve"> zeldzame trekvlinder </w:t>
      </w:r>
      <w:r>
        <w:t xml:space="preserve">die onze winters niet overleefd. Ook in Nederland een zeldzame soort is de </w:t>
      </w:r>
      <w:r w:rsidRPr="00CB627B">
        <w:rPr>
          <w:b/>
          <w:bCs/>
        </w:rPr>
        <w:t>Bruine heide-uil</w:t>
      </w:r>
      <w:r>
        <w:rPr>
          <w:b/>
          <w:bCs/>
        </w:rPr>
        <w:t xml:space="preserve"> </w:t>
      </w:r>
      <w:r w:rsidRPr="00887E46">
        <w:t>(</w:t>
      </w:r>
      <w:r w:rsidRPr="00887E46">
        <w:rPr>
          <w:i/>
          <w:iCs/>
        </w:rPr>
        <w:t>Euclidia glyphica</w:t>
      </w:r>
      <w:r w:rsidRPr="00887E46">
        <w:t>)</w:t>
      </w:r>
      <w:r>
        <w:t xml:space="preserve"> </w:t>
      </w:r>
      <w:r w:rsidRPr="00AD348E">
        <w:rPr>
          <w:b/>
          <w:bCs/>
          <w:highlight w:val="black"/>
        </w:rPr>
        <w:t>(X)</w:t>
      </w:r>
      <w:r>
        <w:t xml:space="preserve">, die hier vliegt in de duinen en op zandgronden. Het </w:t>
      </w:r>
      <w:r w:rsidRPr="00CB627B">
        <w:rPr>
          <w:b/>
          <w:bCs/>
        </w:rPr>
        <w:t>Klein Avondrood</w:t>
      </w:r>
      <w:r>
        <w:rPr>
          <w:b/>
          <w:bCs/>
        </w:rPr>
        <w:t xml:space="preserve"> </w:t>
      </w:r>
      <w:r>
        <w:t>(</w:t>
      </w:r>
      <w:r w:rsidRPr="009C5001">
        <w:rPr>
          <w:rStyle w:val="wnaam"/>
          <w:i/>
          <w:iCs/>
        </w:rPr>
        <w:t>Deilephila porcellus</w:t>
      </w:r>
      <w:r>
        <w:t xml:space="preserve">) </w:t>
      </w:r>
      <w:r w:rsidRPr="00AD348E">
        <w:rPr>
          <w:b/>
          <w:bCs/>
          <w:highlight w:val="black"/>
        </w:rPr>
        <w:t>(X)</w:t>
      </w:r>
      <w:r>
        <w:t xml:space="preserve"> </w:t>
      </w:r>
      <w:r w:rsidRPr="009B03DD">
        <w:t>behoort tot de pijlstaarten.</w:t>
      </w:r>
      <w:r>
        <w:t xml:space="preserve"> Het is in Nederland een gewone soort, met walstro als waardplant. Overdag vloog </w:t>
      </w:r>
      <w:r w:rsidRPr="00C218E6">
        <w:t xml:space="preserve">de </w:t>
      </w:r>
      <w:r w:rsidRPr="00CB627B">
        <w:rPr>
          <w:b/>
          <w:bCs/>
        </w:rPr>
        <w:t>Phegeavlinder</w:t>
      </w:r>
      <w:r>
        <w:t xml:space="preserve"> (</w:t>
      </w:r>
      <w:r w:rsidRPr="009C5001">
        <w:rPr>
          <w:i/>
          <w:iCs/>
        </w:rPr>
        <w:t>Amata phegea</w:t>
      </w:r>
      <w:r>
        <w:t xml:space="preserve">) </w:t>
      </w:r>
      <w:r w:rsidRPr="00AD348E">
        <w:rPr>
          <w:b/>
          <w:bCs/>
          <w:highlight w:val="black"/>
        </w:rPr>
        <w:t>(X)</w:t>
      </w:r>
      <w:r>
        <w:rPr>
          <w:b/>
          <w:bCs/>
        </w:rPr>
        <w:t xml:space="preserve"> </w:t>
      </w:r>
      <w:r>
        <w:t xml:space="preserve">rond het huis. Deze vlinder kennen we ook van Midden-Limburg en is verwant aan de Sint-Jansvlinders. </w:t>
      </w:r>
      <w:r w:rsidRPr="00202CF5">
        <w:t xml:space="preserve">De </w:t>
      </w:r>
      <w:r w:rsidRPr="00202CF5">
        <w:rPr>
          <w:b/>
          <w:bCs/>
        </w:rPr>
        <w:t>Dennenpijlstaart</w:t>
      </w:r>
      <w:r>
        <w:rPr>
          <w:b/>
          <w:bCs/>
        </w:rPr>
        <w:t xml:space="preserve"> </w:t>
      </w:r>
      <w:r w:rsidRPr="00887E46">
        <w:t>(</w:t>
      </w:r>
      <w:r w:rsidRPr="00887E46">
        <w:rPr>
          <w:i/>
          <w:iCs/>
        </w:rPr>
        <w:t>Sphinx pinastri</w:t>
      </w:r>
      <w:r w:rsidRPr="00887E46">
        <w:t>)</w:t>
      </w:r>
      <w:r>
        <w:t xml:space="preserve"> </w:t>
      </w:r>
      <w:r w:rsidRPr="00AD348E">
        <w:rPr>
          <w:b/>
          <w:bCs/>
          <w:highlight w:val="black"/>
        </w:rPr>
        <w:t>(X)</w:t>
      </w:r>
      <w:r>
        <w:rPr>
          <w:b/>
          <w:bCs/>
        </w:rPr>
        <w:t xml:space="preserve"> </w:t>
      </w:r>
      <w:r>
        <w:t>is in Europa en ook in Nederland een algemeen voorkomende vlinder, maar wordt door zijn uiterlijk toch weinig gezien. De rups wordt nog minder vaak waargenomen.</w:t>
      </w:r>
    </w:p>
    <w:p w:rsidR="0052195C" w:rsidRDefault="0052195C" w:rsidP="00EE1B7F">
      <w:pPr>
        <w:pStyle w:val="NoSpacing"/>
      </w:pPr>
    </w:p>
    <w:p w:rsidR="0052195C" w:rsidRDefault="0052195C" w:rsidP="00EE1B7F">
      <w:pPr>
        <w:pStyle w:val="NoSpacing"/>
        <w:rPr>
          <w:b/>
          <w:bCs/>
        </w:rPr>
      </w:pPr>
      <w:r w:rsidRPr="00C86A9E">
        <w:rPr>
          <w:b/>
          <w:bCs/>
          <w:highlight w:val="black"/>
        </w:rPr>
        <w:t>(X)</w:t>
      </w:r>
      <w:r>
        <w:rPr>
          <w:b/>
          <w:bCs/>
        </w:rPr>
        <w:t xml:space="preserve"> 17. Kaart Verrogne en Méod-Dessus </w:t>
      </w:r>
    </w:p>
    <w:p w:rsidR="0052195C" w:rsidRDefault="0052195C" w:rsidP="00EE1B7F">
      <w:pPr>
        <w:pStyle w:val="NoSpacing"/>
        <w:rPr>
          <w:b/>
          <w:bCs/>
        </w:rPr>
      </w:pPr>
    </w:p>
    <w:p w:rsidR="0052195C" w:rsidRPr="00202CF5" w:rsidRDefault="0052195C" w:rsidP="00EE1B7F">
      <w:pPr>
        <w:pStyle w:val="NoSpacing"/>
      </w:pPr>
      <w:r w:rsidRPr="00AD348E">
        <w:rPr>
          <w:b/>
          <w:bCs/>
          <w:highlight w:val="black"/>
        </w:rPr>
        <w:t>(X)</w:t>
      </w:r>
      <w:r>
        <w:rPr>
          <w:b/>
          <w:bCs/>
        </w:rPr>
        <w:t xml:space="preserve"> Vogelvlucht Verrogne en Meod-Dessus. </w:t>
      </w:r>
    </w:p>
    <w:p w:rsidR="0052195C" w:rsidRDefault="0052195C" w:rsidP="00723676">
      <w:pPr>
        <w:pStyle w:val="NoSpacing"/>
      </w:pPr>
    </w:p>
    <w:p w:rsidR="0052195C" w:rsidRDefault="0052195C" w:rsidP="008A081D">
      <w:pPr>
        <w:pStyle w:val="NoSpacing"/>
      </w:pPr>
      <w:r w:rsidRPr="00AD348E">
        <w:rPr>
          <w:b/>
          <w:bCs/>
          <w:highlight w:val="black"/>
        </w:rPr>
        <w:t>(X)</w:t>
      </w:r>
      <w:r>
        <w:rPr>
          <w:b/>
          <w:bCs/>
        </w:rPr>
        <w:t xml:space="preserve"> 18</w:t>
      </w:r>
      <w:r w:rsidRPr="00B41352">
        <w:rPr>
          <w:b/>
          <w:bCs/>
        </w:rPr>
        <w:t>.</w:t>
      </w:r>
      <w:r>
        <w:rPr>
          <w:b/>
          <w:bCs/>
        </w:rPr>
        <w:t xml:space="preserve"> Filmpje van de nachtcamera </w:t>
      </w:r>
    </w:p>
    <w:p w:rsidR="0052195C" w:rsidRDefault="0052195C" w:rsidP="00BD1994">
      <w:pPr>
        <w:pStyle w:val="NoSpacing"/>
      </w:pPr>
      <w:r>
        <w:t>Onze presentaties worden steeds professioneler. Als onderbreking kunnen jullie naar enkele filmpjes kijken, die Johan gemaakt heeft.</w:t>
      </w:r>
    </w:p>
    <w:p w:rsidR="0052195C" w:rsidRDefault="0052195C" w:rsidP="00BD1994">
      <w:pPr>
        <w:pStyle w:val="NoSpacing"/>
      </w:pPr>
    </w:p>
    <w:p w:rsidR="0052195C" w:rsidRPr="00BD1994" w:rsidRDefault="0052195C" w:rsidP="00B54BA8">
      <w:pPr>
        <w:pStyle w:val="NoSpacing"/>
        <w:rPr>
          <w:b/>
          <w:bCs/>
        </w:rPr>
      </w:pPr>
      <w:r w:rsidRPr="00AD348E">
        <w:rPr>
          <w:b/>
          <w:bCs/>
          <w:highlight w:val="black"/>
        </w:rPr>
        <w:t>(X)</w:t>
      </w:r>
      <w:r>
        <w:rPr>
          <w:b/>
          <w:bCs/>
        </w:rPr>
        <w:t xml:space="preserve"> 19</w:t>
      </w:r>
      <w:r w:rsidRPr="00BD1994">
        <w:rPr>
          <w:b/>
          <w:bCs/>
        </w:rPr>
        <w:t xml:space="preserve">. </w:t>
      </w:r>
      <w:r>
        <w:rPr>
          <w:b/>
          <w:bCs/>
        </w:rPr>
        <w:t>Verrogne</w:t>
      </w:r>
    </w:p>
    <w:p w:rsidR="0052195C" w:rsidRDefault="0052195C" w:rsidP="00B54BA8">
      <w:pPr>
        <w:pStyle w:val="NoSpacing"/>
      </w:pPr>
      <w:r>
        <w:t xml:space="preserve">Rond Verrogne lagen tegen de helling een paar zeer rijk bloeiende hooilanden. Het blauw van de Veldsalie, het rose van de Esparcette en af en toe hoge Gele gentianen. Maar er bloeide ook een opvallend klokje met grote blauwe bloemen. Het </w:t>
      </w:r>
      <w:r>
        <w:rPr>
          <w:b/>
          <w:bCs/>
        </w:rPr>
        <w:t xml:space="preserve">Kluwenklokje </w:t>
      </w:r>
      <w:r>
        <w:t>(</w:t>
      </w:r>
      <w:r w:rsidRPr="00170E4C">
        <w:rPr>
          <w:i/>
          <w:iCs/>
        </w:rPr>
        <w:t>Campanula glomerata</w:t>
      </w:r>
      <w:r>
        <w:t xml:space="preserve">) </w:t>
      </w:r>
      <w:r w:rsidRPr="00AD348E">
        <w:rPr>
          <w:b/>
          <w:bCs/>
          <w:highlight w:val="black"/>
        </w:rPr>
        <w:t>(X)</w:t>
      </w:r>
      <w:r>
        <w:rPr>
          <w:b/>
          <w:bCs/>
        </w:rPr>
        <w:t xml:space="preserve"> </w:t>
      </w:r>
      <w:r>
        <w:t xml:space="preserve">is in Limburg nog op een viertal plaatsen in kalkgraslanden te zien. Langs de grote rivieren zien we hem iets vaker. Hier in de Alpen is het een algemene plant. In Limburg ook heel zeldzaam geworden, is het </w:t>
      </w:r>
      <w:r>
        <w:rPr>
          <w:b/>
          <w:bCs/>
        </w:rPr>
        <w:t xml:space="preserve">Gelobde maanvarentje </w:t>
      </w:r>
      <w:r>
        <w:t>(</w:t>
      </w:r>
      <w:r w:rsidRPr="00170E4C">
        <w:rPr>
          <w:i/>
          <w:iCs/>
        </w:rPr>
        <w:t>Botrychium lunaria</w:t>
      </w:r>
      <w:r>
        <w:t xml:space="preserve">) </w:t>
      </w:r>
      <w:r w:rsidRPr="00AD348E">
        <w:rPr>
          <w:b/>
          <w:bCs/>
          <w:highlight w:val="black"/>
        </w:rPr>
        <w:t>(X)</w:t>
      </w:r>
      <w:r>
        <w:rPr>
          <w:b/>
          <w:bCs/>
        </w:rPr>
        <w:t xml:space="preserve"> </w:t>
      </w:r>
      <w:r>
        <w:t>het Griekse ‘</w:t>
      </w:r>
      <w:r w:rsidRPr="00CD6B07">
        <w:rPr>
          <w:i/>
          <w:iCs/>
        </w:rPr>
        <w:t>bostrychion</w:t>
      </w:r>
      <w:r>
        <w:rPr>
          <w:i/>
          <w:iCs/>
        </w:rPr>
        <w:t>’</w:t>
      </w:r>
      <w:r>
        <w:t xml:space="preserve">  betekent druivenrank, de bloeiwijze doet aan een druiventros denken. ‘</w:t>
      </w:r>
      <w:r>
        <w:rPr>
          <w:i/>
          <w:iCs/>
        </w:rPr>
        <w:t>Lunaria</w:t>
      </w:r>
      <w:r>
        <w:t xml:space="preserve"> ‘ komt van </w:t>
      </w:r>
      <w:r>
        <w:rPr>
          <w:i/>
          <w:iCs/>
        </w:rPr>
        <w:t>luna</w:t>
      </w:r>
      <w:r>
        <w:t xml:space="preserve">, maan, naar de halvemaanvormige blaadjes. Op de drogere plekken kunnen we de gele accenten van het </w:t>
      </w:r>
      <w:r>
        <w:rPr>
          <w:b/>
          <w:bCs/>
        </w:rPr>
        <w:t xml:space="preserve">Viltige havikskruid (M) </w:t>
      </w:r>
      <w:r>
        <w:t>(</w:t>
      </w:r>
      <w:r w:rsidRPr="003F7B7D">
        <w:rPr>
          <w:i/>
          <w:iCs/>
        </w:rPr>
        <w:t>Hieracium tomentosum</w:t>
      </w:r>
      <w:r>
        <w:t xml:space="preserve">) zien </w:t>
      </w:r>
      <w:r w:rsidRPr="00AD348E">
        <w:rPr>
          <w:b/>
          <w:bCs/>
          <w:highlight w:val="black"/>
        </w:rPr>
        <w:t>(X)</w:t>
      </w:r>
      <w:r>
        <w:rPr>
          <w:b/>
          <w:bCs/>
        </w:rPr>
        <w:t xml:space="preserve">. </w:t>
      </w:r>
      <w:r>
        <w:t>Deze grijsviltige plant is door de dichte beharing, heel goed aangepast aan de koude winters van de Westelijke Alpen.</w:t>
      </w:r>
    </w:p>
    <w:p w:rsidR="0052195C"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20</w:t>
      </w:r>
      <w:r w:rsidRPr="00C13F40">
        <w:rPr>
          <w:b/>
          <w:bCs/>
        </w:rPr>
        <w:t xml:space="preserve">. </w:t>
      </w:r>
      <w:r>
        <w:rPr>
          <w:b/>
          <w:bCs/>
        </w:rPr>
        <w:t xml:space="preserve">Verrogne dorpje </w:t>
      </w:r>
    </w:p>
    <w:p w:rsidR="0052195C" w:rsidRDefault="0052195C" w:rsidP="00B54BA8">
      <w:pPr>
        <w:pStyle w:val="NoSpacing"/>
      </w:pPr>
      <w:r w:rsidRPr="00723FE2">
        <w:rPr>
          <w:b/>
          <w:bCs/>
        </w:rPr>
        <w:t>Verrogne</w:t>
      </w:r>
      <w:r>
        <w:t xml:space="preserve"> is een van de vele gehuchtjes op de helling. Vroeger waren de bewoners van deze gehuchtjes waarschijnlijk helemaal afhankelijk van de kleinschalige landbouw met kleine akkertjes, hooilanden en wat vee. Veel van de dorpjes zijn nu vervallen tot </w:t>
      </w:r>
      <w:r>
        <w:rPr>
          <w:b/>
          <w:bCs/>
        </w:rPr>
        <w:t xml:space="preserve">ruïnes </w:t>
      </w:r>
      <w:r w:rsidRPr="00AD348E">
        <w:rPr>
          <w:b/>
          <w:bCs/>
          <w:highlight w:val="black"/>
        </w:rPr>
        <w:t>(X)</w:t>
      </w:r>
      <w:r>
        <w:rPr>
          <w:b/>
          <w:bCs/>
        </w:rPr>
        <w:t xml:space="preserve">. </w:t>
      </w:r>
      <w:r>
        <w:t xml:space="preserve">Verrogne zagen we wel in 2 jaar al veranderen in een tweede-huisjes dorp. Ook het kerkje was al gerestaureerd. Het is een </w:t>
      </w:r>
      <w:r>
        <w:rPr>
          <w:b/>
          <w:bCs/>
        </w:rPr>
        <w:t>traditioneel</w:t>
      </w:r>
      <w:r w:rsidRPr="002A4609">
        <w:rPr>
          <w:b/>
          <w:bCs/>
        </w:rPr>
        <w:t xml:space="preserve"> kerkje</w:t>
      </w:r>
      <w:r>
        <w:rPr>
          <w:b/>
          <w:bCs/>
        </w:rPr>
        <w:t xml:space="preserve"> </w:t>
      </w:r>
      <w:r w:rsidRPr="00AD348E">
        <w:rPr>
          <w:b/>
          <w:bCs/>
          <w:highlight w:val="black"/>
        </w:rPr>
        <w:t>(X)</w:t>
      </w:r>
      <w:r>
        <w:rPr>
          <w:b/>
          <w:bCs/>
        </w:rPr>
        <w:t xml:space="preserve"> </w:t>
      </w:r>
      <w:r>
        <w:t>met een fresco van de H. Theodule, een missionaris uit de 4</w:t>
      </w:r>
      <w:r w:rsidRPr="00E37BC4">
        <w:rPr>
          <w:vertAlign w:val="superscript"/>
        </w:rPr>
        <w:t>e</w:t>
      </w:r>
      <w:r>
        <w:t xml:space="preserve"> eeuw, die in Zwitserland en Aosta-dal veel geëerd wordt. Het overhangende dak beschermt de schildering tegen de weersinvloeden.</w:t>
      </w:r>
    </w:p>
    <w:p w:rsidR="0052195C" w:rsidRDefault="0052195C" w:rsidP="00B54BA8">
      <w:pPr>
        <w:pStyle w:val="NoSpacing"/>
        <w:rPr>
          <w:b/>
          <w:bCs/>
        </w:rPr>
      </w:pPr>
      <w:r>
        <w:t xml:space="preserve">In het naastliggende dorpje, Meod Dessus, stond het beeld </w:t>
      </w:r>
      <w:r w:rsidRPr="008D1ABD">
        <w:rPr>
          <w:b/>
          <w:bCs/>
        </w:rPr>
        <w:t>Alpino</w:t>
      </w:r>
      <w:r>
        <w:t xml:space="preserve"> </w:t>
      </w:r>
      <w:r w:rsidRPr="00AD348E">
        <w:rPr>
          <w:b/>
          <w:bCs/>
          <w:highlight w:val="black"/>
        </w:rPr>
        <w:t>(X)</w:t>
      </w:r>
      <w:r>
        <w:rPr>
          <w:b/>
          <w:bCs/>
        </w:rPr>
        <w:t xml:space="preserve"> </w:t>
      </w:r>
      <w:r>
        <w:t>ter ere van alle alpine berglopers. In vroegere tijden werd bijna alles te voet over de bergen gebracht.</w:t>
      </w:r>
    </w:p>
    <w:p w:rsidR="0052195C" w:rsidRDefault="0052195C" w:rsidP="00B54BA8">
      <w:pPr>
        <w:pStyle w:val="NoSpacing"/>
      </w:pPr>
    </w:p>
    <w:p w:rsidR="0052195C" w:rsidRPr="00763F04" w:rsidRDefault="0052195C" w:rsidP="00B54BA8">
      <w:pPr>
        <w:pStyle w:val="NoSpacing"/>
        <w:rPr>
          <w:b/>
          <w:bCs/>
        </w:rPr>
      </w:pPr>
      <w:r w:rsidRPr="00AD348E">
        <w:rPr>
          <w:b/>
          <w:bCs/>
          <w:highlight w:val="black"/>
        </w:rPr>
        <w:t>(X)</w:t>
      </w:r>
      <w:r>
        <w:rPr>
          <w:b/>
          <w:bCs/>
        </w:rPr>
        <w:t xml:space="preserve"> 21. Mé</w:t>
      </w:r>
      <w:r w:rsidRPr="008D1ABD">
        <w:rPr>
          <w:b/>
          <w:bCs/>
        </w:rPr>
        <w:t>od Dessus</w:t>
      </w:r>
      <w:r>
        <w:rPr>
          <w:b/>
          <w:bCs/>
        </w:rPr>
        <w:t xml:space="preserve"> </w:t>
      </w:r>
    </w:p>
    <w:p w:rsidR="0052195C" w:rsidRDefault="0052195C" w:rsidP="007D685D">
      <w:pPr>
        <w:pStyle w:val="NoSpacing"/>
        <w:rPr>
          <w:b/>
          <w:bCs/>
        </w:rPr>
      </w:pPr>
      <w:r>
        <w:t xml:space="preserve">Het kerkje van Meod Dessus was helemaal gebouwd met natuursteen en lag verscholen langs de weg. Langs diezelfde weg, hadden we de planten mooi op ooghoogte. We komen o.a. een bijzondere wikke tegen, </w:t>
      </w:r>
      <w:r w:rsidRPr="003B5821">
        <w:t>een grootbloemige so</w:t>
      </w:r>
      <w:r>
        <w:t>ort met losse bloemtrossen</w:t>
      </w:r>
      <w:r w:rsidRPr="003B5821">
        <w:t xml:space="preserve"> </w:t>
      </w:r>
      <w:r w:rsidRPr="003B5821">
        <w:rPr>
          <w:b/>
          <w:bCs/>
        </w:rPr>
        <w:t>Esparcette-w</w:t>
      </w:r>
      <w:r w:rsidRPr="0049253F">
        <w:rPr>
          <w:b/>
          <w:bCs/>
        </w:rPr>
        <w:t>ikke</w:t>
      </w:r>
      <w:r>
        <w:rPr>
          <w:b/>
          <w:bCs/>
        </w:rPr>
        <w:t xml:space="preserve"> (M) </w:t>
      </w:r>
      <w:r>
        <w:t>(</w:t>
      </w:r>
      <w:r w:rsidRPr="007D685D">
        <w:rPr>
          <w:i/>
          <w:iCs/>
        </w:rPr>
        <w:t>V</w:t>
      </w:r>
      <w:r w:rsidRPr="00895EEE">
        <w:rPr>
          <w:i/>
          <w:iCs/>
        </w:rPr>
        <w:t>icia onobrychioides</w:t>
      </w:r>
      <w:r>
        <w:t xml:space="preserve">) </w:t>
      </w:r>
      <w:r w:rsidRPr="00AD348E">
        <w:rPr>
          <w:b/>
          <w:bCs/>
          <w:highlight w:val="black"/>
        </w:rPr>
        <w:t>(X)</w:t>
      </w:r>
      <w:r>
        <w:t xml:space="preserve">. </w:t>
      </w:r>
      <w:r w:rsidRPr="003B5821">
        <w:t>Veel soorten van dit geslacht van de familie der Vlinderbloemigen worden door de mens geb</w:t>
      </w:r>
      <w:r>
        <w:t xml:space="preserve">ruikt voor consumptie (tuinboon is ook een wikke </w:t>
      </w:r>
      <w:r w:rsidRPr="003B5821">
        <w:rPr>
          <w:i/>
          <w:iCs/>
        </w:rPr>
        <w:t>Vicia faba</w:t>
      </w:r>
      <w:r w:rsidRPr="003B5821">
        <w:t xml:space="preserve">), als veevoer of als groenbemester. </w:t>
      </w:r>
      <w:r>
        <w:t xml:space="preserve">Iets hoger op de </w:t>
      </w:r>
      <w:r w:rsidRPr="00895EEE">
        <w:t xml:space="preserve">helling </w:t>
      </w:r>
      <w:r>
        <w:t xml:space="preserve">bloeiden soms massaal </w:t>
      </w:r>
      <w:r>
        <w:rPr>
          <w:b/>
          <w:bCs/>
        </w:rPr>
        <w:t xml:space="preserve">Grote </w:t>
      </w:r>
      <w:r w:rsidRPr="0049253F">
        <w:rPr>
          <w:b/>
          <w:bCs/>
        </w:rPr>
        <w:t>graslelie</w:t>
      </w:r>
      <w:r>
        <w:rPr>
          <w:b/>
          <w:bCs/>
        </w:rPr>
        <w:t>s</w:t>
      </w:r>
      <w:r>
        <w:t xml:space="preserve"> (</w:t>
      </w:r>
      <w:r w:rsidRPr="00895EEE">
        <w:rPr>
          <w:i/>
          <w:iCs/>
        </w:rPr>
        <w:t>Anthericum liliago</w:t>
      </w:r>
      <w:r>
        <w:t xml:space="preserve">) </w:t>
      </w:r>
      <w:r w:rsidRPr="00AD348E">
        <w:rPr>
          <w:b/>
          <w:bCs/>
          <w:highlight w:val="black"/>
        </w:rPr>
        <w:t>(X)</w:t>
      </w:r>
      <w:r>
        <w:rPr>
          <w:b/>
          <w:bCs/>
        </w:rPr>
        <w:t xml:space="preserve">. </w:t>
      </w:r>
      <w:r>
        <w:t xml:space="preserve">Deze overblijvende plant groeit het liefst op </w:t>
      </w:r>
      <w:r w:rsidRPr="00CF79AE">
        <w:t>z</w:t>
      </w:r>
      <w:r w:rsidRPr="00CF79AE">
        <w:rPr>
          <w:color w:val="000000"/>
        </w:rPr>
        <w:t>onnige of soms licht beschaduwde, iets open plaatsen op droge, matig voedsela</w:t>
      </w:r>
      <w:r>
        <w:rPr>
          <w:color w:val="000000"/>
        </w:rPr>
        <w:t xml:space="preserve">rme en vaak kalkhoudende grond. </w:t>
      </w:r>
      <w:r w:rsidRPr="00CF79AE">
        <w:rPr>
          <w:color w:val="000000"/>
        </w:rPr>
        <w:t xml:space="preserve">Deze plant is </w:t>
      </w:r>
      <w:r>
        <w:rPr>
          <w:color w:val="000000"/>
        </w:rPr>
        <w:t>kort geleden</w:t>
      </w:r>
      <w:r w:rsidRPr="00CF79AE">
        <w:rPr>
          <w:color w:val="000000"/>
        </w:rPr>
        <w:t xml:space="preserve"> weer in Zuid-Limburg teruggevonden</w:t>
      </w:r>
      <w:r>
        <w:rPr>
          <w:b/>
          <w:bCs/>
        </w:rPr>
        <w:t xml:space="preserve">. </w:t>
      </w:r>
    </w:p>
    <w:p w:rsidR="0052195C" w:rsidRDefault="0052195C" w:rsidP="008D1ABD">
      <w:pPr>
        <w:pStyle w:val="NoSpacing"/>
      </w:pPr>
      <w:r>
        <w:t xml:space="preserve">Op plaatsen waar het water uit de helling komt, zagen we het </w:t>
      </w:r>
      <w:r w:rsidRPr="007D685D">
        <w:rPr>
          <w:b/>
          <w:bCs/>
        </w:rPr>
        <w:t>Vetblad</w:t>
      </w:r>
      <w:r>
        <w:rPr>
          <w:b/>
          <w:bCs/>
        </w:rPr>
        <w:t xml:space="preserve"> </w:t>
      </w:r>
      <w:r>
        <w:t>(</w:t>
      </w:r>
      <w:r w:rsidRPr="008D1ABD">
        <w:rPr>
          <w:i/>
          <w:iCs/>
          <w:color w:val="252525"/>
          <w:shd w:val="clear" w:color="auto" w:fill="FFFFFF"/>
        </w:rPr>
        <w:t>Pinguicula vulgaris</w:t>
      </w:r>
      <w:r w:rsidRPr="008D1ABD">
        <w:rPr>
          <w:color w:val="252525"/>
          <w:shd w:val="clear" w:color="auto" w:fill="FFFFFF"/>
        </w:rPr>
        <w:t>)</w:t>
      </w:r>
      <w:r>
        <w:rPr>
          <w:color w:val="252525"/>
          <w:shd w:val="clear" w:color="auto" w:fill="FFFFFF"/>
        </w:rPr>
        <w:t xml:space="preserve"> </w:t>
      </w:r>
      <w:r w:rsidRPr="00AD348E">
        <w:rPr>
          <w:b/>
          <w:bCs/>
          <w:highlight w:val="black"/>
        </w:rPr>
        <w:t>(X)</w:t>
      </w:r>
      <w:r>
        <w:rPr>
          <w:b/>
          <w:bCs/>
        </w:rPr>
        <w:t xml:space="preserve">. </w:t>
      </w:r>
      <w:r>
        <w:t xml:space="preserve">Dit plantje heeft klieren op het </w:t>
      </w:r>
      <w:r w:rsidRPr="008D1ABD">
        <w:t>blad</w:t>
      </w:r>
      <w:r w:rsidRPr="008D1ABD">
        <w:rPr>
          <w:color w:val="252525"/>
        </w:rPr>
        <w:t xml:space="preserve"> die een zoete, kleverige stof afscheiden. Deze stof dient om</w:t>
      </w:r>
      <w:r w:rsidRPr="008D1ABD">
        <w:rPr>
          <w:rStyle w:val="apple-converted-space"/>
          <w:color w:val="252525"/>
        </w:rPr>
        <w:t> </w:t>
      </w:r>
      <w:r w:rsidRPr="008D1ABD">
        <w:rPr>
          <w:color w:val="252525"/>
        </w:rPr>
        <w:t>insecten</w:t>
      </w:r>
      <w:r w:rsidRPr="008D1ABD">
        <w:rPr>
          <w:rStyle w:val="apple-converted-space"/>
          <w:color w:val="252525"/>
        </w:rPr>
        <w:t> </w:t>
      </w:r>
      <w:r w:rsidRPr="008D1ABD">
        <w:rPr>
          <w:color w:val="252525"/>
        </w:rPr>
        <w:t>te lokken en wanneer deze eraan blijven kleven, rolt het blad zich op en worden ze verteerd. De insecten dienen als voedsel, maar de plant kan het ook zonder insecten stellen.</w:t>
      </w:r>
      <w:r>
        <w:rPr>
          <w:color w:val="252525"/>
        </w:rPr>
        <w:t xml:space="preserve"> </w:t>
      </w:r>
      <w:r w:rsidRPr="008D1ABD">
        <w:t>De enzymen afkomstig van het blad werden voorheen in</w:t>
      </w:r>
      <w:r w:rsidRPr="008D1ABD">
        <w:rPr>
          <w:rStyle w:val="apple-converted-space"/>
          <w:color w:val="252525"/>
        </w:rPr>
        <w:t> </w:t>
      </w:r>
      <w:r w:rsidRPr="008D1ABD">
        <w:t>Noorwegen</w:t>
      </w:r>
      <w:r w:rsidRPr="008D1ABD">
        <w:rPr>
          <w:rStyle w:val="apple-converted-space"/>
          <w:color w:val="252525"/>
        </w:rPr>
        <w:t> </w:t>
      </w:r>
      <w:r w:rsidRPr="008D1ABD">
        <w:t>gebruikt om zogeheten '</w:t>
      </w:r>
      <w:r w:rsidRPr="009A47B7">
        <w:t>tettmelk</w:t>
      </w:r>
      <w:r w:rsidRPr="008D1ABD">
        <w:t>', ofwel dikke melk, te maken. De Noorse naam luidt dan ook toepasselijk</w:t>
      </w:r>
      <w:r w:rsidRPr="008D1ABD">
        <w:rPr>
          <w:rStyle w:val="apple-converted-space"/>
          <w:color w:val="252525"/>
        </w:rPr>
        <w:t> </w:t>
      </w:r>
      <w:r w:rsidRPr="008D1ABD">
        <w:rPr>
          <w:i/>
          <w:iCs/>
        </w:rPr>
        <w:t>Tettegras</w:t>
      </w:r>
      <w:r w:rsidRPr="008D1ABD">
        <w:t>.</w:t>
      </w:r>
    </w:p>
    <w:p w:rsidR="0052195C" w:rsidRDefault="0052195C" w:rsidP="008D1ABD">
      <w:pPr>
        <w:pStyle w:val="NoSpacing"/>
      </w:pPr>
      <w:r>
        <w:t>Helaas komt Vetblad niet meer in Limburg voor. Op de zure, natte en schrale gronden van Midden-Nederland kun je het af en toe wel tegenkomen.</w:t>
      </w:r>
    </w:p>
    <w:p w:rsidR="0052195C" w:rsidRDefault="0052195C" w:rsidP="008D1ABD">
      <w:pPr>
        <w:pStyle w:val="NoSpacing"/>
      </w:pPr>
    </w:p>
    <w:p w:rsidR="0052195C" w:rsidRDefault="0052195C" w:rsidP="008D1ABD">
      <w:pPr>
        <w:pStyle w:val="NoSpacing"/>
      </w:pPr>
      <w:r w:rsidRPr="00AD348E">
        <w:rPr>
          <w:b/>
          <w:bCs/>
          <w:highlight w:val="black"/>
        </w:rPr>
        <w:t>(X)</w:t>
      </w:r>
      <w:r>
        <w:rPr>
          <w:b/>
          <w:bCs/>
        </w:rPr>
        <w:t xml:space="preserve"> 22. Kaart Lolair. </w:t>
      </w:r>
      <w:r w:rsidRPr="00EF6E77">
        <w:t>We steken het dal over naar de zuidelijke helling.</w:t>
      </w:r>
    </w:p>
    <w:p w:rsidR="0052195C" w:rsidRDefault="0052195C" w:rsidP="008D1ABD">
      <w:pPr>
        <w:pStyle w:val="NoSpacing"/>
      </w:pPr>
    </w:p>
    <w:p w:rsidR="0052195C" w:rsidRPr="00EF6E77" w:rsidRDefault="0052195C" w:rsidP="008D1ABD">
      <w:pPr>
        <w:pStyle w:val="NoSpacing"/>
      </w:pPr>
      <w:r w:rsidRPr="00AD348E">
        <w:rPr>
          <w:b/>
          <w:bCs/>
          <w:highlight w:val="black"/>
        </w:rPr>
        <w:t>(X)</w:t>
      </w:r>
      <w:r>
        <w:rPr>
          <w:b/>
          <w:bCs/>
        </w:rPr>
        <w:t xml:space="preserve">  Vogelvlucht Lolair</w:t>
      </w:r>
    </w:p>
    <w:p w:rsidR="0052195C"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23. Lolair </w:t>
      </w:r>
    </w:p>
    <w:p w:rsidR="0052195C" w:rsidRPr="00F06347" w:rsidRDefault="0052195C" w:rsidP="003A2A0E">
      <w:pPr>
        <w:pStyle w:val="NoSpacing"/>
      </w:pPr>
      <w:r>
        <w:t xml:space="preserve">Dit is waar we iedere dag bang voor zijn: Onderweg op een smal weggetje een </w:t>
      </w:r>
      <w:r w:rsidRPr="00723FE2">
        <w:rPr>
          <w:b/>
          <w:bCs/>
        </w:rPr>
        <w:t>veegwagen</w:t>
      </w:r>
      <w:r>
        <w:t xml:space="preserve"> tegenkomen. We hadden gelezen dat er in het Natuurreservaat Lolair bijzondere planten te vinden waren. Na enig zoeken en een smal en enorm slingerende weg omhoog kwamen we bij ons excursiegebiedje. Een klein paadje langs de helling. Door het zonnige weer vlogen ook hier weer veel vlinders rond. Maar we kwamen voor een plant uit de rozenfamilie, namelijk: </w:t>
      </w:r>
      <w:r w:rsidRPr="00233660">
        <w:rPr>
          <w:b/>
          <w:bCs/>
        </w:rPr>
        <w:t>Pensylvanische ganzerik (M)</w:t>
      </w:r>
      <w:r w:rsidRPr="00BB5F9B">
        <w:t xml:space="preserve"> (</w:t>
      </w:r>
      <w:r w:rsidRPr="009C2D89">
        <w:rPr>
          <w:i/>
          <w:iCs/>
        </w:rPr>
        <w:t>Potentilla pensylvanica</w:t>
      </w:r>
      <w:r w:rsidRPr="00BB5F9B">
        <w:t>)</w:t>
      </w:r>
      <w:r>
        <w:t xml:space="preserve"> </w:t>
      </w:r>
      <w:r w:rsidRPr="00AD348E">
        <w:rPr>
          <w:b/>
          <w:bCs/>
          <w:highlight w:val="black"/>
        </w:rPr>
        <w:t>(</w:t>
      </w:r>
      <w:r>
        <w:rPr>
          <w:b/>
          <w:bCs/>
          <w:highlight w:val="black"/>
        </w:rPr>
        <w:t xml:space="preserve"> </w:t>
      </w:r>
      <w:r w:rsidRPr="00AD348E">
        <w:rPr>
          <w:b/>
          <w:bCs/>
          <w:highlight w:val="black"/>
        </w:rPr>
        <w:t>X</w:t>
      </w:r>
      <w:r>
        <w:rPr>
          <w:b/>
          <w:bCs/>
        </w:rPr>
        <w:t>.</w:t>
      </w:r>
      <w:r>
        <w:t xml:space="preserve"> Je ziet hier een detail van de lichtgele bloem </w:t>
      </w:r>
      <w:r w:rsidRPr="00AD348E">
        <w:rPr>
          <w:b/>
          <w:bCs/>
          <w:highlight w:val="black"/>
        </w:rPr>
        <w:t>(X)</w:t>
      </w:r>
      <w:r>
        <w:t xml:space="preserve">. Deze exoot, van oorsprong uit Canada, komt alleen in dit deel van de Alpen voor. De witte </w:t>
      </w:r>
      <w:r>
        <w:rPr>
          <w:b/>
          <w:bCs/>
        </w:rPr>
        <w:t>Rotsganzerik</w:t>
      </w:r>
      <w:r>
        <w:t xml:space="preserve"> (</w:t>
      </w:r>
      <w:r>
        <w:rPr>
          <w:i/>
          <w:iCs/>
        </w:rPr>
        <w:t>Potentilla rupestris</w:t>
      </w:r>
      <w:r>
        <w:t xml:space="preserve">) is wel inheems in de Alpen </w:t>
      </w:r>
      <w:r w:rsidRPr="00AD348E">
        <w:rPr>
          <w:b/>
          <w:bCs/>
          <w:highlight w:val="black"/>
        </w:rPr>
        <w:t>(X)</w:t>
      </w:r>
      <w:r>
        <w:rPr>
          <w:b/>
          <w:bCs/>
        </w:rPr>
        <w:t xml:space="preserve">. </w:t>
      </w:r>
      <w:r>
        <w:t xml:space="preserve">In tegenstelling tot de vorige ganzerik zijn de blaadjes breder en minder geveerd. In de Maasvallei in Wallonie is het een zeer zeldzame plant. We vinden in dit terrein nog een voor ons nieuwe plantensoort </w:t>
      </w:r>
      <w:r>
        <w:rPr>
          <w:b/>
          <w:bCs/>
        </w:rPr>
        <w:t>Telé</w:t>
      </w:r>
      <w:r w:rsidRPr="00233660">
        <w:rPr>
          <w:b/>
          <w:bCs/>
        </w:rPr>
        <w:t>phium (M</w:t>
      </w:r>
      <w:r w:rsidRPr="00BB5F9B">
        <w:t>) (</w:t>
      </w:r>
      <w:r w:rsidRPr="009C2D89">
        <w:rPr>
          <w:i/>
          <w:iCs/>
        </w:rPr>
        <w:t>Telephium imperati</w:t>
      </w:r>
      <w:r w:rsidRPr="00BB5F9B">
        <w:t>)</w:t>
      </w:r>
      <w:r>
        <w:t xml:space="preserve"> </w:t>
      </w:r>
      <w:r w:rsidRPr="00AD348E">
        <w:rPr>
          <w:b/>
          <w:bCs/>
          <w:highlight w:val="black"/>
        </w:rPr>
        <w:t>(X)</w:t>
      </w:r>
      <w:r>
        <w:rPr>
          <w:b/>
          <w:bCs/>
        </w:rPr>
        <w:t xml:space="preserve"> </w:t>
      </w:r>
      <w:r>
        <w:t>een lage overjarige plant uit de anjerfamilie met blauwachtige blaadjes.</w:t>
      </w:r>
    </w:p>
    <w:p w:rsidR="0052195C" w:rsidRDefault="0052195C" w:rsidP="00B54BA8">
      <w:pPr>
        <w:pStyle w:val="NoSpacing"/>
      </w:pPr>
    </w:p>
    <w:p w:rsidR="0052195C" w:rsidRDefault="0052195C" w:rsidP="00B54BA8">
      <w:pPr>
        <w:pStyle w:val="NoSpacing"/>
      </w:pPr>
      <w:r w:rsidRPr="00AD348E">
        <w:rPr>
          <w:b/>
          <w:bCs/>
          <w:highlight w:val="black"/>
        </w:rPr>
        <w:t>(X)</w:t>
      </w:r>
      <w:r>
        <w:rPr>
          <w:b/>
          <w:bCs/>
        </w:rPr>
        <w:t xml:space="preserve"> 24. Kaart Valgrisenche en Planaval. </w:t>
      </w:r>
      <w:r w:rsidRPr="002C545C">
        <w:t>We gaan nu het Nationaal Park Gran Paradiso in en beginnen in het Val Grisenche, het meest westelijke van drie noord-zuid-dalen</w:t>
      </w:r>
      <w:r>
        <w:t xml:space="preserve"> in het park.</w:t>
      </w:r>
    </w:p>
    <w:p w:rsidR="0052195C" w:rsidRDefault="0052195C" w:rsidP="00B54BA8">
      <w:pPr>
        <w:pStyle w:val="NoSpacing"/>
      </w:pPr>
    </w:p>
    <w:p w:rsidR="0052195C" w:rsidRPr="002C545C" w:rsidRDefault="0052195C" w:rsidP="00B54BA8">
      <w:pPr>
        <w:pStyle w:val="NoSpacing"/>
        <w:rPr>
          <w:b/>
          <w:bCs/>
        </w:rPr>
      </w:pPr>
      <w:r w:rsidRPr="00AD348E">
        <w:rPr>
          <w:b/>
          <w:bCs/>
          <w:highlight w:val="black"/>
        </w:rPr>
        <w:t>(X)</w:t>
      </w:r>
      <w:r>
        <w:rPr>
          <w:b/>
          <w:bCs/>
        </w:rPr>
        <w:t xml:space="preserve"> </w:t>
      </w:r>
      <w:r w:rsidRPr="002C545C">
        <w:rPr>
          <w:b/>
          <w:bCs/>
        </w:rPr>
        <w:t>Vogelvlucht Valgrisenche.</w:t>
      </w:r>
    </w:p>
    <w:p w:rsidR="0052195C" w:rsidRDefault="0052195C" w:rsidP="00B54BA8">
      <w:pPr>
        <w:pStyle w:val="NoSpacing"/>
      </w:pPr>
    </w:p>
    <w:p w:rsidR="0052195C" w:rsidRPr="000303B9" w:rsidRDefault="0052195C" w:rsidP="007C52AB">
      <w:pPr>
        <w:pStyle w:val="NoSpacing"/>
      </w:pPr>
      <w:r w:rsidRPr="00AD348E">
        <w:rPr>
          <w:b/>
          <w:bCs/>
          <w:highlight w:val="black"/>
        </w:rPr>
        <w:t>(X)</w:t>
      </w:r>
      <w:r>
        <w:rPr>
          <w:b/>
          <w:bCs/>
        </w:rPr>
        <w:t xml:space="preserve"> 25</w:t>
      </w:r>
      <w:r w:rsidRPr="007C52AB">
        <w:rPr>
          <w:b/>
          <w:bCs/>
        </w:rPr>
        <w:t xml:space="preserve">. </w:t>
      </w:r>
      <w:r>
        <w:rPr>
          <w:b/>
          <w:bCs/>
        </w:rPr>
        <w:t xml:space="preserve">Valgrisenche </w:t>
      </w:r>
    </w:p>
    <w:p w:rsidR="0052195C" w:rsidRDefault="0052195C" w:rsidP="00B54BA8">
      <w:pPr>
        <w:pStyle w:val="NoSpacing"/>
      </w:pPr>
      <w:r>
        <w:t xml:space="preserve">In de berm bij dit gehuchtje stond </w:t>
      </w:r>
      <w:r w:rsidRPr="00BE3404">
        <w:rPr>
          <w:b/>
          <w:bCs/>
        </w:rPr>
        <w:t>Varenraket</w:t>
      </w:r>
      <w:r>
        <w:t xml:space="preserve"> (</w:t>
      </w:r>
      <w:r w:rsidRPr="00BE3404">
        <w:rPr>
          <w:i/>
          <w:iCs/>
        </w:rPr>
        <w:t>Hugueninia tanacetifolia</w:t>
      </w:r>
      <w:r>
        <w:t xml:space="preserve">) </w:t>
      </w:r>
      <w:r w:rsidRPr="00AD348E">
        <w:rPr>
          <w:b/>
          <w:bCs/>
          <w:highlight w:val="black"/>
        </w:rPr>
        <w:t>(X)</w:t>
      </w:r>
      <w:r>
        <w:rPr>
          <w:b/>
          <w:bCs/>
        </w:rPr>
        <w:t xml:space="preserve"> </w:t>
      </w:r>
      <w:r>
        <w:t xml:space="preserve">volop te bloeien, Dit is een tot 1m hoge plant uit de kruisbloemfamilie en heeft eigenlijk niets met varens of raketten. </w:t>
      </w:r>
      <w:r w:rsidRPr="009818F4">
        <w:rPr>
          <w:rStyle w:val="notranslate"/>
          <w:color w:val="252525"/>
          <w:shd w:val="clear" w:color="auto" w:fill="FFFFFF"/>
        </w:rPr>
        <w:t>De geslachtsnaam eert Auguste Huguenin, botanicus van Savoie uit de negentiende eeuw.</w:t>
      </w:r>
      <w:r w:rsidRPr="009818F4">
        <w:rPr>
          <w:rStyle w:val="apple-converted-space"/>
          <w:color w:val="252525"/>
          <w:shd w:val="clear" w:color="auto" w:fill="FFFFFF"/>
        </w:rPr>
        <w:t> </w:t>
      </w:r>
      <w:r>
        <w:rPr>
          <w:rStyle w:val="notranslate"/>
          <w:color w:val="252525"/>
          <w:shd w:val="clear" w:color="auto" w:fill="FFFFFF"/>
        </w:rPr>
        <w:t xml:space="preserve">Het tweede deel van de </w:t>
      </w:r>
      <w:r w:rsidRPr="009818F4">
        <w:rPr>
          <w:rStyle w:val="notranslate"/>
          <w:color w:val="252525"/>
          <w:shd w:val="clear" w:color="auto" w:fill="FFFFFF"/>
        </w:rPr>
        <w:t xml:space="preserve">naam </w:t>
      </w:r>
      <w:r>
        <w:rPr>
          <w:rStyle w:val="notranslate"/>
          <w:color w:val="252525"/>
          <w:shd w:val="clear" w:color="auto" w:fill="FFFFFF"/>
        </w:rPr>
        <w:t xml:space="preserve">betekent </w:t>
      </w:r>
      <w:r w:rsidRPr="009818F4">
        <w:rPr>
          <w:rStyle w:val="notranslate"/>
          <w:color w:val="252525"/>
          <w:shd w:val="clear" w:color="auto" w:fill="FFFFFF"/>
        </w:rPr>
        <w:t xml:space="preserve">"met bladeren van boerenwormkruid" vanwege de gelijkenis van de bladeren met een aantal </w:t>
      </w:r>
      <w:r>
        <w:rPr>
          <w:rStyle w:val="notranslate"/>
          <w:color w:val="252525"/>
          <w:shd w:val="clear" w:color="auto" w:fill="FFFFFF"/>
        </w:rPr>
        <w:t>soorten boerenwormkruid</w:t>
      </w:r>
      <w:r w:rsidRPr="009818F4">
        <w:rPr>
          <w:rStyle w:val="notranslate"/>
          <w:color w:val="252525"/>
          <w:shd w:val="clear" w:color="auto" w:fill="FFFFFF"/>
        </w:rPr>
        <w:t>.</w:t>
      </w:r>
      <w:r>
        <w:rPr>
          <w:rStyle w:val="notranslate"/>
          <w:color w:val="252525"/>
          <w:shd w:val="clear" w:color="auto" w:fill="FFFFFF"/>
        </w:rPr>
        <w:t xml:space="preserve"> Wel een echte varen is de </w:t>
      </w:r>
      <w:r w:rsidRPr="005D6C5E">
        <w:rPr>
          <w:b/>
          <w:bCs/>
        </w:rPr>
        <w:t>Lansvaren</w:t>
      </w:r>
      <w:r>
        <w:t xml:space="preserve"> (</w:t>
      </w:r>
      <w:r w:rsidRPr="005D6C5E">
        <w:rPr>
          <w:i/>
          <w:iCs/>
        </w:rPr>
        <w:t>Polystichum setiferum</w:t>
      </w:r>
      <w:r>
        <w:t xml:space="preserve">) </w:t>
      </w:r>
      <w:r w:rsidRPr="00AD348E">
        <w:rPr>
          <w:b/>
          <w:bCs/>
          <w:highlight w:val="black"/>
        </w:rPr>
        <w:t>(X)</w:t>
      </w:r>
      <w:r>
        <w:t xml:space="preserve">, die vaak groeide op de keermuur langs de weg. Deze varen groeit het liefst op droge tot vochtige, matig voedselrijke en kalkrijke grond. Een zeer zeldzame plant in Nederland en België. Deze varen behoort tot de Niervarenfamilie (net als de bij ons meer bekende Stijve naaldvaren heeft de Lansvaren over de sporenhoopjes niervormige dek-vliesjes). De donkergroene bladen zijn éénmaal </w:t>
      </w:r>
      <w:r w:rsidRPr="0010476A">
        <w:t>geveerd</w:t>
      </w:r>
      <w:r>
        <w:t xml:space="preserve">. Langs weerszijden van de blad-spil staan tot 30 kleine, leerachtige ruwe en scherp </w:t>
      </w:r>
      <w:r w:rsidRPr="0010476A">
        <w:t>getande</w:t>
      </w:r>
      <w:r>
        <w:t xml:space="preserve"> blaadjes die naar de top toe kleiner en smaller worden. Jonge bladen zijn veel lichter groen dan de overwinterende oude bladen en komen opgerold uit de plant </w:t>
      </w:r>
      <w:r w:rsidRPr="00AD348E">
        <w:rPr>
          <w:b/>
          <w:bCs/>
          <w:highlight w:val="black"/>
        </w:rPr>
        <w:t>(X)</w:t>
      </w:r>
      <w:r>
        <w:t xml:space="preserve">. Er groeide ook </w:t>
      </w:r>
      <w:r w:rsidRPr="0010476A">
        <w:rPr>
          <w:b/>
          <w:bCs/>
        </w:rPr>
        <w:t>Groensteel</w:t>
      </w:r>
      <w:r>
        <w:rPr>
          <w:b/>
          <w:bCs/>
        </w:rPr>
        <w:t xml:space="preserve"> </w:t>
      </w:r>
      <w:r>
        <w:t>(</w:t>
      </w:r>
      <w:r>
        <w:rPr>
          <w:i/>
          <w:iCs/>
        </w:rPr>
        <w:t>Asplenium viride</w:t>
      </w:r>
      <w:r>
        <w:t xml:space="preserve">) </w:t>
      </w:r>
      <w:r w:rsidRPr="00AD348E">
        <w:rPr>
          <w:b/>
          <w:bCs/>
          <w:highlight w:val="black"/>
        </w:rPr>
        <w:t>(X)</w:t>
      </w:r>
      <w:r>
        <w:rPr>
          <w:b/>
          <w:bCs/>
        </w:rPr>
        <w:t>.</w:t>
      </w:r>
      <w:r>
        <w:t xml:space="preserve"> Deze varen is nog zeldzamer dan de Lansvaren, met maar 2 vindplaatsen in Nederland en werd in 1953 voor het laatst in Limburg gevonden. Groensteel lijkt op de Steenbreekvaren, maar heeft grotere deelblaadjes. Het varentje is ook niet wintergroen.</w:t>
      </w:r>
    </w:p>
    <w:p w:rsidR="0052195C" w:rsidRDefault="0052195C" w:rsidP="00B54BA8">
      <w:pPr>
        <w:pStyle w:val="NoSpacing"/>
      </w:pPr>
    </w:p>
    <w:p w:rsidR="0052195C" w:rsidRPr="009D5681" w:rsidRDefault="0052195C" w:rsidP="007C52AB">
      <w:pPr>
        <w:pStyle w:val="NoSpacing"/>
      </w:pPr>
      <w:r w:rsidRPr="00AD348E">
        <w:rPr>
          <w:b/>
          <w:bCs/>
          <w:highlight w:val="black"/>
        </w:rPr>
        <w:t>(X)</w:t>
      </w:r>
      <w:r>
        <w:rPr>
          <w:b/>
          <w:bCs/>
        </w:rPr>
        <w:t xml:space="preserve">  26. Valgrisenche </w:t>
      </w:r>
    </w:p>
    <w:p w:rsidR="0052195C" w:rsidRPr="0039241A" w:rsidRDefault="0052195C" w:rsidP="00B54BA8">
      <w:pPr>
        <w:pStyle w:val="NoSpacing"/>
      </w:pPr>
      <w:r>
        <w:t xml:space="preserve">Soms vinden heel bijzondere plantjes en dan wil iedereen een prentje maken. Zoals hier bij een water-opvangput. In het hooiland rond Uselières groeiden enorm veel leuke planten, zoals de </w:t>
      </w:r>
      <w:r w:rsidRPr="005C1AE5">
        <w:rPr>
          <w:b/>
          <w:bCs/>
        </w:rPr>
        <w:t>Witte muggenorchis</w:t>
      </w:r>
      <w:r>
        <w:t xml:space="preserve"> (</w:t>
      </w:r>
      <w:r>
        <w:rPr>
          <w:i/>
          <w:iCs/>
        </w:rPr>
        <w:t>Pseudorchis albida</w:t>
      </w:r>
      <w:r>
        <w:t xml:space="preserve">) </w:t>
      </w:r>
      <w:r w:rsidRPr="00AD348E">
        <w:rPr>
          <w:b/>
          <w:bCs/>
          <w:highlight w:val="black"/>
        </w:rPr>
        <w:t>(X)</w:t>
      </w:r>
      <w:r>
        <w:rPr>
          <w:b/>
          <w:bCs/>
        </w:rPr>
        <w:t xml:space="preserve"> </w:t>
      </w:r>
      <w:r>
        <w:t xml:space="preserve">een noordelijke soort, waarschijnlijk een ijstijdrelict. Dat is een plantensoort, die geïsoleerd op een bepaalde plaats wordt gevonden als restant van het </w:t>
      </w:r>
      <w:r w:rsidRPr="00E455A0">
        <w:t>verspreidingsgebied</w:t>
      </w:r>
      <w:r>
        <w:t xml:space="preserve"> tijdens of na de laatste </w:t>
      </w:r>
      <w:r w:rsidRPr="00E455A0">
        <w:t>ijstijd</w:t>
      </w:r>
      <w:r>
        <w:t xml:space="preserve">. De Witte muggenorchis is voor het laatst in 1890 in Zuid-Limburg gevonden. Een andere noordelijke soort is de </w:t>
      </w:r>
      <w:r>
        <w:rPr>
          <w:b/>
          <w:bCs/>
        </w:rPr>
        <w:t>G</w:t>
      </w:r>
      <w:r w:rsidRPr="005C1AE5">
        <w:rPr>
          <w:b/>
          <w:bCs/>
        </w:rPr>
        <w:t>roene nachtorchis</w:t>
      </w:r>
      <w:r>
        <w:t xml:space="preserve"> (</w:t>
      </w:r>
      <w:r w:rsidRPr="00531C38">
        <w:rPr>
          <w:i/>
          <w:iCs/>
        </w:rPr>
        <w:t>Dactylorhiza viridis</w:t>
      </w:r>
      <w:r>
        <w:t xml:space="preserve">) </w:t>
      </w:r>
      <w:r w:rsidRPr="00AD348E">
        <w:rPr>
          <w:b/>
          <w:bCs/>
          <w:highlight w:val="black"/>
        </w:rPr>
        <w:t>(X)</w:t>
      </w:r>
      <w:r>
        <w:rPr>
          <w:b/>
          <w:bCs/>
        </w:rPr>
        <w:t xml:space="preserve">. </w:t>
      </w:r>
      <w:r w:rsidRPr="002C545C">
        <w:t>Ze</w:t>
      </w:r>
      <w:r>
        <w:rPr>
          <w:b/>
          <w:bCs/>
        </w:rPr>
        <w:t xml:space="preserve"> </w:t>
      </w:r>
      <w:r>
        <w:t xml:space="preserve">is nog op een paar plekjes in Zuid-Limburg te bewonderen, maar heel erg achteruit gegaan. Vóór 1990 kwam de soort namelijk nog in 19 kmhokken voor en nu nog in 2. Het is een onopvallende plant met kleine, groen tot bruinrood aangelopen bloemen. De groene nachtorchis verspreidt een zwakke geur die lijkt op honing. Daarmee trekt ze </w:t>
      </w:r>
      <w:r w:rsidRPr="00531C38">
        <w:t>bestuivers</w:t>
      </w:r>
      <w:r>
        <w:t xml:space="preserve"> zoals </w:t>
      </w:r>
      <w:r w:rsidRPr="00531C38">
        <w:t>kevers</w:t>
      </w:r>
      <w:r>
        <w:t xml:space="preserve">, </w:t>
      </w:r>
      <w:r w:rsidRPr="00531C38">
        <w:t>bijen</w:t>
      </w:r>
      <w:r>
        <w:t xml:space="preserve">, </w:t>
      </w:r>
      <w:r w:rsidRPr="00531C38">
        <w:t>hommels</w:t>
      </w:r>
      <w:r>
        <w:t xml:space="preserve"> en </w:t>
      </w:r>
      <w:r w:rsidRPr="00531C38">
        <w:t>wespen</w:t>
      </w:r>
      <w:r>
        <w:t xml:space="preserve"> aan. Langs de greppel langs het water bloeide veel K</w:t>
      </w:r>
      <w:r w:rsidRPr="005C1AE5">
        <w:rPr>
          <w:b/>
          <w:bCs/>
        </w:rPr>
        <w:t>ale klierstijl</w:t>
      </w:r>
      <w:r>
        <w:rPr>
          <w:b/>
          <w:bCs/>
        </w:rPr>
        <w:t xml:space="preserve"> </w:t>
      </w:r>
      <w:r w:rsidRPr="0039241A">
        <w:t>(</w:t>
      </w:r>
      <w:r w:rsidRPr="0039241A">
        <w:rPr>
          <w:i/>
          <w:iCs/>
        </w:rPr>
        <w:t>Adenostyles glabra</w:t>
      </w:r>
      <w:r>
        <w:rPr>
          <w:i/>
          <w:iCs/>
        </w:rPr>
        <w:t xml:space="preserve">) </w:t>
      </w:r>
      <w:r w:rsidRPr="00AD348E">
        <w:rPr>
          <w:b/>
          <w:bCs/>
          <w:highlight w:val="black"/>
        </w:rPr>
        <w:t>(X)</w:t>
      </w:r>
      <w:r>
        <w:rPr>
          <w:b/>
          <w:bCs/>
        </w:rPr>
        <w:t xml:space="preserve"> </w:t>
      </w:r>
      <w:r>
        <w:t>een 60 cm hoge composiet met grote niervormige bladeren, die alleen op de nerven aan de onderkant van het blad behaard zijn. Dit is juist weer een zuidelijke plantensoort.</w:t>
      </w:r>
    </w:p>
    <w:p w:rsidR="0052195C" w:rsidRPr="0039241A"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27</w:t>
      </w:r>
      <w:r w:rsidRPr="00935D22">
        <w:rPr>
          <w:b/>
          <w:bCs/>
        </w:rPr>
        <w:t xml:space="preserve">. </w:t>
      </w:r>
      <w:r>
        <w:rPr>
          <w:b/>
          <w:bCs/>
        </w:rPr>
        <w:t>Filmpje met vlinders</w:t>
      </w:r>
    </w:p>
    <w:p w:rsidR="0052195C" w:rsidRPr="00935D22" w:rsidRDefault="0052195C" w:rsidP="00B54BA8">
      <w:pPr>
        <w:pStyle w:val="NoSpacing"/>
        <w:rPr>
          <w:b/>
          <w:bCs/>
        </w:rPr>
      </w:pPr>
      <w:r>
        <w:t>Al deze bloemen zorgen voor veel vlinders</w:t>
      </w:r>
    </w:p>
    <w:p w:rsidR="0052195C" w:rsidRDefault="0052195C" w:rsidP="00B54BA8">
      <w:pPr>
        <w:pStyle w:val="NoSpacing"/>
      </w:pPr>
    </w:p>
    <w:p w:rsidR="0052195C" w:rsidRDefault="0052195C" w:rsidP="00A873ED">
      <w:pPr>
        <w:pStyle w:val="NoSpacing"/>
      </w:pPr>
      <w:r w:rsidRPr="00AD348E">
        <w:rPr>
          <w:b/>
          <w:bCs/>
          <w:highlight w:val="black"/>
        </w:rPr>
        <w:t>(X)</w:t>
      </w:r>
      <w:r>
        <w:rPr>
          <w:b/>
          <w:bCs/>
        </w:rPr>
        <w:t xml:space="preserve">  28. Valgrisenche vlinders</w:t>
      </w:r>
    </w:p>
    <w:p w:rsidR="0052195C" w:rsidRDefault="0052195C" w:rsidP="00A873ED">
      <w:pPr>
        <w:pStyle w:val="NoSpacing"/>
      </w:pPr>
      <w:r>
        <w:t xml:space="preserve">In de alpenweiden langs de bergbeekjes vinden we diverse witjes die we in Nederland nooit zien. Het </w:t>
      </w:r>
      <w:r w:rsidRPr="00EC14B1">
        <w:rPr>
          <w:b/>
          <w:bCs/>
        </w:rPr>
        <w:t>Groot geaderd witje</w:t>
      </w:r>
      <w:r>
        <w:t xml:space="preserve"> (</w:t>
      </w:r>
      <w:r w:rsidRPr="009C5001">
        <w:rPr>
          <w:rStyle w:val="wnaam"/>
          <w:i/>
          <w:iCs/>
        </w:rPr>
        <w:t>Aporia crataegi</w:t>
      </w:r>
      <w:r>
        <w:rPr>
          <w:rStyle w:val="wnaam"/>
        </w:rPr>
        <w:t xml:space="preserve">) </w:t>
      </w:r>
      <w:r w:rsidRPr="00AD348E">
        <w:rPr>
          <w:b/>
          <w:bCs/>
          <w:highlight w:val="black"/>
        </w:rPr>
        <w:t>(X)</w:t>
      </w:r>
      <w:r>
        <w:rPr>
          <w:b/>
          <w:bCs/>
        </w:rPr>
        <w:t xml:space="preserve"> </w:t>
      </w:r>
      <w:r>
        <w:t xml:space="preserve">is nog niet zo bijzonder en is in de Alpen algemeen. Een ander geaderd witje dat hier vliegt en lijkt op ons Klein geaderd witje is het </w:t>
      </w:r>
      <w:r w:rsidRPr="00EC14B1">
        <w:rPr>
          <w:b/>
          <w:bCs/>
        </w:rPr>
        <w:t>Berg geaderd witje</w:t>
      </w:r>
      <w:r>
        <w:rPr>
          <w:b/>
          <w:bCs/>
        </w:rPr>
        <w:t xml:space="preserve"> </w:t>
      </w:r>
      <w:r w:rsidRPr="00A577BB">
        <w:t>(</w:t>
      </w:r>
      <w:r>
        <w:rPr>
          <w:rStyle w:val="st"/>
          <w:i/>
          <w:iCs/>
        </w:rPr>
        <w:t>Pieris bryoniae</w:t>
      </w:r>
      <w:r>
        <w:rPr>
          <w:rStyle w:val="st"/>
        </w:rPr>
        <w:t xml:space="preserve">) </w:t>
      </w:r>
      <w:r w:rsidRPr="00AD348E">
        <w:rPr>
          <w:b/>
          <w:bCs/>
          <w:highlight w:val="black"/>
        </w:rPr>
        <w:t>(X)</w:t>
      </w:r>
      <w:r w:rsidRPr="009C5001">
        <w:rPr>
          <w:i/>
          <w:iCs/>
        </w:rPr>
        <w:t>,</w:t>
      </w:r>
      <w:r>
        <w:t xml:space="preserve"> maar de zwarte aders zijn altijd zeer donker getekend en de zwarte vlek op de onderzijde van de voorvleugel ontbreekt </w:t>
      </w:r>
      <w:r w:rsidRPr="00AD348E">
        <w:rPr>
          <w:b/>
          <w:bCs/>
          <w:highlight w:val="black"/>
        </w:rPr>
        <w:t>(X)</w:t>
      </w:r>
      <w:r>
        <w:t>.</w:t>
      </w:r>
    </w:p>
    <w:p w:rsidR="0052195C" w:rsidRDefault="0052195C" w:rsidP="00A873ED">
      <w:pPr>
        <w:pStyle w:val="NoSpacing"/>
        <w:tabs>
          <w:tab w:val="left" w:pos="6300"/>
        </w:tabs>
      </w:pPr>
      <w:r>
        <w:t>Het</w:t>
      </w:r>
      <w:r w:rsidRPr="00A577BB">
        <w:t xml:space="preserve"> </w:t>
      </w:r>
      <w:r w:rsidRPr="00EC14B1">
        <w:rPr>
          <w:b/>
          <w:bCs/>
        </w:rPr>
        <w:t>Bergmarmerwitje</w:t>
      </w:r>
      <w:r>
        <w:t xml:space="preserve"> (</w:t>
      </w:r>
      <w:r w:rsidRPr="00E30758">
        <w:rPr>
          <w:i/>
          <w:iCs/>
        </w:rPr>
        <w:t>Euchloe simplonia</w:t>
      </w:r>
      <w:r>
        <w:t xml:space="preserve">) </w:t>
      </w:r>
      <w:r w:rsidRPr="00AD348E">
        <w:rPr>
          <w:b/>
          <w:bCs/>
          <w:highlight w:val="black"/>
        </w:rPr>
        <w:t>(X)</w:t>
      </w:r>
      <w:r>
        <w:rPr>
          <w:b/>
          <w:bCs/>
        </w:rPr>
        <w:t xml:space="preserve"> </w:t>
      </w:r>
      <w:r>
        <w:t>is een bedreigde soort in Europa. De waardplant is o.a. Brilkruid. De rupsen eten de bloemen en de rijpe vruchten en de pop kan twee of meer winters in diapauze blijven.</w:t>
      </w:r>
    </w:p>
    <w:p w:rsidR="0052195C" w:rsidRDefault="0052195C" w:rsidP="00B54BA8">
      <w:pPr>
        <w:pStyle w:val="NoSpacing"/>
      </w:pPr>
    </w:p>
    <w:p w:rsidR="0052195C" w:rsidRDefault="0052195C" w:rsidP="00BD1994">
      <w:pPr>
        <w:pStyle w:val="NoSpacing"/>
      </w:pPr>
      <w:r w:rsidRPr="00AD348E">
        <w:rPr>
          <w:b/>
          <w:bCs/>
          <w:highlight w:val="black"/>
        </w:rPr>
        <w:t>(X)</w:t>
      </w:r>
      <w:r>
        <w:rPr>
          <w:b/>
          <w:bCs/>
        </w:rPr>
        <w:t xml:space="preserve">  29. Valgrisenche </w:t>
      </w:r>
    </w:p>
    <w:p w:rsidR="0052195C" w:rsidRPr="001D7AB4" w:rsidRDefault="0052195C" w:rsidP="00BD1994">
      <w:pPr>
        <w:pStyle w:val="NoSpacing"/>
        <w:rPr>
          <w:b/>
          <w:bCs/>
        </w:rPr>
      </w:pPr>
      <w:r>
        <w:t>Af en toe zie je eenzaam kerkje op de helling liggen. Je vraagt je af waarom. Minder eenzaam waren de ooievaarsbekken in de berm. Door hun grotere bloemen vielen ze goed op.</w:t>
      </w:r>
    </w:p>
    <w:p w:rsidR="0052195C" w:rsidRDefault="0052195C" w:rsidP="00F90B4F">
      <w:pPr>
        <w:pStyle w:val="NoSpacing"/>
      </w:pPr>
      <w:r w:rsidRPr="003B5821">
        <w:t xml:space="preserve">De </w:t>
      </w:r>
      <w:r w:rsidRPr="003B5821">
        <w:rPr>
          <w:b/>
          <w:bCs/>
        </w:rPr>
        <w:t>Bosooievaarsbek</w:t>
      </w:r>
      <w:r w:rsidRPr="003B5821">
        <w:t xml:space="preserve"> (</w:t>
      </w:r>
      <w:r w:rsidRPr="003B5821">
        <w:rPr>
          <w:i/>
          <w:iCs/>
        </w:rPr>
        <w:t>Geranium sylvaticum</w:t>
      </w:r>
      <w:r w:rsidRPr="00CE3ED3">
        <w:t xml:space="preserve">) </w:t>
      </w:r>
      <w:r w:rsidRPr="00AD348E">
        <w:rPr>
          <w:b/>
          <w:bCs/>
          <w:highlight w:val="black"/>
        </w:rPr>
        <w:t>(X)</w:t>
      </w:r>
      <w:r>
        <w:rPr>
          <w:b/>
          <w:bCs/>
        </w:rPr>
        <w:t xml:space="preserve"> </w:t>
      </w:r>
      <w:r w:rsidRPr="003B5821">
        <w:t xml:space="preserve">is daar een algemene plant die in de meeste wegbermen staat te bloeien en dan niet alleen in het bos. Het paarsachtige kroonblad heeft een witte voet. De </w:t>
      </w:r>
      <w:r w:rsidRPr="003B5821">
        <w:rPr>
          <w:b/>
          <w:bCs/>
        </w:rPr>
        <w:t>Beekooievaarsbek</w:t>
      </w:r>
      <w:r>
        <w:t xml:space="preserve"> (</w:t>
      </w:r>
      <w:r w:rsidRPr="003B5821">
        <w:rPr>
          <w:i/>
          <w:iCs/>
        </w:rPr>
        <w:t>Geranium rivulare</w:t>
      </w:r>
      <w:r w:rsidRPr="003B5821">
        <w:t>)</w:t>
      </w:r>
      <w:r>
        <w:t xml:space="preserve"> </w:t>
      </w:r>
      <w:r w:rsidRPr="00AD348E">
        <w:rPr>
          <w:b/>
          <w:bCs/>
          <w:highlight w:val="black"/>
        </w:rPr>
        <w:t>(X)</w:t>
      </w:r>
      <w:r>
        <w:rPr>
          <w:b/>
          <w:bCs/>
        </w:rPr>
        <w:t xml:space="preserve"> </w:t>
      </w:r>
      <w:r w:rsidRPr="003B5821">
        <w:t xml:space="preserve"> i</w:t>
      </w:r>
      <w:r>
        <w:t>s een geranium met ca. 2cm</w:t>
      </w:r>
      <w:r w:rsidRPr="003B5821">
        <w:t xml:space="preserve"> </w:t>
      </w:r>
      <w:r>
        <w:t xml:space="preserve">grote </w:t>
      </w:r>
      <w:r w:rsidRPr="003B5821">
        <w:t xml:space="preserve">witte bloemen met paarse aders erin. Deze plant vinden we meer in de </w:t>
      </w:r>
      <w:r>
        <w:t xml:space="preserve">wat </w:t>
      </w:r>
      <w:r w:rsidRPr="003B5821">
        <w:t>ho</w:t>
      </w:r>
      <w:r>
        <w:t xml:space="preserve">ger gelegen natte alpenweiden. De </w:t>
      </w:r>
      <w:r w:rsidRPr="003B5821">
        <w:rPr>
          <w:b/>
          <w:bCs/>
        </w:rPr>
        <w:t>Violette ooievaarsbek (M)</w:t>
      </w:r>
      <w:r w:rsidRPr="003B5821">
        <w:t xml:space="preserve"> </w:t>
      </w:r>
      <w:r w:rsidRPr="003B5821">
        <w:rPr>
          <w:i/>
          <w:iCs/>
        </w:rPr>
        <w:t>(Geranium lividum</w:t>
      </w:r>
      <w:r w:rsidRPr="003B5821">
        <w:t>)</w:t>
      </w:r>
      <w:r>
        <w:t xml:space="preserve"> </w:t>
      </w:r>
      <w:r w:rsidRPr="00AD348E">
        <w:rPr>
          <w:b/>
          <w:bCs/>
          <w:highlight w:val="black"/>
        </w:rPr>
        <w:t>(X)</w:t>
      </w:r>
      <w:r>
        <w:rPr>
          <w:b/>
          <w:bCs/>
        </w:rPr>
        <w:t xml:space="preserve"> </w:t>
      </w:r>
      <w:r w:rsidRPr="003B5821">
        <w:t xml:space="preserve">was tot voor kort een ondersoort van de Donkere ooievaarsbek. De bloemen </w:t>
      </w:r>
      <w:r>
        <w:t>missen de witte voet van de kroonblaadjes</w:t>
      </w:r>
      <w:r w:rsidRPr="003B5821">
        <w:t xml:space="preserve"> va</w:t>
      </w:r>
      <w:r>
        <w:t>n de Bosooievaarsbek en hebben</w:t>
      </w:r>
      <w:r w:rsidRPr="003B5821">
        <w:t xml:space="preserve"> veel lichtere violette bloemen dan de Donkere ooievaarsbek. </w:t>
      </w:r>
      <w:r>
        <w:t xml:space="preserve">Net als de Donkere ooievaarsbek staan de kroonbladen vaak achterover. </w:t>
      </w:r>
      <w:r w:rsidRPr="003B5821">
        <w:t>Deze plant zie je in bosranden en onder hogere bermbegroeiing.</w:t>
      </w:r>
      <w:r w:rsidRPr="003B5821">
        <w:rPr>
          <w:b/>
          <w:bCs/>
        </w:rPr>
        <w:t xml:space="preserve"> </w:t>
      </w:r>
    </w:p>
    <w:p w:rsidR="0052195C" w:rsidRPr="003B5821" w:rsidRDefault="0052195C" w:rsidP="00F90B4F">
      <w:pPr>
        <w:pStyle w:val="NoSpacing"/>
      </w:pPr>
    </w:p>
    <w:p w:rsidR="0052195C" w:rsidRPr="00A71163" w:rsidRDefault="0052195C" w:rsidP="00033C46">
      <w:pPr>
        <w:pStyle w:val="NoSpacing"/>
        <w:rPr>
          <w:b/>
          <w:bCs/>
        </w:rPr>
      </w:pPr>
      <w:r w:rsidRPr="00AD348E">
        <w:rPr>
          <w:b/>
          <w:bCs/>
          <w:highlight w:val="black"/>
        </w:rPr>
        <w:t>(X)</w:t>
      </w:r>
      <w:r>
        <w:rPr>
          <w:b/>
          <w:bCs/>
        </w:rPr>
        <w:t xml:space="preserve">  30</w:t>
      </w:r>
      <w:r w:rsidRPr="00A57597">
        <w:rPr>
          <w:b/>
          <w:bCs/>
        </w:rPr>
        <w:t xml:space="preserve">. </w:t>
      </w:r>
      <w:r>
        <w:rPr>
          <w:b/>
          <w:bCs/>
        </w:rPr>
        <w:t xml:space="preserve">Planaval </w:t>
      </w:r>
      <w:r>
        <w:t xml:space="preserve"> </w:t>
      </w:r>
    </w:p>
    <w:p w:rsidR="0052195C" w:rsidRPr="00A57597" w:rsidRDefault="0052195C" w:rsidP="00B54BA8">
      <w:pPr>
        <w:pStyle w:val="NoSpacing"/>
        <w:rPr>
          <w:b/>
          <w:bCs/>
        </w:rPr>
      </w:pPr>
      <w:r>
        <w:t>Enkelen van ons zoeken het vandaag wat hogerop. De rest blijft genieten van de prachtige bloemenweelde in het dal. De klimmers lopen langs het beekje omhoog, de pas over.</w:t>
      </w:r>
    </w:p>
    <w:p w:rsidR="0052195C" w:rsidRDefault="0052195C" w:rsidP="00B54BA8">
      <w:pPr>
        <w:pStyle w:val="NoSpacing"/>
      </w:pPr>
      <w:r>
        <w:t xml:space="preserve">Op de dag dat Nederland in Brazilië weer succesvol speelde, was ook de alpenweide een beetje ‘Hollands’ gekleurd. Het </w:t>
      </w:r>
      <w:r w:rsidRPr="00E94BCF">
        <w:rPr>
          <w:b/>
          <w:bCs/>
        </w:rPr>
        <w:t>Goudgeel streepzaad</w:t>
      </w:r>
      <w:r>
        <w:rPr>
          <w:b/>
          <w:bCs/>
        </w:rPr>
        <w:t xml:space="preserve"> </w:t>
      </w:r>
      <w:r>
        <w:t>(</w:t>
      </w:r>
      <w:r>
        <w:rPr>
          <w:i/>
          <w:iCs/>
        </w:rPr>
        <w:t>Crepis aurea</w:t>
      </w:r>
      <w:r>
        <w:t xml:space="preserve">) </w:t>
      </w:r>
      <w:r w:rsidRPr="00AD348E">
        <w:rPr>
          <w:b/>
          <w:bCs/>
          <w:highlight w:val="black"/>
        </w:rPr>
        <w:t>(X)</w:t>
      </w:r>
      <w:r>
        <w:t>, een lage composiet, heeft de bloemhoofdjes alléén staan in tegenstelling tot Oranje havikskruid, dat meerdere bloemhoofdjes aan een stengel heeft.</w:t>
      </w:r>
    </w:p>
    <w:p w:rsidR="0052195C" w:rsidRPr="005A2BDC" w:rsidRDefault="0052195C" w:rsidP="00B54BA8">
      <w:pPr>
        <w:pStyle w:val="NoSpacing"/>
        <w:rPr>
          <w:b/>
          <w:bCs/>
        </w:rPr>
      </w:pPr>
      <w:r>
        <w:t xml:space="preserve">Het geslacht Esparcette behoort tot de grote familie der vlinderbloemigen. </w:t>
      </w:r>
      <w:r>
        <w:rPr>
          <w:b/>
          <w:bCs/>
        </w:rPr>
        <w:t>Gewone</w:t>
      </w:r>
      <w:r w:rsidRPr="00A15B30">
        <w:rPr>
          <w:b/>
          <w:bCs/>
        </w:rPr>
        <w:t xml:space="preserve"> esparcette</w:t>
      </w:r>
      <w:r>
        <w:t xml:space="preserve"> (</w:t>
      </w:r>
      <w:r w:rsidRPr="00755057">
        <w:rPr>
          <w:i/>
          <w:iCs/>
        </w:rPr>
        <w:t>Onobrychis viciifolia</w:t>
      </w:r>
      <w:r>
        <w:t xml:space="preserve">) </w:t>
      </w:r>
      <w:r w:rsidRPr="00AD348E">
        <w:rPr>
          <w:b/>
          <w:bCs/>
          <w:highlight w:val="black"/>
        </w:rPr>
        <w:t>(X)</w:t>
      </w:r>
      <w:r>
        <w:rPr>
          <w:b/>
          <w:bCs/>
        </w:rPr>
        <w:t xml:space="preserve"> </w:t>
      </w:r>
      <w:r>
        <w:t>werd t</w:t>
      </w:r>
      <w:r>
        <w:rPr>
          <w:rStyle w:val="notranslate"/>
        </w:rPr>
        <w:t xml:space="preserve">ot 1950 </w:t>
      </w:r>
      <w:r>
        <w:t>veel geteeld als veevoer</w:t>
      </w:r>
      <w:r>
        <w:rPr>
          <w:rStyle w:val="notranslate"/>
        </w:rPr>
        <w:t>.</w:t>
      </w:r>
      <w:r>
        <w:t xml:space="preserve"> Later werd</w:t>
      </w:r>
      <w:r>
        <w:rPr>
          <w:rStyle w:val="notranslate"/>
        </w:rPr>
        <w:t xml:space="preserve"> het vervangen door </w:t>
      </w:r>
      <w:r w:rsidRPr="003C0057">
        <w:rPr>
          <w:rStyle w:val="notranslate"/>
        </w:rPr>
        <w:t>luzerne</w:t>
      </w:r>
      <w:r>
        <w:rPr>
          <w:rStyle w:val="notranslate"/>
        </w:rPr>
        <w:t xml:space="preserve"> en </w:t>
      </w:r>
      <w:r w:rsidRPr="003C0057">
        <w:rPr>
          <w:rStyle w:val="notranslate"/>
        </w:rPr>
        <w:t>klaver</w:t>
      </w:r>
      <w:r>
        <w:rPr>
          <w:rStyle w:val="notranslate"/>
        </w:rPr>
        <w:t>soorten die een hogere opbrengst</w:t>
      </w:r>
      <w:r>
        <w:t xml:space="preserve"> hebben. Wij kwamen geregeld nog akkertjes met esparcette tegen. In de hogere alpenweiden groeit </w:t>
      </w:r>
      <w:r w:rsidRPr="005A2BDC">
        <w:rPr>
          <w:b/>
          <w:bCs/>
        </w:rPr>
        <w:t>Bergesparcette</w:t>
      </w:r>
      <w:r>
        <w:rPr>
          <w:b/>
          <w:bCs/>
        </w:rPr>
        <w:t xml:space="preserve"> </w:t>
      </w:r>
      <w:r w:rsidRPr="00782BD1">
        <w:t>(</w:t>
      </w:r>
      <w:r>
        <w:rPr>
          <w:rStyle w:val="st"/>
          <w:i/>
          <w:iCs/>
        </w:rPr>
        <w:t xml:space="preserve">Onobrychis </w:t>
      </w:r>
      <w:r w:rsidRPr="00782BD1">
        <w:rPr>
          <w:rStyle w:val="st"/>
          <w:i/>
          <w:iCs/>
        </w:rPr>
        <w:t>montana</w:t>
      </w:r>
      <w:r>
        <w:rPr>
          <w:rStyle w:val="st"/>
        </w:rPr>
        <w:t xml:space="preserve">) </w:t>
      </w:r>
      <w:r w:rsidRPr="00AD348E">
        <w:rPr>
          <w:b/>
          <w:bCs/>
          <w:highlight w:val="black"/>
        </w:rPr>
        <w:t>(X)</w:t>
      </w:r>
      <w:r>
        <w:rPr>
          <w:rStyle w:val="st"/>
        </w:rPr>
        <w:t xml:space="preserve">. </w:t>
      </w:r>
      <w:r>
        <w:t>De geveerde blaadjes hebben maar 5-8 paar deelblaadjes en de bloemtros is kleiner en donkerder van kleur.</w:t>
      </w:r>
    </w:p>
    <w:p w:rsidR="0052195C" w:rsidRDefault="0052195C" w:rsidP="00B54BA8">
      <w:pPr>
        <w:pStyle w:val="NoSpacing"/>
      </w:pPr>
    </w:p>
    <w:p w:rsidR="0052195C" w:rsidRPr="00A57597" w:rsidRDefault="0052195C" w:rsidP="00B54BA8">
      <w:pPr>
        <w:pStyle w:val="NoSpacing"/>
        <w:rPr>
          <w:b/>
          <w:bCs/>
        </w:rPr>
      </w:pPr>
      <w:r w:rsidRPr="00AD348E">
        <w:rPr>
          <w:b/>
          <w:bCs/>
          <w:highlight w:val="black"/>
        </w:rPr>
        <w:t>(X)</w:t>
      </w:r>
      <w:r>
        <w:rPr>
          <w:b/>
          <w:bCs/>
        </w:rPr>
        <w:t xml:space="preserve">  31. </w:t>
      </w:r>
      <w:r w:rsidRPr="00A577BB">
        <w:rPr>
          <w:b/>
          <w:bCs/>
        </w:rPr>
        <w:t>Planaval insecten</w:t>
      </w:r>
    </w:p>
    <w:p w:rsidR="0052195C" w:rsidRPr="00B06754" w:rsidRDefault="0052195C" w:rsidP="00E970EF">
      <w:pPr>
        <w:pStyle w:val="NoSpacing"/>
      </w:pPr>
      <w:r>
        <w:t>We moeten de b</w:t>
      </w:r>
      <w:r w:rsidRPr="00132280">
        <w:t>ergbeek oversteken</w:t>
      </w:r>
      <w:r>
        <w:t xml:space="preserve">, zonder nat pak of natte schoenen te krijgen. Op de bloemrijke alpenweiden vliegen heel wat insecten. Voor deze </w:t>
      </w:r>
      <w:r w:rsidRPr="0065729B">
        <w:rPr>
          <w:b/>
          <w:bCs/>
        </w:rPr>
        <w:t>Klaverspanner</w:t>
      </w:r>
      <w:r>
        <w:t xml:space="preserve"> (</w:t>
      </w:r>
      <w:r w:rsidRPr="0065729B">
        <w:rPr>
          <w:i/>
          <w:iCs/>
        </w:rPr>
        <w:t>Chiasmia clathrata</w:t>
      </w:r>
      <w:r w:rsidRPr="0065729B">
        <w:t xml:space="preserve"> </w:t>
      </w:r>
      <w:r>
        <w:t xml:space="preserve">) </w:t>
      </w:r>
      <w:r w:rsidRPr="00AD348E">
        <w:rPr>
          <w:b/>
          <w:bCs/>
          <w:highlight w:val="black"/>
        </w:rPr>
        <w:t>(X)</w:t>
      </w:r>
      <w:r>
        <w:rPr>
          <w:b/>
          <w:bCs/>
        </w:rPr>
        <w:t xml:space="preserve"> </w:t>
      </w:r>
      <w:r>
        <w:t xml:space="preserve">was ons bezoek heel aangenaam De vlinders zijn op zoek naar zout en vonden dat op de grond, maar ook bij Johan. Af en toe zien we ook mooie kevers op de planten. Op een schermbloem zat de Zuid-Europese </w:t>
      </w:r>
      <w:r w:rsidRPr="00265673">
        <w:rPr>
          <w:b/>
          <w:bCs/>
        </w:rPr>
        <w:t>Harlekijnstor (M)</w:t>
      </w:r>
      <w:r>
        <w:t xml:space="preserve"> (</w:t>
      </w:r>
      <w:r>
        <w:rPr>
          <w:i/>
          <w:iCs/>
        </w:rPr>
        <w:t>Pro</w:t>
      </w:r>
      <w:r w:rsidRPr="00265673">
        <w:rPr>
          <w:i/>
          <w:iCs/>
        </w:rPr>
        <w:t>taetia morio</w:t>
      </w:r>
      <w:r>
        <w:rPr>
          <w:i/>
          <w:iCs/>
        </w:rPr>
        <w:t xml:space="preserve">)  </w:t>
      </w:r>
      <w:r w:rsidRPr="00AD348E">
        <w:rPr>
          <w:b/>
          <w:bCs/>
          <w:highlight w:val="black"/>
        </w:rPr>
        <w:t>(X)</w:t>
      </w:r>
      <w:r>
        <w:rPr>
          <w:b/>
          <w:bCs/>
        </w:rPr>
        <w:t xml:space="preserve"> </w:t>
      </w:r>
      <w:r>
        <w:t xml:space="preserve">te snoepen van de nectar. Kevers hebben geen lange roltong, dus kunnen ze alleen eten bij bloemen met een heel korte kelkbuis, zoals schermbloemen.  Deze kever behoort tot de scarabae, een superfamilie van mestkevers. Vooral de boktorren kunnen mooie vormen en kleuren hebben. Aan de lange antennes heeft deze groep de naam te danken. Deze </w:t>
      </w:r>
      <w:r w:rsidRPr="00A577BB">
        <w:rPr>
          <w:b/>
          <w:bCs/>
        </w:rPr>
        <w:t>Hoornvlekboktor (M)</w:t>
      </w:r>
      <w:r>
        <w:t xml:space="preserve"> (</w:t>
      </w:r>
      <w:r>
        <w:rPr>
          <w:i/>
          <w:iCs/>
        </w:rPr>
        <w:t>Brachyta interrogationis</w:t>
      </w:r>
      <w:r w:rsidRPr="006E3B3D">
        <w:t>)</w:t>
      </w:r>
      <w:r>
        <w:t xml:space="preserve"> </w:t>
      </w:r>
      <w:r w:rsidRPr="00AD348E">
        <w:rPr>
          <w:b/>
          <w:bCs/>
          <w:highlight w:val="black"/>
        </w:rPr>
        <w:t>(X)</w:t>
      </w:r>
      <w:r>
        <w:rPr>
          <w:b/>
          <w:bCs/>
        </w:rPr>
        <w:t xml:space="preserve"> </w:t>
      </w:r>
      <w:r w:rsidRPr="00B06754">
        <w:t>komt in de A</w:t>
      </w:r>
      <w:r>
        <w:t>lpen voor, maar ook in Sc</w:t>
      </w:r>
      <w:r w:rsidRPr="00B06754">
        <w:t>andinavië en Rusland. De kever leeft o.a. op de blo</w:t>
      </w:r>
      <w:r>
        <w:t>e</w:t>
      </w:r>
      <w:r w:rsidRPr="00B06754">
        <w:t>men van Bosooievaarsbek (</w:t>
      </w:r>
      <w:r w:rsidRPr="00B06754">
        <w:rPr>
          <w:i/>
          <w:iCs/>
        </w:rPr>
        <w:t>Geranium sylvaticum</w:t>
      </w:r>
      <w:r w:rsidRPr="00B06754">
        <w:t>)</w:t>
      </w:r>
      <w:r>
        <w:t>.</w:t>
      </w:r>
    </w:p>
    <w:p w:rsidR="0052195C" w:rsidRDefault="0052195C" w:rsidP="00B54BA8">
      <w:pPr>
        <w:pStyle w:val="NoSpacing"/>
      </w:pPr>
      <w:r>
        <w:t xml:space="preserve"> </w:t>
      </w:r>
    </w:p>
    <w:p w:rsidR="0052195C" w:rsidRDefault="0052195C" w:rsidP="00B54BA8">
      <w:pPr>
        <w:pStyle w:val="NoSpacing"/>
        <w:rPr>
          <w:b/>
          <w:bCs/>
        </w:rPr>
      </w:pPr>
      <w:r w:rsidRPr="00AD348E">
        <w:rPr>
          <w:b/>
          <w:bCs/>
          <w:highlight w:val="black"/>
        </w:rPr>
        <w:t>(X)</w:t>
      </w:r>
      <w:r>
        <w:rPr>
          <w:b/>
          <w:bCs/>
        </w:rPr>
        <w:t xml:space="preserve">  32</w:t>
      </w:r>
      <w:r w:rsidRPr="00D15227">
        <w:rPr>
          <w:b/>
          <w:bCs/>
        </w:rPr>
        <w:t xml:space="preserve">. </w:t>
      </w:r>
      <w:r>
        <w:rPr>
          <w:b/>
          <w:bCs/>
        </w:rPr>
        <w:t xml:space="preserve">Planaval </w:t>
      </w:r>
    </w:p>
    <w:p w:rsidR="0052195C" w:rsidRDefault="0052195C" w:rsidP="00B54BA8">
      <w:pPr>
        <w:pStyle w:val="NoSpacing"/>
        <w:rPr>
          <w:rStyle w:val="notranslate"/>
        </w:rPr>
      </w:pPr>
      <w:r>
        <w:t xml:space="preserve">Op 2340 meter aangekomen, na een steil en kronkelig paadje omhoog, maakten de excursiegangers een sprong van blijdschap. Gelukkig was de weg omlaag iets makkelijker. Rond de berghut vonden we o.a. </w:t>
      </w:r>
      <w:r w:rsidRPr="00F46760">
        <w:rPr>
          <w:b/>
          <w:bCs/>
        </w:rPr>
        <w:t>Zuiltjessteenbreek</w:t>
      </w:r>
      <w:r>
        <w:rPr>
          <w:b/>
          <w:bCs/>
        </w:rPr>
        <w:t xml:space="preserve"> </w:t>
      </w:r>
      <w:r w:rsidRPr="00F46760">
        <w:t>(</w:t>
      </w:r>
      <w:r w:rsidRPr="00F46760">
        <w:rPr>
          <w:i/>
          <w:iCs/>
        </w:rPr>
        <w:t>Saxifraga oppositifolia</w:t>
      </w:r>
      <w:r w:rsidRPr="00F46760">
        <w:t>)</w:t>
      </w:r>
      <w:r>
        <w:t xml:space="preserve"> </w:t>
      </w:r>
      <w:r w:rsidRPr="00AD348E">
        <w:rPr>
          <w:b/>
          <w:bCs/>
          <w:highlight w:val="black"/>
        </w:rPr>
        <w:t>(X)</w:t>
      </w:r>
      <w:r>
        <w:t>, met kroonblaadjes die licht lila zijn, vaak los van elkaar en haren langs de bladrand</w:t>
      </w:r>
      <w:r>
        <w:rPr>
          <w:b/>
          <w:bCs/>
        </w:rPr>
        <w:t xml:space="preserve">. </w:t>
      </w:r>
      <w:r>
        <w:t xml:space="preserve">Op weg naar beneden kwamen we een andere steenbreek tegen de </w:t>
      </w:r>
      <w:r w:rsidRPr="006254BD">
        <w:rPr>
          <w:b/>
          <w:bCs/>
        </w:rPr>
        <w:t>Altijdgroene steenbreek</w:t>
      </w:r>
      <w:r>
        <w:t xml:space="preserve"> (</w:t>
      </w:r>
      <w:r w:rsidRPr="00D457AD">
        <w:rPr>
          <w:i/>
          <w:iCs/>
        </w:rPr>
        <w:t>Saxifraga paniculata</w:t>
      </w:r>
      <w:r>
        <w:t xml:space="preserve">) </w:t>
      </w:r>
      <w:r w:rsidRPr="00AD348E">
        <w:rPr>
          <w:b/>
          <w:bCs/>
          <w:highlight w:val="black"/>
        </w:rPr>
        <w:t>(X)</w:t>
      </w:r>
      <w:r>
        <w:rPr>
          <w:b/>
          <w:bCs/>
        </w:rPr>
        <w:t xml:space="preserve">  </w:t>
      </w:r>
      <w:r>
        <w:t xml:space="preserve">en werden de weiden heel bloemrijk met velden vol </w:t>
      </w:r>
      <w:r w:rsidRPr="00F46760">
        <w:rPr>
          <w:b/>
          <w:bCs/>
        </w:rPr>
        <w:t>Witte trechterlelie</w:t>
      </w:r>
      <w:r>
        <w:rPr>
          <w:b/>
          <w:bCs/>
        </w:rPr>
        <w:t xml:space="preserve"> </w:t>
      </w:r>
      <w:r>
        <w:t>(</w:t>
      </w:r>
      <w:r w:rsidRPr="00F46760">
        <w:rPr>
          <w:i/>
          <w:iCs/>
        </w:rPr>
        <w:t>Paradisea liliastrum</w:t>
      </w:r>
      <w:r w:rsidRPr="00F46760">
        <w:t>)</w:t>
      </w:r>
      <w:r>
        <w:t xml:space="preserve"> </w:t>
      </w:r>
      <w:r w:rsidRPr="00714EA1">
        <w:t>ook wel</w:t>
      </w:r>
      <w:r>
        <w:rPr>
          <w:b/>
          <w:bCs/>
        </w:rPr>
        <w:t xml:space="preserve"> Paradijslelie </w:t>
      </w:r>
      <w:r w:rsidRPr="00714EA1">
        <w:t>genoemd</w:t>
      </w:r>
      <w:r>
        <w:rPr>
          <w:b/>
          <w:bCs/>
        </w:rPr>
        <w:t xml:space="preserve"> </w:t>
      </w:r>
      <w:r w:rsidRPr="00AD348E">
        <w:rPr>
          <w:b/>
          <w:bCs/>
          <w:highlight w:val="black"/>
        </w:rPr>
        <w:t>(X)</w:t>
      </w:r>
      <w:r>
        <w:rPr>
          <w:b/>
          <w:bCs/>
        </w:rPr>
        <w:t xml:space="preserve">. </w:t>
      </w:r>
      <w:r>
        <w:t xml:space="preserve">De lelie komt voor in de zuidelijke </w:t>
      </w:r>
      <w:r w:rsidRPr="00714EA1">
        <w:t>Alpen</w:t>
      </w:r>
      <w:r>
        <w:t xml:space="preserve"> op bergweiden van 800 m tot aan 2500 m hoogte. In </w:t>
      </w:r>
      <w:r w:rsidRPr="00714EA1">
        <w:t>Duitsland</w:t>
      </w:r>
      <w:r>
        <w:t xml:space="preserve">, </w:t>
      </w:r>
      <w:r w:rsidRPr="00714EA1">
        <w:t>Oostenrijk</w:t>
      </w:r>
      <w:r>
        <w:t xml:space="preserve"> en </w:t>
      </w:r>
      <w:r w:rsidRPr="00714EA1">
        <w:t>Zwitserland</w:t>
      </w:r>
      <w:r>
        <w:t xml:space="preserve"> is het een beschermde plant. De naam ‘</w:t>
      </w:r>
      <w:r>
        <w:rPr>
          <w:rStyle w:val="notranslate"/>
        </w:rPr>
        <w:t xml:space="preserve">Paradisea’ komt van de Italiaanse graaf Giovanni Paradisi (1760- 1826), die heerser van Modena was. </w:t>
      </w:r>
    </w:p>
    <w:p w:rsidR="0052195C"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33. Kaart Val de Rhemes</w:t>
      </w:r>
    </w:p>
    <w:p w:rsidR="0052195C" w:rsidRDefault="0052195C" w:rsidP="00B54BA8">
      <w:pPr>
        <w:pStyle w:val="NoSpacing"/>
        <w:rPr>
          <w:b/>
          <w:bCs/>
        </w:rPr>
      </w:pPr>
    </w:p>
    <w:p w:rsidR="0052195C" w:rsidRPr="00101A3B" w:rsidRDefault="0052195C" w:rsidP="00B54BA8">
      <w:pPr>
        <w:pStyle w:val="NoSpacing"/>
      </w:pPr>
      <w:r w:rsidRPr="00AD348E">
        <w:rPr>
          <w:b/>
          <w:bCs/>
          <w:highlight w:val="black"/>
        </w:rPr>
        <w:t>(X)</w:t>
      </w:r>
      <w:r>
        <w:rPr>
          <w:b/>
          <w:bCs/>
        </w:rPr>
        <w:t xml:space="preserve">  Vogelvlucht val de Rhemes. </w:t>
      </w:r>
      <w:r w:rsidRPr="00101A3B">
        <w:t>Het tweede dal van het park dat we bezoeken is Val de Rhemes</w:t>
      </w:r>
      <w:r>
        <w:t>. Ook hier zien we een lelie, maar die zien we veel vaker.</w:t>
      </w:r>
    </w:p>
    <w:p w:rsidR="0052195C" w:rsidRPr="00283F76" w:rsidRDefault="0052195C" w:rsidP="00B54BA8">
      <w:pPr>
        <w:pStyle w:val="NoSpacing"/>
      </w:pPr>
    </w:p>
    <w:p w:rsidR="0052195C" w:rsidRPr="00A71163" w:rsidRDefault="0052195C" w:rsidP="00D457AD">
      <w:pPr>
        <w:pStyle w:val="NoSpacing"/>
        <w:rPr>
          <w:b/>
          <w:bCs/>
        </w:rPr>
      </w:pPr>
      <w:r w:rsidRPr="00AD348E">
        <w:rPr>
          <w:b/>
          <w:bCs/>
          <w:highlight w:val="black"/>
        </w:rPr>
        <w:t>(X)</w:t>
      </w:r>
      <w:r>
        <w:rPr>
          <w:b/>
          <w:bCs/>
        </w:rPr>
        <w:t xml:space="preserve">  34. Val de </w:t>
      </w:r>
      <w:r w:rsidRPr="00D457AD">
        <w:rPr>
          <w:b/>
          <w:bCs/>
        </w:rPr>
        <w:t>Rhemes</w:t>
      </w:r>
      <w:r>
        <w:rPr>
          <w:b/>
          <w:bCs/>
        </w:rPr>
        <w:t xml:space="preserve"> </w:t>
      </w:r>
    </w:p>
    <w:p w:rsidR="0052195C" w:rsidRDefault="0052195C" w:rsidP="00D457AD">
      <w:pPr>
        <w:pStyle w:val="NoSpacing"/>
      </w:pPr>
      <w:r w:rsidRPr="00494D33">
        <w:t xml:space="preserve">De </w:t>
      </w:r>
      <w:r w:rsidRPr="00D457AD">
        <w:rPr>
          <w:b/>
          <w:bCs/>
        </w:rPr>
        <w:t>Turkse lelie</w:t>
      </w:r>
      <w:r w:rsidRPr="00494D33">
        <w:t xml:space="preserve"> (</w:t>
      </w:r>
      <w:r w:rsidRPr="00494D33">
        <w:rPr>
          <w:i/>
          <w:iCs/>
        </w:rPr>
        <w:t>Lilium martagon</w:t>
      </w:r>
      <w:r>
        <w:t>) heeft</w:t>
      </w:r>
      <w:r w:rsidRPr="00494D33">
        <w:t xml:space="preserve"> een rechte stengel met lancetvormige bladeren die halverwege de stengel in een krans groeien. Na de </w:t>
      </w:r>
      <w:r>
        <w:t>bloeiperiode vormt</w:t>
      </w:r>
      <w:r w:rsidRPr="00494D33">
        <w:t xml:space="preserve"> hij grote eivormige vruchten die veel platte zaden</w:t>
      </w:r>
      <w:r>
        <w:t xml:space="preserve"> bevatten</w:t>
      </w:r>
      <w:r w:rsidRPr="00494D33">
        <w:t>. De bloem dankt zijn naam aan het feit dat de bloem op een tulband lijkt. De plant stamt uit Midden-Europa en Midden- en Noord-Azië en wordt al sinds de Middeleeuwen als tuin- en stinzenplant verspreid. De soort geurt sterker in de avonduren en de hangende, bloemen worden door vlinders bestoven of ze bestuift zichzelf.</w:t>
      </w:r>
      <w:r>
        <w:t xml:space="preserve"> </w:t>
      </w:r>
    </w:p>
    <w:p w:rsidR="0052195C" w:rsidRDefault="0052195C" w:rsidP="00D457AD">
      <w:pPr>
        <w:pStyle w:val="NoSpacing"/>
        <w:rPr>
          <w:i/>
          <w:iCs/>
        </w:rPr>
      </w:pPr>
      <w:r>
        <w:t xml:space="preserve">Langs het pad stonden ook verschillende pollen met </w:t>
      </w:r>
      <w:r w:rsidRPr="00514559">
        <w:rPr>
          <w:b/>
          <w:bCs/>
        </w:rPr>
        <w:t>Stergoudscherm</w:t>
      </w:r>
      <w:r w:rsidRPr="00494D33">
        <w:t xml:space="preserve"> (</w:t>
      </w:r>
      <w:r w:rsidRPr="00494D33">
        <w:rPr>
          <w:i/>
          <w:iCs/>
        </w:rPr>
        <w:t>Bupleurum stellatum</w:t>
      </w:r>
      <w:r w:rsidRPr="00494D33">
        <w:t xml:space="preserve">) </w:t>
      </w:r>
      <w:r w:rsidRPr="00AD348E">
        <w:rPr>
          <w:b/>
          <w:bCs/>
          <w:highlight w:val="black"/>
        </w:rPr>
        <w:t>(X)</w:t>
      </w:r>
      <w:r>
        <w:rPr>
          <w:b/>
          <w:bCs/>
        </w:rPr>
        <w:t xml:space="preserve">, </w:t>
      </w:r>
      <w:r>
        <w:t xml:space="preserve">een schermbloem. Het geslacht ‘Goudscherm’ kent 200 soorten. </w:t>
      </w:r>
      <w:r w:rsidRPr="001065D6">
        <w:t>In China wordt de wortel als traditioneel medicijn voor een groot aantal kwalen beschouwd, zoals tegen de effecten van hiv.</w:t>
      </w:r>
      <w:r>
        <w:t xml:space="preserve"> Op een van die bloemen zat e</w:t>
      </w:r>
      <w:r w:rsidRPr="00494D33">
        <w:t xml:space="preserve">en </w:t>
      </w:r>
      <w:r w:rsidRPr="00514559">
        <w:rPr>
          <w:b/>
          <w:bCs/>
        </w:rPr>
        <w:t>Kale fopwesp</w:t>
      </w:r>
      <w:r w:rsidRPr="00494D33">
        <w:t xml:space="preserve"> (</w:t>
      </w:r>
      <w:r w:rsidRPr="00494D33">
        <w:rPr>
          <w:i/>
          <w:iCs/>
        </w:rPr>
        <w:t>Chrysotoxum intermedium</w:t>
      </w:r>
      <w:r>
        <w:t xml:space="preserve">) </w:t>
      </w:r>
      <w:r w:rsidRPr="00AD348E">
        <w:rPr>
          <w:b/>
          <w:bCs/>
          <w:highlight w:val="black"/>
        </w:rPr>
        <w:t>(X)</w:t>
      </w:r>
      <w:r>
        <w:rPr>
          <w:b/>
          <w:bCs/>
        </w:rPr>
        <w:t xml:space="preserve">, </w:t>
      </w:r>
      <w:r w:rsidRPr="001065D6">
        <w:t xml:space="preserve">een </w:t>
      </w:r>
      <w:r>
        <w:t>v</w:t>
      </w:r>
      <w:r w:rsidRPr="001065D6">
        <w:t>liegensoort uit de familie van de zweefvliegen</w:t>
      </w:r>
      <w:r>
        <w:t>.</w:t>
      </w:r>
      <w:r w:rsidRPr="001065D6">
        <w:t xml:space="preserve"> Ze </w:t>
      </w:r>
      <w:r>
        <w:t>lev</w:t>
      </w:r>
      <w:r w:rsidRPr="001065D6">
        <w:t>en laag t</w:t>
      </w:r>
      <w:r>
        <w:t xml:space="preserve">ussen de vegetatie en zitten vaak op </w:t>
      </w:r>
      <w:r w:rsidRPr="001065D6">
        <w:t>bladeren of op de grond</w:t>
      </w:r>
      <w:r>
        <w:t xml:space="preserve">. Deze vlieg is 25 jaar geleden een keer gevangen op de Sint-Pietersberg. Een andere schermbloem, de </w:t>
      </w:r>
      <w:r w:rsidRPr="00514559">
        <w:rPr>
          <w:b/>
          <w:bCs/>
        </w:rPr>
        <w:t>Meesterwortel</w:t>
      </w:r>
      <w:r>
        <w:t xml:space="preserve"> (</w:t>
      </w:r>
      <w:r w:rsidRPr="00025E0B">
        <w:rPr>
          <w:rStyle w:val="st"/>
          <w:i/>
          <w:iCs/>
        </w:rPr>
        <w:t>Peucedanum ostruthium</w:t>
      </w:r>
      <w:r w:rsidRPr="00025E0B">
        <w:rPr>
          <w:rStyle w:val="st"/>
        </w:rPr>
        <w:t>)</w:t>
      </w:r>
      <w:r>
        <w:rPr>
          <w:rStyle w:val="st"/>
        </w:rPr>
        <w:t xml:space="preserve"> </w:t>
      </w:r>
      <w:r w:rsidRPr="00AD348E">
        <w:rPr>
          <w:b/>
          <w:bCs/>
          <w:highlight w:val="black"/>
        </w:rPr>
        <w:t>(X)</w:t>
      </w:r>
      <w:r>
        <w:t>, geldt</w:t>
      </w:r>
      <w:r w:rsidRPr="00025E0B">
        <w:t xml:space="preserve"> pas sinds de middeleeuwen als het „kruid der kruiden"</w:t>
      </w:r>
      <w:r>
        <w:t>.</w:t>
      </w:r>
      <w:r w:rsidRPr="00025E0B">
        <w:t xml:space="preserve"> </w:t>
      </w:r>
      <w:r>
        <w:t xml:space="preserve">In de Franse Alpen wordt het daarom </w:t>
      </w:r>
      <w:r w:rsidRPr="00025E0B">
        <w:t>'Impératoire'</w:t>
      </w:r>
      <w:r>
        <w:t>,</w:t>
      </w:r>
      <w:r w:rsidRPr="00025E0B">
        <w:t xml:space="preserve"> </w:t>
      </w:r>
      <w:r>
        <w:t>de keizerlijke, genoemd, z</w:t>
      </w:r>
      <w:r w:rsidRPr="00025E0B">
        <w:t>o groot was de geneeskracht die eraan toegeschreven werd. De wortel wordt in maart tot april of in september tot oktober uitgegraven, in plakjes gesneden en vers, of in de schaduw gedroogd, gebruikt. De werking is vooral uitstekend gebl</w:t>
      </w:r>
      <w:r>
        <w:t>eken bij astma met taai slijm. W</w:t>
      </w:r>
      <w:r w:rsidRPr="00025E0B">
        <w:t>e zijn het dan ook eens met Dodoens die al in 1554 de wortel adviseerde voor '</w:t>
      </w:r>
      <w:r w:rsidRPr="00025E0B">
        <w:rPr>
          <w:i/>
          <w:iCs/>
        </w:rPr>
        <w:t>reynighen ende suyveren van die borst, verdeylen ende doen sceyden die taye fluymen ende sijn seer goet tseghen den verouderden hoest van coude oorspronck nemende met huenich vermenght ende dickwils gheleckt.</w:t>
      </w:r>
    </w:p>
    <w:p w:rsidR="0052195C" w:rsidRPr="00025E0B" w:rsidRDefault="0052195C" w:rsidP="00D457AD">
      <w:pPr>
        <w:pStyle w:val="NoSpacing"/>
      </w:pPr>
    </w:p>
    <w:p w:rsidR="0052195C" w:rsidRPr="00D30CC4" w:rsidRDefault="0052195C" w:rsidP="00B54BA8">
      <w:pPr>
        <w:pStyle w:val="NoSpacing"/>
        <w:rPr>
          <w:b/>
          <w:bCs/>
        </w:rPr>
      </w:pPr>
      <w:r w:rsidRPr="00AD348E">
        <w:rPr>
          <w:b/>
          <w:bCs/>
          <w:highlight w:val="black"/>
        </w:rPr>
        <w:t>(X)</w:t>
      </w:r>
      <w:r>
        <w:rPr>
          <w:b/>
          <w:bCs/>
        </w:rPr>
        <w:t xml:space="preserve">  35</w:t>
      </w:r>
      <w:r w:rsidRPr="00D30CC4">
        <w:rPr>
          <w:b/>
          <w:bCs/>
        </w:rPr>
        <w:t>. Filmpje marmotten</w:t>
      </w:r>
    </w:p>
    <w:p w:rsidR="0052195C" w:rsidRDefault="0052195C" w:rsidP="00B54BA8">
      <w:pPr>
        <w:pStyle w:val="NoSpacing"/>
      </w:pPr>
    </w:p>
    <w:p w:rsidR="0052195C" w:rsidRDefault="0052195C" w:rsidP="00A873ED">
      <w:pPr>
        <w:pStyle w:val="NoSpacing"/>
      </w:pPr>
      <w:r w:rsidRPr="00AD348E">
        <w:rPr>
          <w:b/>
          <w:bCs/>
          <w:highlight w:val="black"/>
        </w:rPr>
        <w:t>(X)</w:t>
      </w:r>
      <w:r>
        <w:rPr>
          <w:b/>
          <w:bCs/>
        </w:rPr>
        <w:t xml:space="preserve">  36. (1) Pauze</w:t>
      </w:r>
      <w:r>
        <w:t xml:space="preserve">. Van al dat struinen krijg je honger en dorst en wordt je moe, dus houden we in dit dal PAUZE. </w:t>
      </w:r>
    </w:p>
    <w:p w:rsidR="0052195C" w:rsidRDefault="0052195C" w:rsidP="00A873ED">
      <w:pPr>
        <w:pStyle w:val="NoSpacing"/>
      </w:pPr>
      <w:r>
        <w:t>We gaan weer verder in het Rhemesdal.</w:t>
      </w:r>
    </w:p>
    <w:p w:rsidR="0052195C" w:rsidRDefault="0052195C" w:rsidP="00B54BA8">
      <w:pPr>
        <w:pStyle w:val="NoSpacing"/>
        <w:rPr>
          <w:b/>
          <w:bCs/>
        </w:rPr>
      </w:pPr>
    </w:p>
    <w:p w:rsidR="0052195C" w:rsidRDefault="0052195C" w:rsidP="00B54BA8">
      <w:pPr>
        <w:pStyle w:val="NoSpacing"/>
        <w:rPr>
          <w:b/>
          <w:bCs/>
        </w:rPr>
      </w:pPr>
      <w:r w:rsidRPr="00AD348E">
        <w:rPr>
          <w:b/>
          <w:bCs/>
          <w:highlight w:val="black"/>
        </w:rPr>
        <w:t>(X)</w:t>
      </w:r>
      <w:r>
        <w:rPr>
          <w:b/>
          <w:bCs/>
        </w:rPr>
        <w:t xml:space="preserve">  37. (2) Rhemes</w:t>
      </w:r>
    </w:p>
    <w:p w:rsidR="0052195C" w:rsidRPr="00025E0B" w:rsidRDefault="0052195C" w:rsidP="00B54BA8">
      <w:pPr>
        <w:pStyle w:val="NoSpacing"/>
        <w:rPr>
          <w:b/>
          <w:bCs/>
        </w:rPr>
      </w:pPr>
      <w:r>
        <w:t xml:space="preserve">In de natte en moerassige terreintjes zagen we </w:t>
      </w:r>
      <w:r w:rsidRPr="00D87B22">
        <w:rPr>
          <w:b/>
          <w:bCs/>
        </w:rPr>
        <w:t xml:space="preserve">Gewone </w:t>
      </w:r>
      <w:r w:rsidRPr="00025E0B">
        <w:rPr>
          <w:b/>
          <w:bCs/>
        </w:rPr>
        <w:t>leliebies</w:t>
      </w:r>
      <w:r>
        <w:rPr>
          <w:b/>
          <w:bCs/>
        </w:rPr>
        <w:t xml:space="preserve"> (M)</w:t>
      </w:r>
      <w:r>
        <w:t xml:space="preserve"> (</w:t>
      </w:r>
      <w:r w:rsidRPr="00D87B22">
        <w:rPr>
          <w:i/>
          <w:iCs/>
        </w:rPr>
        <w:t>Tofieldia calyculata</w:t>
      </w:r>
      <w:r>
        <w:t>)</w:t>
      </w:r>
      <w:r w:rsidRPr="00025E0B">
        <w:rPr>
          <w:b/>
          <w:bCs/>
        </w:rPr>
        <w:t xml:space="preserve"> </w:t>
      </w:r>
      <w:r w:rsidRPr="00AD348E">
        <w:rPr>
          <w:b/>
          <w:bCs/>
          <w:highlight w:val="black"/>
        </w:rPr>
        <w:t>(X)</w:t>
      </w:r>
      <w:r>
        <w:rPr>
          <w:b/>
          <w:bCs/>
        </w:rPr>
        <w:t xml:space="preserve">. </w:t>
      </w:r>
      <w:r>
        <w:t xml:space="preserve">Dit lage plantje werd vroeger bij de leliefamilie ingedeeld, maar vormt nu een eigen familie met geslachten op het hele noordelijk halfrond. Op dezelfde natte plekjes kwamen we ook </w:t>
      </w:r>
      <w:r>
        <w:rPr>
          <w:b/>
          <w:bCs/>
        </w:rPr>
        <w:t>Smalgespoord</w:t>
      </w:r>
      <w:r w:rsidRPr="00025E0B">
        <w:rPr>
          <w:b/>
          <w:bCs/>
        </w:rPr>
        <w:t xml:space="preserve"> vetblad</w:t>
      </w:r>
      <w:r>
        <w:rPr>
          <w:b/>
          <w:bCs/>
        </w:rPr>
        <w:t xml:space="preserve"> </w:t>
      </w:r>
      <w:r>
        <w:t>(</w:t>
      </w:r>
      <w:r w:rsidRPr="003D7A84">
        <w:rPr>
          <w:i/>
          <w:iCs/>
        </w:rPr>
        <w:t>Pinguicula leptoceras</w:t>
      </w:r>
      <w:r w:rsidRPr="00E970EF">
        <w:t>)</w:t>
      </w:r>
      <w:r w:rsidRPr="00E970EF">
        <w:rPr>
          <w:b/>
          <w:bCs/>
        </w:rPr>
        <w:t xml:space="preserve"> </w:t>
      </w:r>
      <w:r w:rsidRPr="00AD348E">
        <w:rPr>
          <w:b/>
          <w:bCs/>
          <w:highlight w:val="black"/>
        </w:rPr>
        <w:t>(X)</w:t>
      </w:r>
      <w:r>
        <w:rPr>
          <w:b/>
          <w:bCs/>
        </w:rPr>
        <w:t xml:space="preserve"> </w:t>
      </w:r>
      <w:r w:rsidRPr="00856393">
        <w:t>tegen</w:t>
      </w:r>
      <w:r>
        <w:rPr>
          <w:b/>
          <w:bCs/>
        </w:rPr>
        <w:t>.</w:t>
      </w:r>
      <w:r>
        <w:t xml:space="preserve"> Dit vetblad heeft grote en donker blauw-violette bloemen. Op de onderlip zitten meestal 3 witte vlekken en de omgebogen rand van het blad is meestal in het midden onderbroken. (</w:t>
      </w:r>
      <w:r w:rsidRPr="00A32728">
        <w:rPr>
          <w:b/>
          <w:bCs/>
        </w:rPr>
        <w:t>Pijltje</w:t>
      </w:r>
      <w:r>
        <w:rPr>
          <w:b/>
          <w:bCs/>
        </w:rPr>
        <w:t xml:space="preserve"> </w:t>
      </w:r>
      <w:r w:rsidRPr="00AD348E">
        <w:rPr>
          <w:b/>
          <w:bCs/>
          <w:highlight w:val="black"/>
        </w:rPr>
        <w:t>(X)</w:t>
      </w:r>
      <w:r>
        <w:rPr>
          <w:b/>
          <w:bCs/>
        </w:rPr>
        <w:t xml:space="preserve">) </w:t>
      </w:r>
      <w:r>
        <w:t xml:space="preserve">Voor de eerste keer ontdekten we op een vochtig en schaduwrijk plekje het </w:t>
      </w:r>
      <w:r>
        <w:rPr>
          <w:b/>
          <w:bCs/>
        </w:rPr>
        <w:t>Geluksklokje</w:t>
      </w:r>
      <w:r>
        <w:t xml:space="preserve"> (</w:t>
      </w:r>
      <w:r w:rsidRPr="009C1A9A">
        <w:rPr>
          <w:i/>
          <w:iCs/>
        </w:rPr>
        <w:t>Cortusa matthioli</w:t>
      </w:r>
      <w:r>
        <w:t xml:space="preserve">) </w:t>
      </w:r>
      <w:r w:rsidRPr="00AD348E">
        <w:rPr>
          <w:b/>
          <w:bCs/>
          <w:highlight w:val="black"/>
        </w:rPr>
        <w:t>(X)</w:t>
      </w:r>
      <w:r>
        <w:rPr>
          <w:b/>
          <w:bCs/>
        </w:rPr>
        <w:t xml:space="preserve">, </w:t>
      </w:r>
      <w:r>
        <w:t>een bloem uit de Sleutelbloemfamilie. Ook dit bloemetje groeit vooral in de zuidelijke Alpen.</w:t>
      </w:r>
    </w:p>
    <w:p w:rsidR="0052195C" w:rsidRPr="00892A50"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38. (3) Rhemes</w:t>
      </w:r>
    </w:p>
    <w:p w:rsidR="0052195C" w:rsidRPr="00594773" w:rsidRDefault="0052195C" w:rsidP="00594773">
      <w:pPr>
        <w:pStyle w:val="NoSpacing"/>
      </w:pPr>
      <w:r>
        <w:t>Op een droger deel van</w:t>
      </w:r>
      <w:r w:rsidRPr="00594773">
        <w:t xml:space="preserve"> de helling bloeide </w:t>
      </w:r>
      <w:r>
        <w:t xml:space="preserve">nog een roze bloem, de </w:t>
      </w:r>
      <w:r w:rsidRPr="00AB77E6">
        <w:rPr>
          <w:b/>
          <w:bCs/>
        </w:rPr>
        <w:t>Jupitersanjer</w:t>
      </w:r>
      <w:r w:rsidRPr="00594773">
        <w:t xml:space="preserve"> (</w:t>
      </w:r>
      <w:r w:rsidRPr="00AB77E6">
        <w:rPr>
          <w:i/>
          <w:iCs/>
        </w:rPr>
        <w:t>Lychnis flos-jovis</w:t>
      </w:r>
      <w:r w:rsidRPr="00594773">
        <w:t>)</w:t>
      </w:r>
      <w:r>
        <w:t xml:space="preserve"> </w:t>
      </w:r>
      <w:r w:rsidRPr="00AD348E">
        <w:rPr>
          <w:b/>
          <w:bCs/>
          <w:highlight w:val="black"/>
        </w:rPr>
        <w:t>(X)</w:t>
      </w:r>
      <w:r w:rsidRPr="00594773">
        <w:t xml:space="preserve">, een grootbloemige </w:t>
      </w:r>
      <w:r>
        <w:t>anjer met grijsgroene bladeren. De plant kan goed tegen de kou, en blijft in de winter grijsgroen van kleur. Ook bloeide hier</w:t>
      </w:r>
      <w:r w:rsidRPr="00594773">
        <w:t xml:space="preserve"> </w:t>
      </w:r>
      <w:r>
        <w:t xml:space="preserve">de </w:t>
      </w:r>
      <w:r w:rsidRPr="00AB77E6">
        <w:rPr>
          <w:b/>
          <w:bCs/>
        </w:rPr>
        <w:t>Gestippelde gentiaan</w:t>
      </w:r>
      <w:r w:rsidRPr="00594773">
        <w:t xml:space="preserve"> (</w:t>
      </w:r>
      <w:r>
        <w:rPr>
          <w:i/>
          <w:iCs/>
        </w:rPr>
        <w:t>Gentiana punctata</w:t>
      </w:r>
      <w:r w:rsidRPr="00594773">
        <w:t>)</w:t>
      </w:r>
      <w:r>
        <w:t xml:space="preserve"> </w:t>
      </w:r>
      <w:r w:rsidRPr="00A32728">
        <w:rPr>
          <w:b/>
          <w:bCs/>
          <w:highlight w:val="black"/>
        </w:rPr>
        <w:t xml:space="preserve"> </w:t>
      </w:r>
      <w:r w:rsidRPr="00AD348E">
        <w:rPr>
          <w:b/>
          <w:bCs/>
          <w:highlight w:val="black"/>
        </w:rPr>
        <w:t>(X</w:t>
      </w:r>
      <w:r>
        <w:t xml:space="preserve"> een bleekgele bloem met honderden kleine bruine spikkels </w:t>
      </w:r>
      <w:r w:rsidRPr="00AD348E">
        <w:rPr>
          <w:b/>
          <w:bCs/>
          <w:highlight w:val="black"/>
        </w:rPr>
        <w:t>(X)</w:t>
      </w:r>
      <w:r>
        <w:t>. De plant werd vroeger veel gebruikt in de artsenij. Ook deze plant kan tegen een langdurige bedekking met sneeuw. Daarom kom je hem tot hoog in de bergen tegen. Een andere</w:t>
      </w:r>
      <w:r w:rsidRPr="00594773">
        <w:t xml:space="preserve"> </w:t>
      </w:r>
      <w:r>
        <w:t xml:space="preserve">gentiaan die we láger in de bergen zagen, is de </w:t>
      </w:r>
      <w:r w:rsidRPr="00C50803">
        <w:rPr>
          <w:b/>
          <w:bCs/>
        </w:rPr>
        <w:t>Gele gentiaan</w:t>
      </w:r>
      <w:r>
        <w:t xml:space="preserve"> </w:t>
      </w:r>
      <w:r w:rsidRPr="00594773">
        <w:t>(</w:t>
      </w:r>
      <w:r w:rsidRPr="00C50803">
        <w:rPr>
          <w:i/>
          <w:iCs/>
        </w:rPr>
        <w:t>Gentiana lutea</w:t>
      </w:r>
      <w:r w:rsidRPr="00594773">
        <w:t>)</w:t>
      </w:r>
      <w:r>
        <w:t xml:space="preserve"> </w:t>
      </w:r>
      <w:r w:rsidRPr="00A32728">
        <w:rPr>
          <w:b/>
          <w:bCs/>
          <w:highlight w:val="black"/>
        </w:rPr>
        <w:t xml:space="preserve"> </w:t>
      </w:r>
      <w:r w:rsidRPr="00AD348E">
        <w:rPr>
          <w:b/>
          <w:bCs/>
          <w:highlight w:val="black"/>
        </w:rPr>
        <w:t>(X</w:t>
      </w:r>
      <w:r w:rsidRPr="00594773">
        <w:t>. De naam ‘gentiaan’ is ontleend aan Gentius, koning van Illyrië (</w:t>
      </w:r>
      <w:r>
        <w:t xml:space="preserve">die leefde van </w:t>
      </w:r>
      <w:r w:rsidRPr="00594773">
        <w:t>180-168 v Chr</w:t>
      </w:r>
      <w:r>
        <w:t>) en</w:t>
      </w:r>
      <w:r w:rsidRPr="00594773">
        <w:t xml:space="preserve"> die de genezende eigenschappen ontdekt zou hebben. </w:t>
      </w:r>
      <w:r>
        <w:t xml:space="preserve">Deze </w:t>
      </w:r>
      <w:r w:rsidRPr="00594773">
        <w:t xml:space="preserve">gentiaan steekt </w:t>
      </w:r>
      <w:r>
        <w:t xml:space="preserve">vaak </w:t>
      </w:r>
      <w:r w:rsidRPr="00594773">
        <w:t>boven de vegetatie uit. De plant groeit langzaam, bloeit pas na 10 jaar, maar kan wel 40-60 jaar oud worden. De wortel wordt gebruikt bij de bereiding van Gentiaanlikeur (Enzian). Een 200.000 maal verdunde oplossing smaakt nog bitter en werd vroeger bij de bierbereiding gebruikt i.p.v. Hop.</w:t>
      </w:r>
    </w:p>
    <w:p w:rsidR="0052195C" w:rsidRPr="00892A50"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39. (4) Rhemes</w:t>
      </w:r>
    </w:p>
    <w:p w:rsidR="0052195C" w:rsidRPr="00784B3F" w:rsidRDefault="0052195C" w:rsidP="00CD7D88">
      <w:pPr>
        <w:pStyle w:val="NoSpacing"/>
      </w:pPr>
      <w:r w:rsidRPr="00784B3F">
        <w:t>Tijdens onze vakantie vinden we opvallend vaak vlinderbloemigen Een geslacht van de Vlinderbloemigen met veel soorten is de Tragant (</w:t>
      </w:r>
      <w:r w:rsidRPr="00784B3F">
        <w:rPr>
          <w:i/>
          <w:iCs/>
        </w:rPr>
        <w:t>Astragallus)</w:t>
      </w:r>
      <w:r>
        <w:t xml:space="preserve">, bijvoorbeeld met </w:t>
      </w:r>
      <w:r w:rsidRPr="00784B3F">
        <w:t>390 soorten in Turkije. In de Alpen kom</w:t>
      </w:r>
      <w:r>
        <w:t>t dit geslacht met 25 soorten</w:t>
      </w:r>
      <w:r w:rsidRPr="00784B3F">
        <w:t xml:space="preserve"> echter </w:t>
      </w:r>
      <w:r>
        <w:t>relatief weinig voor</w:t>
      </w:r>
      <w:r w:rsidRPr="00784B3F">
        <w:t xml:space="preserve">. </w:t>
      </w:r>
      <w:r>
        <w:t>Dit zijn ijstijdrelicten, een restant van het verspreidingsgebied tijdens de ijstijden. De soort is later geïsoleerd geraakt. Traganten</w:t>
      </w:r>
      <w:r w:rsidRPr="00784B3F">
        <w:t xml:space="preserve"> kunnen erg verschillen qua grootte, </w:t>
      </w:r>
      <w:r>
        <w:t xml:space="preserve">vorm en bloem, maar hebben allemaal </w:t>
      </w:r>
      <w:r w:rsidRPr="00784B3F">
        <w:t xml:space="preserve">een samengesteld blad met vaak meer dan 20 deelblaadjes. </w:t>
      </w:r>
    </w:p>
    <w:p w:rsidR="0052195C" w:rsidRDefault="0052195C" w:rsidP="00266CE9">
      <w:pPr>
        <w:pStyle w:val="NoSpacing"/>
      </w:pPr>
      <w:r>
        <w:t xml:space="preserve">Bij de </w:t>
      </w:r>
      <w:r w:rsidRPr="00784B3F">
        <w:rPr>
          <w:b/>
          <w:bCs/>
        </w:rPr>
        <w:t>Alpentragant</w:t>
      </w:r>
      <w:r>
        <w:t xml:space="preserve"> (</w:t>
      </w:r>
      <w:r>
        <w:rPr>
          <w:i/>
          <w:iCs/>
        </w:rPr>
        <w:t>Astragalus alpinus</w:t>
      </w:r>
      <w:r>
        <w:t xml:space="preserve">) </w:t>
      </w:r>
      <w:r w:rsidRPr="00AD348E">
        <w:rPr>
          <w:b/>
          <w:bCs/>
          <w:highlight w:val="black"/>
        </w:rPr>
        <w:t>(X)</w:t>
      </w:r>
      <w:r>
        <w:rPr>
          <w:b/>
          <w:bCs/>
        </w:rPr>
        <w:t xml:space="preserve"> </w:t>
      </w:r>
      <w:r>
        <w:t xml:space="preserve">staan de bloemen horizontaal. De witte bloemen hebben een blauwe punt, de kelk heeft donkere aanliggende haren. Deze plant wordt niet hoog en we vinden hogerop in de bergen. De </w:t>
      </w:r>
      <w:r w:rsidRPr="00784B3F">
        <w:rPr>
          <w:b/>
          <w:bCs/>
        </w:rPr>
        <w:t>Tirolertragant</w:t>
      </w:r>
      <w:r>
        <w:t xml:space="preserve"> </w:t>
      </w:r>
      <w:r w:rsidRPr="00266CE9">
        <w:t>(</w:t>
      </w:r>
      <w:r w:rsidRPr="00266CE9">
        <w:rPr>
          <w:i/>
          <w:iCs/>
        </w:rPr>
        <w:t>Astragalus leontinus</w:t>
      </w:r>
      <w:r w:rsidRPr="00266CE9">
        <w:t>)</w:t>
      </w:r>
      <w:r>
        <w:t xml:space="preserve"> </w:t>
      </w:r>
      <w:r w:rsidRPr="00AD348E">
        <w:rPr>
          <w:b/>
          <w:bCs/>
          <w:highlight w:val="black"/>
        </w:rPr>
        <w:t>(X)</w:t>
      </w:r>
      <w:r>
        <w:rPr>
          <w:b/>
          <w:bCs/>
        </w:rPr>
        <w:t xml:space="preserve"> </w:t>
      </w:r>
      <w:r>
        <w:t xml:space="preserve">heeft de blauw violette bloemen rechtop staan. De vlag is eivormig. Waarom sommige bloemen een rode stip hebben is onbekend. Het oneven geveerde blad heeft 13 tot 19 deelblaadjes. </w:t>
      </w:r>
      <w:r w:rsidRPr="00F10406">
        <w:t>De</w:t>
      </w:r>
      <w:r w:rsidRPr="00784B3F">
        <w:rPr>
          <w:b/>
          <w:bCs/>
        </w:rPr>
        <w:t xml:space="preserve"> Knikkende tragant</w:t>
      </w:r>
      <w:r>
        <w:t xml:space="preserve"> </w:t>
      </w:r>
      <w:r w:rsidRPr="00784B3F">
        <w:t>(</w:t>
      </w:r>
      <w:r w:rsidRPr="00784B3F">
        <w:rPr>
          <w:i/>
          <w:iCs/>
        </w:rPr>
        <w:t>Astragalus penduliflorus</w:t>
      </w:r>
      <w:r w:rsidRPr="00F10406">
        <w:t>)</w:t>
      </w:r>
      <w:r>
        <w:rPr>
          <w:b/>
          <w:bCs/>
        </w:rPr>
        <w:t xml:space="preserve"> </w:t>
      </w:r>
      <w:r w:rsidRPr="00AD348E">
        <w:rPr>
          <w:b/>
          <w:bCs/>
          <w:highlight w:val="black"/>
        </w:rPr>
        <w:t>(X)</w:t>
      </w:r>
      <w:r>
        <w:t>,</w:t>
      </w:r>
      <w:r w:rsidRPr="00F10406">
        <w:t xml:space="preserve"> een halfhoge plant</w:t>
      </w:r>
      <w:r>
        <w:t>,</w:t>
      </w:r>
      <w:r>
        <w:rPr>
          <w:b/>
          <w:bCs/>
        </w:rPr>
        <w:t xml:space="preserve"> </w:t>
      </w:r>
      <w:r>
        <w:t>heeft, zoals de naam al aangeeft, knikkende bloemen.</w:t>
      </w:r>
    </w:p>
    <w:p w:rsidR="0052195C" w:rsidRPr="00784B3F" w:rsidRDefault="0052195C" w:rsidP="00CD7D88">
      <w:pPr>
        <w:pStyle w:val="NoSpacing"/>
      </w:pPr>
    </w:p>
    <w:p w:rsidR="0052195C" w:rsidRDefault="0052195C" w:rsidP="00A873ED">
      <w:pPr>
        <w:pStyle w:val="NoSpacing"/>
        <w:rPr>
          <w:b/>
          <w:bCs/>
        </w:rPr>
      </w:pPr>
      <w:r w:rsidRPr="00AD348E">
        <w:rPr>
          <w:b/>
          <w:bCs/>
          <w:highlight w:val="black"/>
        </w:rPr>
        <w:t>(X)</w:t>
      </w:r>
      <w:r>
        <w:rPr>
          <w:b/>
          <w:bCs/>
        </w:rPr>
        <w:t xml:space="preserve">  40.</w:t>
      </w:r>
      <w:r>
        <w:t xml:space="preserve"> </w:t>
      </w:r>
      <w:r w:rsidRPr="00CE7DC1">
        <w:rPr>
          <w:b/>
          <w:bCs/>
        </w:rPr>
        <w:t>(5)</w:t>
      </w:r>
      <w:r>
        <w:rPr>
          <w:b/>
          <w:bCs/>
        </w:rPr>
        <w:t xml:space="preserve"> Rhemes vlinders</w:t>
      </w:r>
    </w:p>
    <w:p w:rsidR="0052195C" w:rsidRDefault="0052195C" w:rsidP="00CE7DC1">
      <w:pPr>
        <w:pStyle w:val="NoSpacing"/>
      </w:pPr>
      <w:r>
        <w:t xml:space="preserve">Op zo’n bloemenwei komen natuurlijk ook veel vlinders voor. We gaan enkele parelmoervlinders bekijken. In Nederland is </w:t>
      </w:r>
      <w:r w:rsidRPr="001A4242">
        <w:t xml:space="preserve">de </w:t>
      </w:r>
      <w:r w:rsidRPr="001A4242">
        <w:rPr>
          <w:b/>
          <w:bCs/>
        </w:rPr>
        <w:t>Grote parelmoervlinder</w:t>
      </w:r>
      <w:r>
        <w:rPr>
          <w:b/>
          <w:bCs/>
        </w:rPr>
        <w:t xml:space="preserve"> </w:t>
      </w:r>
      <w:r>
        <w:t>(</w:t>
      </w:r>
      <w:r>
        <w:rPr>
          <w:i/>
          <w:iCs/>
        </w:rPr>
        <w:t>Argynnis</w:t>
      </w:r>
      <w:r w:rsidRPr="00887E46">
        <w:rPr>
          <w:i/>
          <w:iCs/>
        </w:rPr>
        <w:t xml:space="preserve"> aglaja</w:t>
      </w:r>
      <w:r>
        <w:t>)</w:t>
      </w:r>
      <w:r>
        <w:rPr>
          <w:b/>
          <w:bCs/>
        </w:rPr>
        <w:t xml:space="preserve"> </w:t>
      </w:r>
      <w:r w:rsidRPr="00AD348E">
        <w:rPr>
          <w:b/>
          <w:bCs/>
          <w:highlight w:val="black"/>
        </w:rPr>
        <w:t>(X)</w:t>
      </w:r>
      <w:r>
        <w:rPr>
          <w:b/>
          <w:bCs/>
        </w:rPr>
        <w:t xml:space="preserve"> </w:t>
      </w:r>
      <w:r>
        <w:t xml:space="preserve">zeldzaam. In de Alpen zien we hem vaker. Hij heeft net als de Kleine parelmoervlinder prachtige parelmoervlekken aan de onderzijde. Aan de bovenzijde lijkt hij sprekend op de Adippevlinder en de Duinparelmoervlinder. Ook zeldzaam in Nederland, maar hier veel algemener is de </w:t>
      </w:r>
      <w:r w:rsidRPr="001A4242">
        <w:rPr>
          <w:b/>
          <w:bCs/>
        </w:rPr>
        <w:t xml:space="preserve">Bosparelmoervlinder </w:t>
      </w:r>
      <w:r>
        <w:t>(</w:t>
      </w:r>
      <w:r w:rsidRPr="00887E46">
        <w:rPr>
          <w:i/>
          <w:iCs/>
        </w:rPr>
        <w:t>Melitaea athalia</w:t>
      </w:r>
      <w:r>
        <w:t xml:space="preserve">) </w:t>
      </w:r>
      <w:r w:rsidRPr="00AD348E">
        <w:rPr>
          <w:b/>
          <w:bCs/>
          <w:highlight w:val="black"/>
        </w:rPr>
        <w:t>(X)</w:t>
      </w:r>
      <w:r>
        <w:rPr>
          <w:b/>
          <w:bCs/>
        </w:rPr>
        <w:t>.</w:t>
      </w:r>
      <w:r>
        <w:t xml:space="preserve"> Ook deze parelmoervlinder kent in de Alpen enkele soorten, die hiervan moeilijk te onderscheiden zijn.</w:t>
      </w:r>
    </w:p>
    <w:p w:rsidR="0052195C" w:rsidRDefault="0052195C" w:rsidP="00CE7DC1">
      <w:pPr>
        <w:pStyle w:val="NoSpacing"/>
      </w:pPr>
      <w:r>
        <w:t xml:space="preserve">Hier komen ook diverse parelmoervlinders voor, die we in ons land niet kennen, zoals de </w:t>
      </w:r>
      <w:r w:rsidRPr="001A4242">
        <w:rPr>
          <w:b/>
          <w:bCs/>
        </w:rPr>
        <w:t>Bergparelmoervlinder</w:t>
      </w:r>
      <w:r>
        <w:rPr>
          <w:b/>
          <w:bCs/>
        </w:rPr>
        <w:t xml:space="preserve"> </w:t>
      </w:r>
      <w:r>
        <w:t>(</w:t>
      </w:r>
      <w:r w:rsidRPr="00887E46">
        <w:rPr>
          <w:i/>
          <w:iCs/>
        </w:rPr>
        <w:t>Boloria napaea</w:t>
      </w:r>
      <w:r>
        <w:t>)</w:t>
      </w:r>
      <w:r>
        <w:rPr>
          <w:b/>
          <w:bCs/>
        </w:rPr>
        <w:t xml:space="preserve"> </w:t>
      </w:r>
      <w:r w:rsidRPr="00AD348E">
        <w:rPr>
          <w:b/>
          <w:bCs/>
          <w:highlight w:val="black"/>
        </w:rPr>
        <w:t>(X)</w:t>
      </w:r>
      <w:r>
        <w:rPr>
          <w:b/>
          <w:bCs/>
        </w:rPr>
        <w:t xml:space="preserve">, </w:t>
      </w:r>
      <w:r>
        <w:t>een soort van de Alpen en Scandinavië. Hij lijkt veel op de Herdersparelmoervlinder, maar heeft een dunnere tekening op de bovenvleugel en het vrouwtje heeft vaak een violette glans. De waardplanten zijn, zoals vaak bij Parelmoervlinders viooltjessoorten.</w:t>
      </w:r>
    </w:p>
    <w:p w:rsidR="0052195C" w:rsidRDefault="0052195C" w:rsidP="00CE7DC1">
      <w:pPr>
        <w:pStyle w:val="NoSpacing"/>
      </w:pPr>
      <w:r>
        <w:t xml:space="preserve">De </w:t>
      </w:r>
      <w:r w:rsidRPr="001A4242">
        <w:rPr>
          <w:b/>
          <w:bCs/>
        </w:rPr>
        <w:t>Oranjebonte parelmoervlinder</w:t>
      </w:r>
      <w:r>
        <w:rPr>
          <w:b/>
          <w:bCs/>
        </w:rPr>
        <w:t xml:space="preserve"> </w:t>
      </w:r>
      <w:r>
        <w:t>(</w:t>
      </w:r>
      <w:r w:rsidRPr="00887E46">
        <w:rPr>
          <w:rStyle w:val="st"/>
          <w:i/>
          <w:iCs/>
        </w:rPr>
        <w:t>Euphydryas intermedia</w:t>
      </w:r>
      <w:r>
        <w:t xml:space="preserve">) </w:t>
      </w:r>
      <w:r w:rsidRPr="00AD348E">
        <w:rPr>
          <w:b/>
          <w:bCs/>
          <w:highlight w:val="black"/>
        </w:rPr>
        <w:t>(X)</w:t>
      </w:r>
      <w:r>
        <w:rPr>
          <w:b/>
          <w:bCs/>
        </w:rPr>
        <w:t xml:space="preserve"> </w:t>
      </w:r>
      <w:r>
        <w:t xml:space="preserve">komt in Europa alleen in de Alpen voor, maar verder in grote delen van Siberië, Mongolië en China. De waardplant is Kamperfoelie. Zowel aan boven- als aan </w:t>
      </w:r>
      <w:r w:rsidRPr="001A4242">
        <w:rPr>
          <w:b/>
          <w:bCs/>
        </w:rPr>
        <w:t>onderzijde</w:t>
      </w:r>
      <w:r>
        <w:rPr>
          <w:b/>
          <w:bCs/>
        </w:rPr>
        <w:t xml:space="preserve"> </w:t>
      </w:r>
      <w:r w:rsidRPr="00AD348E">
        <w:rPr>
          <w:b/>
          <w:bCs/>
          <w:highlight w:val="black"/>
        </w:rPr>
        <w:t>(</w:t>
      </w:r>
      <w:r>
        <w:rPr>
          <w:b/>
          <w:bCs/>
          <w:highlight w:val="black"/>
        </w:rPr>
        <w:t xml:space="preserve"> </w:t>
      </w:r>
      <w:r w:rsidRPr="00AD348E">
        <w:rPr>
          <w:b/>
          <w:bCs/>
          <w:highlight w:val="black"/>
        </w:rPr>
        <w:t>X</w:t>
      </w:r>
      <w:r>
        <w:t xml:space="preserve"> een prachtige vlinder, die je in de Alpen ook niet vaak ziet.</w:t>
      </w:r>
    </w:p>
    <w:p w:rsidR="0052195C" w:rsidRDefault="0052195C" w:rsidP="00CE7DC1">
      <w:pPr>
        <w:pStyle w:val="NoSpacing"/>
      </w:pPr>
    </w:p>
    <w:p w:rsidR="0052195C" w:rsidRDefault="0052195C" w:rsidP="00CE7DC1">
      <w:pPr>
        <w:pStyle w:val="NoSpacing"/>
        <w:rPr>
          <w:b/>
          <w:bCs/>
        </w:rPr>
      </w:pPr>
      <w:r w:rsidRPr="00AD348E">
        <w:rPr>
          <w:b/>
          <w:bCs/>
          <w:highlight w:val="black"/>
        </w:rPr>
        <w:t>(X)</w:t>
      </w:r>
      <w:r>
        <w:rPr>
          <w:b/>
          <w:bCs/>
        </w:rPr>
        <w:t xml:space="preserve">  41. (6) kaart Pont d’Ael</w:t>
      </w:r>
    </w:p>
    <w:p w:rsidR="0052195C" w:rsidRDefault="0052195C" w:rsidP="00CE7DC1">
      <w:pPr>
        <w:pStyle w:val="NoSpacing"/>
      </w:pPr>
      <w:r>
        <w:t>We gaan vandaag naar Cogne, centraal gelegen in Gran Paradiso, maar voor we zover zijn, gaan we kijken naar een brug, die ligt aan het begin van het dal, de Pont d’Ael.</w:t>
      </w:r>
    </w:p>
    <w:p w:rsidR="0052195C" w:rsidRDefault="0052195C" w:rsidP="00CE7DC1">
      <w:pPr>
        <w:pStyle w:val="NoSpacing"/>
      </w:pPr>
    </w:p>
    <w:p w:rsidR="0052195C" w:rsidRPr="005177A7" w:rsidRDefault="0052195C" w:rsidP="00CE7DC1">
      <w:pPr>
        <w:pStyle w:val="NoSpacing"/>
        <w:rPr>
          <w:b/>
          <w:bCs/>
        </w:rPr>
      </w:pPr>
      <w:r w:rsidRPr="00AD348E">
        <w:rPr>
          <w:b/>
          <w:bCs/>
          <w:highlight w:val="black"/>
        </w:rPr>
        <w:t>(X)</w:t>
      </w:r>
      <w:r>
        <w:rPr>
          <w:b/>
          <w:bCs/>
        </w:rPr>
        <w:t xml:space="preserve"> </w:t>
      </w:r>
      <w:r w:rsidRPr="005177A7">
        <w:rPr>
          <w:b/>
          <w:bCs/>
        </w:rPr>
        <w:t xml:space="preserve"> vogelvlucht</w:t>
      </w:r>
    </w:p>
    <w:p w:rsidR="0052195C" w:rsidRPr="00892A50" w:rsidRDefault="0052195C" w:rsidP="00B54BA8">
      <w:pPr>
        <w:pStyle w:val="NoSpacing"/>
      </w:pPr>
    </w:p>
    <w:p w:rsidR="0052195C" w:rsidRPr="001A4242" w:rsidRDefault="0052195C" w:rsidP="00CE7DC1">
      <w:pPr>
        <w:pStyle w:val="NoSpacing"/>
        <w:rPr>
          <w:b/>
          <w:bCs/>
        </w:rPr>
      </w:pPr>
      <w:r w:rsidRPr="00AD348E">
        <w:rPr>
          <w:b/>
          <w:bCs/>
          <w:highlight w:val="black"/>
        </w:rPr>
        <w:t>(X)</w:t>
      </w:r>
      <w:r>
        <w:rPr>
          <w:b/>
          <w:bCs/>
        </w:rPr>
        <w:t xml:space="preserve">  42. (7</w:t>
      </w:r>
      <w:r w:rsidRPr="001A4242">
        <w:rPr>
          <w:b/>
          <w:bCs/>
        </w:rPr>
        <w:t>) Pont d’Ael geschiedenis</w:t>
      </w:r>
    </w:p>
    <w:p w:rsidR="0052195C" w:rsidRDefault="0052195C" w:rsidP="00CE7DC1">
      <w:pPr>
        <w:pStyle w:val="NoSpacing"/>
      </w:pPr>
      <w:r>
        <w:t xml:space="preserve">Het is met 66 meter boven het dal de hoogste en één van de breedste overbruggingen uit de Romeinse tijd over een kloof. </w:t>
      </w:r>
      <w:r w:rsidRPr="00AD348E">
        <w:rPr>
          <w:b/>
          <w:bCs/>
          <w:highlight w:val="black"/>
        </w:rPr>
        <w:t>(X)</w:t>
      </w:r>
      <w:r>
        <w:rPr>
          <w:b/>
          <w:bCs/>
        </w:rPr>
        <w:t xml:space="preserve"> </w:t>
      </w:r>
      <w:r>
        <w:t xml:space="preserve">Hier ziet u hem in </w:t>
      </w:r>
      <w:r w:rsidRPr="001A4242">
        <w:rPr>
          <w:b/>
          <w:bCs/>
        </w:rPr>
        <w:t>2013</w:t>
      </w:r>
      <w:r>
        <w:rPr>
          <w:b/>
          <w:bCs/>
        </w:rPr>
        <w:t xml:space="preserve"> </w:t>
      </w:r>
      <w:r>
        <w:t xml:space="preserve">in de steigers staan. </w:t>
      </w:r>
      <w:r w:rsidRPr="00AD348E">
        <w:rPr>
          <w:b/>
          <w:bCs/>
          <w:highlight w:val="black"/>
        </w:rPr>
        <w:t>(X)</w:t>
      </w:r>
      <w:r>
        <w:rPr>
          <w:b/>
          <w:bCs/>
        </w:rPr>
        <w:t xml:space="preserve">  In </w:t>
      </w:r>
      <w:r w:rsidRPr="001A4242">
        <w:rPr>
          <w:b/>
          <w:bCs/>
        </w:rPr>
        <w:t>2014</w:t>
      </w:r>
      <w:r>
        <w:t xml:space="preserve"> was de restauratie voltooid. Deze brug is in het jaar 3 BC in gebruik genomen zoals u </w:t>
      </w:r>
      <w:r w:rsidRPr="001A4242">
        <w:t xml:space="preserve">op </w:t>
      </w:r>
      <w:r w:rsidRPr="001A4242">
        <w:rPr>
          <w:b/>
          <w:bCs/>
        </w:rPr>
        <w:t>deze gedenksteen</w:t>
      </w:r>
      <w:r w:rsidRPr="001A4242">
        <w:t xml:space="preserve"> </w:t>
      </w:r>
      <w:r w:rsidRPr="00AD348E">
        <w:rPr>
          <w:b/>
          <w:bCs/>
          <w:highlight w:val="black"/>
        </w:rPr>
        <w:t>(X)</w:t>
      </w:r>
      <w:r>
        <w:rPr>
          <w:b/>
          <w:bCs/>
        </w:rPr>
        <w:t xml:space="preserve"> </w:t>
      </w:r>
      <w:r>
        <w:t>kunt lezen (Gebouwd tijdens de regering van  keizer Augustus, tijdens zijn 13</w:t>
      </w:r>
      <w:r>
        <w:rPr>
          <w:vertAlign w:val="superscript"/>
        </w:rPr>
        <w:t>e</w:t>
      </w:r>
      <w:r>
        <w:t xml:space="preserve"> consulaat door Caius Avillius Caimus, zoon van Caius, van origine uit Padua. Pivé werk.). Eigenlijk is dit geen brug, maar een aquaduct, zoals jullie links boven kunnen zien. Het water werd echter niet gebruikt voor de toevoer van drinkwater voor een stad als Aosta, maar voor een bedrijf van ene Caius. Zijn familie was rijk geworden als bouwbedrijf, met bewerking van stenen en metalen en met slavenhandel. Hier werd o.a. marmer gewonnen en verwerkt tot bijvoorbeeld de monumenten en standbeelden ter meerdere eer en glorie van keizer Augustus.</w:t>
      </w:r>
    </w:p>
    <w:p w:rsidR="0052195C" w:rsidRPr="00892A50"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43. (8) Pont d’Ael</w:t>
      </w:r>
    </w:p>
    <w:p w:rsidR="0052195C" w:rsidRPr="00830A6A" w:rsidRDefault="0052195C" w:rsidP="00830A6A">
      <w:pPr>
        <w:pStyle w:val="NoSpacing"/>
      </w:pPr>
      <w:r w:rsidRPr="00784B3F">
        <w:t>Verschillende plant</w:t>
      </w:r>
      <w:r>
        <w:t>en</w:t>
      </w:r>
      <w:r w:rsidRPr="00784B3F">
        <w:t xml:space="preserve">soorten hebben ‘mee-eters’ in de vorm van bremrapen. </w:t>
      </w:r>
      <w:r>
        <w:t>De naam bremraap is afgeleid van de Grote bremraap, die op Brem parasiteert. Deze soorten hebben geen chlorofyl, dit is bladgroen. Ze zijn voor hun voedingsstoffen en water helemaal afhankelijk van andere planten. Bremrapen produceren zeer veel zaad, ter compensatie van de kleine kans dat een zaadje boven de wortel van een gastplant ontkiemt. Één gram zaad zou 100.000 zaadjes bevatten. Een plant kan meer dan 300.000 zaden voortbrengen, die door de wind verspreid worden.</w:t>
      </w:r>
      <w:r w:rsidRPr="00784B3F">
        <w:rPr>
          <w:b/>
          <w:bCs/>
        </w:rPr>
        <w:t xml:space="preserve"> Blauwe bremraap</w:t>
      </w:r>
      <w:r w:rsidRPr="00784B3F">
        <w:t xml:space="preserve"> (</w:t>
      </w:r>
      <w:r w:rsidRPr="00784B3F">
        <w:rPr>
          <w:i/>
          <w:iCs/>
        </w:rPr>
        <w:t>Orobanche purpurea)</w:t>
      </w:r>
      <w:r w:rsidRPr="00784B3F">
        <w:t xml:space="preserve"> </w:t>
      </w:r>
      <w:r>
        <w:t xml:space="preserve"> </w:t>
      </w:r>
      <w:r w:rsidRPr="00AD348E">
        <w:rPr>
          <w:b/>
          <w:bCs/>
          <w:highlight w:val="black"/>
        </w:rPr>
        <w:t>(X)</w:t>
      </w:r>
      <w:r>
        <w:rPr>
          <w:b/>
          <w:bCs/>
        </w:rPr>
        <w:t xml:space="preserve"> </w:t>
      </w:r>
      <w:r w:rsidRPr="00784B3F">
        <w:t>groeit vooral op Duizendblad en Alsem,</w:t>
      </w:r>
      <w:r>
        <w:t xml:space="preserve"> De onvertakte stengel is naar boven klierachtig kortbehaard. In Nederland groeit deze bremraap vooral in de duinen. Helaas niet in Limburg. </w:t>
      </w:r>
      <w:r w:rsidRPr="00784B3F">
        <w:rPr>
          <w:b/>
          <w:bCs/>
        </w:rPr>
        <w:t xml:space="preserve">Tijmbremraap </w:t>
      </w:r>
      <w:r w:rsidRPr="00784B3F">
        <w:t>(</w:t>
      </w:r>
      <w:r w:rsidRPr="00784B3F">
        <w:rPr>
          <w:i/>
          <w:iCs/>
        </w:rPr>
        <w:t>Orobanche alba</w:t>
      </w:r>
      <w:r w:rsidRPr="00784B3F">
        <w:t xml:space="preserve">) </w:t>
      </w:r>
      <w:r w:rsidRPr="00AD348E">
        <w:rPr>
          <w:b/>
          <w:bCs/>
          <w:highlight w:val="black"/>
        </w:rPr>
        <w:t>(X)</w:t>
      </w:r>
      <w:r>
        <w:rPr>
          <w:b/>
          <w:bCs/>
        </w:rPr>
        <w:t xml:space="preserve"> </w:t>
      </w:r>
      <w:r w:rsidRPr="00784B3F">
        <w:t>hoort bij de Tijm</w:t>
      </w:r>
      <w:r>
        <w:t>, groeit op kalkbodems, heeft lichte bloemen en ruikt naar kruidnagel</w:t>
      </w:r>
      <w:r w:rsidRPr="001A4242">
        <w:t xml:space="preserve">. </w:t>
      </w:r>
      <w:r w:rsidRPr="001A4242">
        <w:rPr>
          <w:b/>
          <w:bCs/>
        </w:rPr>
        <w:t>Gepantserde bremraap</w:t>
      </w:r>
      <w:r>
        <w:t xml:space="preserve"> (</w:t>
      </w:r>
      <w:r>
        <w:rPr>
          <w:rStyle w:val="Emphasis"/>
        </w:rPr>
        <w:t>Orobanche artemisiae-campestris)</w:t>
      </w:r>
      <w:r w:rsidRPr="00CE7DC1">
        <w:rPr>
          <w:b/>
          <w:bCs/>
        </w:rPr>
        <w:t xml:space="preserve"> </w:t>
      </w:r>
      <w:r w:rsidRPr="00AD348E">
        <w:rPr>
          <w:b/>
          <w:bCs/>
          <w:highlight w:val="black"/>
        </w:rPr>
        <w:t>(X)</w:t>
      </w:r>
      <w:r>
        <w:rPr>
          <w:b/>
          <w:bCs/>
        </w:rPr>
        <w:t xml:space="preserve"> </w:t>
      </w:r>
      <w:r>
        <w:rPr>
          <w:rStyle w:val="notranslate"/>
        </w:rPr>
        <w:t xml:space="preserve">groeit op Wilde averuit in Zuid- en Midden-Europa op zeer warme en droge graslanden op kalksteen bodems. </w:t>
      </w:r>
      <w:r>
        <w:rPr>
          <w:b/>
          <w:bCs/>
        </w:rPr>
        <w:t xml:space="preserve">Gamanderbremraap </w:t>
      </w:r>
      <w:r>
        <w:t>(</w:t>
      </w:r>
      <w:r w:rsidRPr="00BD1803">
        <w:rPr>
          <w:i/>
          <w:iCs/>
        </w:rPr>
        <w:t>Orobanche teucrii</w:t>
      </w:r>
      <w:r>
        <w:t xml:space="preserve">) </w:t>
      </w:r>
      <w:r w:rsidRPr="00AD348E">
        <w:rPr>
          <w:b/>
          <w:bCs/>
          <w:highlight w:val="black"/>
        </w:rPr>
        <w:t>(X)</w:t>
      </w:r>
      <w:r>
        <w:rPr>
          <w:b/>
          <w:bCs/>
        </w:rPr>
        <w:t xml:space="preserve"> </w:t>
      </w:r>
      <w:r>
        <w:t xml:space="preserve">groeit zoals de naam al aangeeft op gamander. Ze kunnen wel 40 cm hoog worden en hebben mooie bloemen </w:t>
      </w:r>
      <w:r w:rsidRPr="00AD348E">
        <w:rPr>
          <w:b/>
          <w:bCs/>
          <w:highlight w:val="black"/>
        </w:rPr>
        <w:t>(X)</w:t>
      </w:r>
      <w:r>
        <w:rPr>
          <w:b/>
          <w:bCs/>
        </w:rPr>
        <w:t xml:space="preserve">. </w:t>
      </w:r>
      <w:r>
        <w:t>Deze plant komt in Nederland niet voor en is heel zeldzaam in Wallonië.</w:t>
      </w:r>
    </w:p>
    <w:p w:rsidR="0052195C" w:rsidRDefault="0052195C" w:rsidP="00B54BA8">
      <w:pPr>
        <w:pStyle w:val="NoSpacing"/>
      </w:pPr>
    </w:p>
    <w:p w:rsidR="0052195C" w:rsidRDefault="0052195C" w:rsidP="00F003C9">
      <w:pPr>
        <w:pStyle w:val="NoSpacing"/>
        <w:rPr>
          <w:b/>
          <w:bCs/>
        </w:rPr>
      </w:pPr>
      <w:r w:rsidRPr="00AD348E">
        <w:rPr>
          <w:b/>
          <w:bCs/>
          <w:highlight w:val="black"/>
        </w:rPr>
        <w:t>(X)</w:t>
      </w:r>
      <w:r>
        <w:rPr>
          <w:b/>
          <w:bCs/>
        </w:rPr>
        <w:t xml:space="preserve"> 44. (9</w:t>
      </w:r>
      <w:r w:rsidRPr="001A4242">
        <w:rPr>
          <w:b/>
          <w:bCs/>
        </w:rPr>
        <w:t>) Pont d’Ael blauwtjes</w:t>
      </w:r>
      <w:r>
        <w:rPr>
          <w:b/>
          <w:bCs/>
        </w:rPr>
        <w:t xml:space="preserve"> </w:t>
      </w:r>
    </w:p>
    <w:p w:rsidR="0052195C" w:rsidRDefault="0052195C" w:rsidP="00CE7DC1">
      <w:pPr>
        <w:pStyle w:val="NoSpacing"/>
      </w:pPr>
      <w:r>
        <w:t xml:space="preserve">Ook op vlindergebied is dit een zeer bijzondere plek. Hier komt het </w:t>
      </w:r>
      <w:r w:rsidRPr="001A4242">
        <w:rPr>
          <w:b/>
          <w:bCs/>
        </w:rPr>
        <w:t>Aosta-esparcetteblauwtje</w:t>
      </w:r>
      <w:r w:rsidRPr="001A4242">
        <w:t xml:space="preserve"> </w:t>
      </w:r>
      <w:r w:rsidRPr="00403569">
        <w:rPr>
          <w:i/>
          <w:iCs/>
        </w:rPr>
        <w:t>(Polyommatus humedase)</w:t>
      </w:r>
      <w:r w:rsidRPr="001A4242">
        <w:rPr>
          <w:b/>
          <w:bCs/>
        </w:rPr>
        <w:t xml:space="preserve"> </w:t>
      </w:r>
      <w:r w:rsidRPr="00AD348E">
        <w:rPr>
          <w:b/>
          <w:bCs/>
          <w:highlight w:val="black"/>
        </w:rPr>
        <w:t>(X)</w:t>
      </w:r>
      <w:r>
        <w:rPr>
          <w:b/>
          <w:bCs/>
        </w:rPr>
        <w:t xml:space="preserve"> </w:t>
      </w:r>
      <w:r>
        <w:t xml:space="preserve">voor, dat verder nergens ter wereld vliegt. Dit blauwtje vliegt in juli en augustus, zodat wij hem niet te zien kregen. Mijn dochter Annemiek was samen met haar vriend in 2014 wat later op dezelfde plek en daar maakte hij deze foto. De waardplant van dit blauwtje is, zoals de naam al zegt Esparcette, waarvan de rups de bloemen eet. Een goede gelegenheid om nog een paar blauwtjes te bekijken. </w:t>
      </w:r>
    </w:p>
    <w:p w:rsidR="0052195C" w:rsidRDefault="0052195C" w:rsidP="00CE7DC1">
      <w:pPr>
        <w:pStyle w:val="NoSpacing"/>
      </w:pPr>
      <w:r>
        <w:t xml:space="preserve">Het </w:t>
      </w:r>
      <w:r w:rsidRPr="001A4242">
        <w:rPr>
          <w:b/>
          <w:bCs/>
        </w:rPr>
        <w:t>Groot Tragantblauwtje</w:t>
      </w:r>
      <w:r>
        <w:rPr>
          <w:b/>
          <w:bCs/>
        </w:rPr>
        <w:t xml:space="preserve"> </w:t>
      </w:r>
      <w:r w:rsidRPr="005116BE">
        <w:t>(</w:t>
      </w:r>
      <w:r w:rsidRPr="00887E46">
        <w:rPr>
          <w:i/>
          <w:iCs/>
        </w:rPr>
        <w:t>Polyommatus escheri</w:t>
      </w:r>
      <w:r w:rsidRPr="005116BE">
        <w:t>)</w:t>
      </w:r>
      <w:r>
        <w:rPr>
          <w:b/>
          <w:bCs/>
        </w:rPr>
        <w:t xml:space="preserve"> </w:t>
      </w:r>
      <w:r w:rsidRPr="00AD348E">
        <w:rPr>
          <w:b/>
          <w:bCs/>
          <w:highlight w:val="black"/>
        </w:rPr>
        <w:t>(X)</w:t>
      </w:r>
      <w:r>
        <w:rPr>
          <w:b/>
          <w:bCs/>
        </w:rPr>
        <w:t xml:space="preserve"> </w:t>
      </w:r>
      <w:r>
        <w:t xml:space="preserve">behoort net als de vorige soort en ons Icarusblauwtje tot het grote geslacht </w:t>
      </w:r>
      <w:r w:rsidRPr="005177A7">
        <w:rPr>
          <w:i/>
          <w:iCs/>
        </w:rPr>
        <w:t>Polyommatus</w:t>
      </w:r>
      <w:r>
        <w:t xml:space="preserve">. Het is een tamelijk groot blauwtje dat van het Icarusblauwtje afwijkt door het ontbreken van de twee wortelvlekjes op de onderkant van de voorvleugel. Ook deze soort is genoemd naar de waardplanten. </w:t>
      </w:r>
    </w:p>
    <w:p w:rsidR="0052195C" w:rsidRDefault="0052195C" w:rsidP="00CE7DC1">
      <w:pPr>
        <w:pStyle w:val="NoSpacing"/>
      </w:pPr>
      <w:r>
        <w:t xml:space="preserve">Het </w:t>
      </w:r>
      <w:r w:rsidRPr="001A4242">
        <w:rPr>
          <w:b/>
          <w:bCs/>
        </w:rPr>
        <w:t>Bloemenblauwtje</w:t>
      </w:r>
      <w:r>
        <w:rPr>
          <w:b/>
          <w:bCs/>
        </w:rPr>
        <w:t xml:space="preserve"> </w:t>
      </w:r>
      <w:r>
        <w:t>(</w:t>
      </w:r>
      <w:r w:rsidRPr="00887E46">
        <w:rPr>
          <w:i/>
          <w:iCs/>
        </w:rPr>
        <w:t>Glaucopsyche alexis</w:t>
      </w:r>
      <w:r>
        <w:t xml:space="preserve">) </w:t>
      </w:r>
      <w:r w:rsidRPr="00AD348E">
        <w:rPr>
          <w:b/>
          <w:bCs/>
          <w:highlight w:val="black"/>
        </w:rPr>
        <w:t>(X)</w:t>
      </w:r>
      <w:r>
        <w:rPr>
          <w:b/>
          <w:bCs/>
        </w:rPr>
        <w:t xml:space="preserve"> </w:t>
      </w:r>
      <w:r>
        <w:t>is een kwetsbare soort en komt in grote delen van Europa voor. In Nederland is deze vlinder nooit gezien, al hoewel verwacht wordt, dat door de klimaatsverandering dat nog wel eens kan gebeuren. Deze vlinder is vooral te herkennen aan de grote zwarte punten op de onderkant van de voorvleugel. De rupsen van deze drie soorten worden bezocht door mieren.</w:t>
      </w:r>
    </w:p>
    <w:p w:rsidR="0052195C" w:rsidRDefault="0052195C" w:rsidP="00CE7DC1">
      <w:pPr>
        <w:pStyle w:val="NoSpacing"/>
      </w:pPr>
    </w:p>
    <w:p w:rsidR="0052195C" w:rsidRDefault="0052195C" w:rsidP="00CE7DC1">
      <w:pPr>
        <w:pStyle w:val="NoSpacing"/>
      </w:pPr>
      <w:r w:rsidRPr="00AD348E">
        <w:rPr>
          <w:b/>
          <w:bCs/>
          <w:highlight w:val="black"/>
        </w:rPr>
        <w:t>(X)</w:t>
      </w:r>
      <w:r>
        <w:rPr>
          <w:b/>
          <w:bCs/>
        </w:rPr>
        <w:t xml:space="preserve">  45. (10) kaart Gimillan en Val de Grauson</w:t>
      </w:r>
    </w:p>
    <w:p w:rsidR="0052195C" w:rsidRDefault="0052195C" w:rsidP="00B54BA8">
      <w:pPr>
        <w:pStyle w:val="NoSpacing"/>
      </w:pPr>
      <w:r>
        <w:t>We rijden naar het eind van het dal naar het leuke dorpje Cogne ….</w:t>
      </w:r>
    </w:p>
    <w:p w:rsidR="0052195C" w:rsidRDefault="0052195C" w:rsidP="00B54BA8">
      <w:pPr>
        <w:pStyle w:val="NoSpacing"/>
      </w:pPr>
    </w:p>
    <w:p w:rsidR="0052195C" w:rsidRDefault="0052195C" w:rsidP="00B54BA8">
      <w:pPr>
        <w:pStyle w:val="NoSpacing"/>
      </w:pPr>
      <w:r w:rsidRPr="00AD348E">
        <w:rPr>
          <w:b/>
          <w:bCs/>
          <w:highlight w:val="black"/>
        </w:rPr>
        <w:t>(X)</w:t>
      </w:r>
      <w:r>
        <w:rPr>
          <w:b/>
          <w:bCs/>
        </w:rPr>
        <w:t xml:space="preserve"> </w:t>
      </w:r>
      <w:r w:rsidRPr="005177A7">
        <w:rPr>
          <w:b/>
          <w:bCs/>
        </w:rPr>
        <w:t xml:space="preserve"> Vogelvlucht</w:t>
      </w:r>
      <w:r>
        <w:t xml:space="preserve"> …. en iets omhoog in Gimillan start onze wandeling.</w:t>
      </w:r>
    </w:p>
    <w:p w:rsidR="0052195C" w:rsidRPr="00892A50"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w:t>
      </w:r>
      <w:r w:rsidRPr="00766E6F">
        <w:rPr>
          <w:b/>
          <w:bCs/>
        </w:rPr>
        <w:t xml:space="preserve"> </w:t>
      </w:r>
      <w:r>
        <w:rPr>
          <w:b/>
          <w:bCs/>
        </w:rPr>
        <w:t>46. (11) Grauson- Gimillan</w:t>
      </w:r>
    </w:p>
    <w:p w:rsidR="0052195C" w:rsidRPr="00784B3F" w:rsidRDefault="0052195C" w:rsidP="00490584">
      <w:pPr>
        <w:pStyle w:val="NoSpacing"/>
      </w:pPr>
      <w:r w:rsidRPr="00784B3F">
        <w:t>Natuurlijk zien we op de</w:t>
      </w:r>
      <w:r>
        <w:t xml:space="preserve"> droge </w:t>
      </w:r>
      <w:r w:rsidRPr="00784B3F">
        <w:t>kalksteenrotsen ook veel succulenten zoals huislook (</w:t>
      </w:r>
      <w:r>
        <w:rPr>
          <w:i/>
          <w:iCs/>
        </w:rPr>
        <w:t xml:space="preserve">Sempervivum </w:t>
      </w:r>
      <w:r>
        <w:t>)</w:t>
      </w:r>
      <w:r w:rsidRPr="00784B3F">
        <w:t xml:space="preserve">. </w:t>
      </w:r>
      <w:r>
        <w:t>W</w:t>
      </w:r>
      <w:r w:rsidRPr="00784B3F">
        <w:t xml:space="preserve">e zien hier kleinere soorten zoals de </w:t>
      </w:r>
      <w:r>
        <w:rPr>
          <w:b/>
          <w:bCs/>
        </w:rPr>
        <w:t>S</w:t>
      </w:r>
      <w:r w:rsidRPr="00784B3F">
        <w:rPr>
          <w:b/>
          <w:bCs/>
        </w:rPr>
        <w:t>pinnenwebhuislook</w:t>
      </w:r>
      <w:r w:rsidRPr="00784B3F">
        <w:t xml:space="preserve"> (</w:t>
      </w:r>
      <w:r w:rsidRPr="00784B3F">
        <w:rPr>
          <w:i/>
          <w:iCs/>
        </w:rPr>
        <w:t>Sempervi</w:t>
      </w:r>
      <w:r>
        <w:rPr>
          <w:i/>
          <w:iCs/>
        </w:rPr>
        <w:t>vum arachnoideum</w:t>
      </w:r>
      <w:r w:rsidRPr="00784B3F">
        <w:t>)</w:t>
      </w:r>
      <w:r>
        <w:t xml:space="preserve"> </w:t>
      </w:r>
      <w:r w:rsidRPr="00AD348E">
        <w:rPr>
          <w:b/>
          <w:bCs/>
          <w:highlight w:val="black"/>
        </w:rPr>
        <w:t>(X)</w:t>
      </w:r>
      <w:r w:rsidRPr="00784B3F">
        <w:t xml:space="preserve">. Kenmerkend zijn de spinnenwebachtige draadjes in de rozet. </w:t>
      </w:r>
      <w:r>
        <w:t xml:space="preserve">De rozet heeft een doorsnede van maar 2 cm. Er worden gemakkelijk nieuwe rozetjes gevormd rond de ouderplant. We vinden dit keer ook een heel grote soort: het </w:t>
      </w:r>
      <w:r w:rsidRPr="004E3920">
        <w:rPr>
          <w:b/>
          <w:bCs/>
        </w:rPr>
        <w:t>Grootbloemig huislook</w:t>
      </w:r>
      <w:r>
        <w:t xml:space="preserve"> (</w:t>
      </w:r>
      <w:r w:rsidRPr="004E3920">
        <w:rPr>
          <w:i/>
          <w:iCs/>
        </w:rPr>
        <w:t>Sempervivum grandiflorum</w:t>
      </w:r>
      <w:r>
        <w:t>)</w:t>
      </w:r>
      <w:r>
        <w:rPr>
          <w:b/>
          <w:bCs/>
        </w:rPr>
        <w:t xml:space="preserve"> </w:t>
      </w:r>
      <w:r w:rsidRPr="00AD348E">
        <w:rPr>
          <w:b/>
          <w:bCs/>
          <w:highlight w:val="black"/>
        </w:rPr>
        <w:t>(X)</w:t>
      </w:r>
      <w:r>
        <w:t xml:space="preserve">. De plant is alleen in West-Zwitserland en Noordwest-Italië te vinden. De bladrozet kan wel een doorsnede krijgen van 10 cm en de bloemsteel kan wel 30 cm hoog worden. De plant vermeerdert zich vaak door uitlopers. Daarom vind je groepjes bloemen. Aan de basis </w:t>
      </w:r>
      <w:r w:rsidRPr="00AD348E">
        <w:rPr>
          <w:b/>
          <w:bCs/>
          <w:highlight w:val="black"/>
        </w:rPr>
        <w:t>(X)</w:t>
      </w:r>
      <w:r>
        <w:rPr>
          <w:b/>
          <w:bCs/>
        </w:rPr>
        <w:t xml:space="preserve"> </w:t>
      </w:r>
      <w:r>
        <w:t>hebben de bleek groengele bloemen een paarse kleur.</w:t>
      </w:r>
    </w:p>
    <w:p w:rsidR="0052195C" w:rsidRPr="0024118E" w:rsidRDefault="0052195C" w:rsidP="00B54BA8">
      <w:pPr>
        <w:pStyle w:val="NoSpacing"/>
      </w:pPr>
    </w:p>
    <w:p w:rsidR="0052195C" w:rsidRDefault="0052195C" w:rsidP="00B54BA8">
      <w:pPr>
        <w:pStyle w:val="NoSpacing"/>
        <w:rPr>
          <w:b/>
          <w:bCs/>
        </w:rPr>
      </w:pPr>
      <w:r w:rsidRPr="00AD348E">
        <w:rPr>
          <w:b/>
          <w:bCs/>
          <w:highlight w:val="black"/>
        </w:rPr>
        <w:t>(X)</w:t>
      </w:r>
      <w:r>
        <w:rPr>
          <w:b/>
          <w:bCs/>
        </w:rPr>
        <w:t xml:space="preserve">  47. (12) </w:t>
      </w:r>
      <w:r w:rsidRPr="00E973F6">
        <w:rPr>
          <w:b/>
          <w:bCs/>
        </w:rPr>
        <w:t>Grauson- Gimillan</w:t>
      </w:r>
    </w:p>
    <w:p w:rsidR="0052195C" w:rsidRDefault="0052195C" w:rsidP="00490584">
      <w:pPr>
        <w:pStyle w:val="NoSpacing"/>
      </w:pPr>
      <w:r>
        <w:t xml:space="preserve">Een gele bloemkleur komt veel voor. We hebben er hier een paar bij elkaar gezet. </w:t>
      </w:r>
      <w:r w:rsidRPr="00766E6F">
        <w:rPr>
          <w:b/>
          <w:bCs/>
        </w:rPr>
        <w:t>Blazenkruisbloem</w:t>
      </w:r>
      <w:r>
        <w:rPr>
          <w:b/>
          <w:bCs/>
        </w:rPr>
        <w:t xml:space="preserve"> </w:t>
      </w:r>
      <w:r w:rsidRPr="00766E6F">
        <w:t>(</w:t>
      </w:r>
      <w:r w:rsidRPr="00766E6F">
        <w:rPr>
          <w:i/>
          <w:iCs/>
        </w:rPr>
        <w:t>Alyssoides utriculata</w:t>
      </w:r>
      <w:r w:rsidRPr="00766E6F">
        <w:t>)</w:t>
      </w:r>
      <w:r>
        <w:t xml:space="preserve"> </w:t>
      </w:r>
      <w:r w:rsidRPr="00AD348E">
        <w:rPr>
          <w:b/>
          <w:bCs/>
          <w:highlight w:val="black"/>
        </w:rPr>
        <w:t>(X)</w:t>
      </w:r>
      <w:r>
        <w:rPr>
          <w:b/>
          <w:bCs/>
        </w:rPr>
        <w:t xml:space="preserve"> </w:t>
      </w:r>
      <w:r>
        <w:t xml:space="preserve">is een aparte kruisbloem met blaasvormige hauwen die wel 1 cm in doorsnee kunnen worden als ze helemaal rijp zijn. </w:t>
      </w:r>
      <w:r w:rsidRPr="00766E6F">
        <w:t xml:space="preserve">De </w:t>
      </w:r>
      <w:r w:rsidRPr="00766E6F">
        <w:rPr>
          <w:b/>
          <w:bCs/>
        </w:rPr>
        <w:t xml:space="preserve">Oosterse morgenster </w:t>
      </w:r>
      <w:r w:rsidRPr="00766E6F">
        <w:t>(</w:t>
      </w:r>
      <w:r w:rsidRPr="00766E6F">
        <w:rPr>
          <w:i/>
          <w:iCs/>
        </w:rPr>
        <w:t>Tragopogon pratensis ssp.</w:t>
      </w:r>
      <w:r>
        <w:rPr>
          <w:i/>
          <w:iCs/>
        </w:rPr>
        <w:t xml:space="preserve"> </w:t>
      </w:r>
      <w:r w:rsidRPr="00766E6F">
        <w:rPr>
          <w:i/>
          <w:iCs/>
        </w:rPr>
        <w:t>orientalis</w:t>
      </w:r>
      <w:r w:rsidRPr="00766E6F">
        <w:t>)</w:t>
      </w:r>
      <w:r>
        <w:t xml:space="preserve"> </w:t>
      </w:r>
      <w:r w:rsidRPr="00AD348E">
        <w:rPr>
          <w:b/>
          <w:bCs/>
          <w:highlight w:val="black"/>
        </w:rPr>
        <w:t>(X)</w:t>
      </w:r>
      <w:r>
        <w:rPr>
          <w:b/>
          <w:bCs/>
        </w:rPr>
        <w:t xml:space="preserve"> </w:t>
      </w:r>
      <w:r>
        <w:t xml:space="preserve">is te onderscheiden van onze morgenster doordat de kroonbladeren veel langer zijn dan de kelkbladeren. </w:t>
      </w:r>
      <w:r w:rsidRPr="00E7108C">
        <w:rPr>
          <w:rStyle w:val="st"/>
        </w:rPr>
        <w:t xml:space="preserve"> </w:t>
      </w:r>
      <w:r>
        <w:rPr>
          <w:rStyle w:val="st"/>
        </w:rPr>
        <w:t xml:space="preserve">Er bloeide ook een Italiaans bloempje, het </w:t>
      </w:r>
      <w:r w:rsidRPr="00C4332F">
        <w:rPr>
          <w:rStyle w:val="st"/>
          <w:b/>
          <w:bCs/>
        </w:rPr>
        <w:t>Italiaans</w:t>
      </w:r>
      <w:r>
        <w:rPr>
          <w:rStyle w:val="st"/>
          <w:b/>
          <w:bCs/>
        </w:rPr>
        <w:t xml:space="preserve"> </w:t>
      </w:r>
      <w:r w:rsidRPr="00C4332F">
        <w:rPr>
          <w:rStyle w:val="st"/>
          <w:b/>
          <w:bCs/>
        </w:rPr>
        <w:t>zonneroosje</w:t>
      </w:r>
      <w:r>
        <w:rPr>
          <w:rStyle w:val="st"/>
          <w:b/>
          <w:bCs/>
        </w:rPr>
        <w:t xml:space="preserve"> </w:t>
      </w:r>
      <w:r>
        <w:rPr>
          <w:rStyle w:val="st"/>
        </w:rPr>
        <w:t>(</w:t>
      </w:r>
      <w:r w:rsidRPr="00744CED">
        <w:rPr>
          <w:rStyle w:val="st"/>
          <w:i/>
          <w:iCs/>
        </w:rPr>
        <w:t>Helianthemum italicum</w:t>
      </w:r>
      <w:r>
        <w:rPr>
          <w:rStyle w:val="st"/>
        </w:rPr>
        <w:t xml:space="preserve">) </w:t>
      </w:r>
      <w:r w:rsidRPr="00AD348E">
        <w:rPr>
          <w:b/>
          <w:bCs/>
          <w:highlight w:val="black"/>
        </w:rPr>
        <w:t>(X)</w:t>
      </w:r>
      <w:r>
        <w:rPr>
          <w:rStyle w:val="st"/>
        </w:rPr>
        <w:t>. Een zonneroosje met kleine bloemen. Dit zonneroosje heeft een bijzonder verspreidingsgebied, want het groeit als endeem ook in Zweden op het eilandje Öland, als</w:t>
      </w:r>
      <w:r>
        <w:t xml:space="preserve"> Ölands zonneroosje. </w:t>
      </w:r>
    </w:p>
    <w:p w:rsidR="0052195C" w:rsidRDefault="0052195C" w:rsidP="00490584">
      <w:pPr>
        <w:pStyle w:val="NoSpacing"/>
        <w:rPr>
          <w:rStyle w:val="st"/>
        </w:rPr>
      </w:pPr>
    </w:p>
    <w:p w:rsidR="0052195C" w:rsidRDefault="0052195C" w:rsidP="00490584">
      <w:pPr>
        <w:pStyle w:val="NoSpacing"/>
        <w:rPr>
          <w:b/>
          <w:bCs/>
        </w:rPr>
      </w:pPr>
      <w:r w:rsidRPr="00AD348E">
        <w:rPr>
          <w:b/>
          <w:bCs/>
          <w:highlight w:val="black"/>
        </w:rPr>
        <w:t>(X)</w:t>
      </w:r>
      <w:r>
        <w:rPr>
          <w:b/>
          <w:bCs/>
        </w:rPr>
        <w:t xml:space="preserve">  48. (13) kaart Côte de Gargantua</w:t>
      </w:r>
    </w:p>
    <w:p w:rsidR="0052195C" w:rsidRDefault="0052195C" w:rsidP="00490584">
      <w:pPr>
        <w:pStyle w:val="NoSpacing"/>
        <w:rPr>
          <w:b/>
          <w:bCs/>
        </w:rPr>
      </w:pPr>
      <w:r>
        <w:t xml:space="preserve">We </w:t>
      </w:r>
      <w:r w:rsidRPr="004F7EBE">
        <w:t>verlaten het Nationaal Park</w:t>
      </w:r>
      <w:r>
        <w:t xml:space="preserve"> en zakken af naar het dal.</w:t>
      </w:r>
    </w:p>
    <w:p w:rsidR="0052195C" w:rsidRDefault="0052195C" w:rsidP="00490584">
      <w:pPr>
        <w:pStyle w:val="NoSpacing"/>
        <w:rPr>
          <w:b/>
          <w:bCs/>
        </w:rPr>
      </w:pPr>
    </w:p>
    <w:p w:rsidR="0052195C" w:rsidRPr="004F7EBE" w:rsidRDefault="0052195C" w:rsidP="00490584">
      <w:pPr>
        <w:pStyle w:val="NoSpacing"/>
        <w:rPr>
          <w:rStyle w:val="st"/>
        </w:rPr>
      </w:pPr>
      <w:r w:rsidRPr="00AD348E">
        <w:rPr>
          <w:b/>
          <w:bCs/>
          <w:highlight w:val="black"/>
        </w:rPr>
        <w:t>(X)</w:t>
      </w:r>
      <w:r>
        <w:rPr>
          <w:b/>
          <w:bCs/>
        </w:rPr>
        <w:t xml:space="preserve"> Vogelvlucht </w:t>
      </w:r>
      <w:r>
        <w:t>Daarbij valt ons oog op een rare puist, dat het natuurreservaat Gargantua blijkt te zijn. Deze puist is in een Wurm-ijstijd ontstaan als eindmorene van een gletscher. Maar er zijn ook mensen die hierin de pink van een reus zien, die hier begraven ligt onder een deken van puin. In dit droge xerotherme gebied komen enkele bijzondere steppeplanten en mediterrane planten voor…..</w:t>
      </w:r>
    </w:p>
    <w:p w:rsidR="0052195C" w:rsidRDefault="0052195C" w:rsidP="00490584">
      <w:pPr>
        <w:pStyle w:val="NoSpacing"/>
        <w:rPr>
          <w:b/>
          <w:bCs/>
        </w:rPr>
      </w:pPr>
    </w:p>
    <w:p w:rsidR="0052195C" w:rsidRPr="00A71163" w:rsidRDefault="0052195C" w:rsidP="00490584">
      <w:pPr>
        <w:pStyle w:val="NoSpacing"/>
        <w:rPr>
          <w:b/>
          <w:bCs/>
          <w:highlight w:val="green"/>
        </w:rPr>
      </w:pPr>
      <w:r w:rsidRPr="00AD348E">
        <w:rPr>
          <w:b/>
          <w:bCs/>
          <w:highlight w:val="black"/>
        </w:rPr>
        <w:t>(X)</w:t>
      </w:r>
      <w:r>
        <w:rPr>
          <w:b/>
          <w:bCs/>
        </w:rPr>
        <w:t xml:space="preserve">  49</w:t>
      </w:r>
      <w:r w:rsidRPr="00490584">
        <w:rPr>
          <w:b/>
          <w:bCs/>
        </w:rPr>
        <w:t xml:space="preserve">. </w:t>
      </w:r>
      <w:r>
        <w:rPr>
          <w:b/>
          <w:bCs/>
        </w:rPr>
        <w:t>(14) Cô</w:t>
      </w:r>
      <w:r w:rsidRPr="00490584">
        <w:rPr>
          <w:b/>
          <w:bCs/>
        </w:rPr>
        <w:t>te de Gargantua</w:t>
      </w:r>
    </w:p>
    <w:p w:rsidR="0052195C" w:rsidRPr="00A822A4" w:rsidRDefault="0052195C" w:rsidP="00490584">
      <w:pPr>
        <w:pStyle w:val="NoSpacing"/>
        <w:rPr>
          <w:b/>
          <w:bCs/>
        </w:rPr>
      </w:pPr>
      <w:r>
        <w:t xml:space="preserve"> ….. o</w:t>
      </w:r>
      <w:r w:rsidRPr="00490584">
        <w:t>p de rotsachtige hellingen</w:t>
      </w:r>
      <w:r>
        <w:t xml:space="preserve">, zoals het Alpenpeperboompje </w:t>
      </w:r>
      <w:r w:rsidRPr="00403569">
        <w:rPr>
          <w:i/>
          <w:iCs/>
        </w:rPr>
        <w:t>(Daphne alpinus)</w:t>
      </w:r>
      <w:r>
        <w:t xml:space="preserve"> en de Telephium van vóór de pauze. Een heel ander zonneroosje dan we net gezien hebben: het </w:t>
      </w:r>
      <w:r w:rsidRPr="00744CED">
        <w:rPr>
          <w:b/>
          <w:bCs/>
        </w:rPr>
        <w:t>Dwergzonneroosje</w:t>
      </w:r>
      <w:r w:rsidRPr="00490584">
        <w:t xml:space="preserve"> (</w:t>
      </w:r>
      <w:r w:rsidRPr="00744CED">
        <w:rPr>
          <w:i/>
          <w:iCs/>
        </w:rPr>
        <w:t>Fumana procumbens</w:t>
      </w:r>
      <w:r w:rsidRPr="00490584">
        <w:t>)</w:t>
      </w:r>
      <w:r>
        <w:t xml:space="preserve"> </w:t>
      </w:r>
      <w:r w:rsidRPr="00AD348E">
        <w:rPr>
          <w:b/>
          <w:bCs/>
          <w:highlight w:val="black"/>
        </w:rPr>
        <w:t>(X)</w:t>
      </w:r>
      <w:r>
        <w:t>.</w:t>
      </w:r>
      <w:r w:rsidRPr="00490584">
        <w:t xml:space="preserve"> </w:t>
      </w:r>
      <w:r>
        <w:t xml:space="preserve">In het zuiden van Belgie, in het dal van de Viroin, is het ook gevonden. Het is een klein dwergstruikje met verhouten, liggende stengels, met naaldvormige blaadjes. Bij de knoppen zie je gedraaide kelkblaadjes. De vijf kroonblaadjes zijn niet allemaal even groot. Als je de plantennamen bekijkt zie je dat planten zich niets van landsgrenzen aantrekken. </w:t>
      </w:r>
      <w:r w:rsidRPr="00490584">
        <w:t xml:space="preserve">We vonden hier </w:t>
      </w:r>
      <w:r w:rsidRPr="00490584">
        <w:rPr>
          <w:b/>
          <w:bCs/>
        </w:rPr>
        <w:t>Zwitserse gouddruppel</w:t>
      </w:r>
      <w:r w:rsidRPr="00490584">
        <w:t xml:space="preserve"> (</w:t>
      </w:r>
      <w:r w:rsidRPr="00744CED">
        <w:rPr>
          <w:i/>
          <w:iCs/>
        </w:rPr>
        <w:t>Onosma helvetica</w:t>
      </w:r>
      <w:r w:rsidRPr="00490584">
        <w:t>)</w:t>
      </w:r>
      <w:r>
        <w:t xml:space="preserve"> </w:t>
      </w:r>
      <w:r w:rsidRPr="00AD348E">
        <w:rPr>
          <w:b/>
          <w:bCs/>
          <w:highlight w:val="black"/>
        </w:rPr>
        <w:t>(X)</w:t>
      </w:r>
      <w:r>
        <w:t>.</w:t>
      </w:r>
      <w:r w:rsidRPr="00490584">
        <w:t xml:space="preserve"> </w:t>
      </w:r>
      <w:r>
        <w:t>Dit plantje is ca. 25 cm hoog en groeit op zeer droge zonnige plaatsen, maar verdraagt ook een temperatuur tot -20 gr. C. en blijft de gehele winter groen. Gouddruppel is een ruwbladige, de plant is sterk behaard met tot 4 mm lange haren, de bloem lijkt wel op onze smeerwortel. Een andere bijzondere plant die we daar vonden was</w:t>
      </w:r>
      <w:r w:rsidRPr="00490584">
        <w:t xml:space="preserve"> </w:t>
      </w:r>
      <w:r>
        <w:rPr>
          <w:b/>
          <w:bCs/>
        </w:rPr>
        <w:t>Walliser a</w:t>
      </w:r>
      <w:r w:rsidRPr="00490584">
        <w:rPr>
          <w:b/>
          <w:bCs/>
        </w:rPr>
        <w:t>lsem</w:t>
      </w:r>
      <w:r w:rsidRPr="00490584">
        <w:t xml:space="preserve"> (</w:t>
      </w:r>
      <w:r w:rsidRPr="00744CED">
        <w:rPr>
          <w:i/>
          <w:iCs/>
        </w:rPr>
        <w:t>Artemisia vallesiaca</w:t>
      </w:r>
      <w:r>
        <w:t xml:space="preserve">) </w:t>
      </w:r>
      <w:r w:rsidRPr="00AD348E">
        <w:rPr>
          <w:b/>
          <w:bCs/>
          <w:highlight w:val="black"/>
        </w:rPr>
        <w:t>(X)</w:t>
      </w:r>
      <w:r>
        <w:t xml:space="preserve">. Deze endeem, verwant aan onze Bijvoet en Absintalsem, heeft een sterk witviltige beharing en ruikt heel aromatisch. </w:t>
      </w:r>
    </w:p>
    <w:p w:rsidR="0052195C" w:rsidRDefault="0052195C" w:rsidP="003A2A0E">
      <w:pPr>
        <w:pStyle w:val="NoSpacing"/>
      </w:pPr>
    </w:p>
    <w:p w:rsidR="0052195C" w:rsidRDefault="0052195C" w:rsidP="003A2A0E">
      <w:pPr>
        <w:pStyle w:val="NoSpacing"/>
        <w:rPr>
          <w:b/>
          <w:bCs/>
        </w:rPr>
      </w:pPr>
      <w:r w:rsidRPr="00AD348E">
        <w:rPr>
          <w:b/>
          <w:bCs/>
          <w:highlight w:val="black"/>
        </w:rPr>
        <w:t>(X)</w:t>
      </w:r>
      <w:r>
        <w:rPr>
          <w:b/>
          <w:bCs/>
        </w:rPr>
        <w:t xml:space="preserve">  50. (15) Cote de Gargantua </w:t>
      </w:r>
    </w:p>
    <w:p w:rsidR="0052195C" w:rsidRDefault="0052195C" w:rsidP="003A2A0E">
      <w:pPr>
        <w:pStyle w:val="NoSpacing"/>
      </w:pPr>
      <w:r>
        <w:t xml:space="preserve">Een ander laag en bloemrijk plantje is </w:t>
      </w:r>
      <w:r w:rsidRPr="00A31744">
        <w:rPr>
          <w:b/>
          <w:bCs/>
        </w:rPr>
        <w:t>Berggamander</w:t>
      </w:r>
      <w:r>
        <w:t xml:space="preserve"> (</w:t>
      </w:r>
      <w:r w:rsidRPr="00A31744">
        <w:rPr>
          <w:i/>
          <w:iCs/>
        </w:rPr>
        <w:t>Teucrium montanum</w:t>
      </w:r>
      <w:r>
        <w:t xml:space="preserve">) </w:t>
      </w:r>
      <w:r w:rsidRPr="00AD348E">
        <w:rPr>
          <w:b/>
          <w:bCs/>
          <w:highlight w:val="black"/>
        </w:rPr>
        <w:t>(X)</w:t>
      </w:r>
      <w:r>
        <w:rPr>
          <w:b/>
          <w:bCs/>
        </w:rPr>
        <w:t xml:space="preserve"> </w:t>
      </w:r>
      <w:r>
        <w:t xml:space="preserve">een witbloeiende lipbloem. De Nederlandse naam in afgeleid van het Latijnse woord </w:t>
      </w:r>
      <w:r>
        <w:rPr>
          <w:i/>
          <w:iCs/>
        </w:rPr>
        <w:t>gamandrea</w:t>
      </w:r>
      <w:r>
        <w:t xml:space="preserve"> (lage eik), naar de vorm van de bladen van de Echte gamander. </w:t>
      </w:r>
      <w:r>
        <w:rPr>
          <w:i/>
          <w:iCs/>
        </w:rPr>
        <w:t>Teucrium</w:t>
      </w:r>
      <w:r>
        <w:t xml:space="preserve"> is genoemd naar </w:t>
      </w:r>
      <w:r>
        <w:rPr>
          <w:i/>
          <w:iCs/>
        </w:rPr>
        <w:t>Teucros</w:t>
      </w:r>
      <w:r>
        <w:t xml:space="preserve"> (of Teucer), zoon van Telamon, broeder van Ajax, een van de vorsten van Troje, die de goede eigenschappen van deze planten zou hebben ontdekt. Het is een </w:t>
      </w:r>
      <w:r w:rsidRPr="003527AC">
        <w:t>groenblijvende</w:t>
      </w:r>
      <w:r>
        <w:t xml:space="preserve"> plant met een diep </w:t>
      </w:r>
      <w:r w:rsidRPr="003527AC">
        <w:t>wortelstelsel</w:t>
      </w:r>
      <w:r>
        <w:t xml:space="preserve">, die in Midden- en </w:t>
      </w:r>
      <w:r w:rsidRPr="003527AC">
        <w:t>Zuid-Europa</w:t>
      </w:r>
      <w:r>
        <w:t xml:space="preserve"> voorkomt. De plant groeit in Nederland alleen in </w:t>
      </w:r>
      <w:r w:rsidRPr="003527AC">
        <w:t>Zuid-Limburg</w:t>
      </w:r>
      <w:r>
        <w:t xml:space="preserve"> en is daar zeer zeldzaam geworden. Een voor ons onbekende boom, met hopachtige vruchtkatjes met zaad, was de </w:t>
      </w:r>
      <w:r>
        <w:rPr>
          <w:b/>
          <w:bCs/>
        </w:rPr>
        <w:t>Europese h</w:t>
      </w:r>
      <w:r w:rsidRPr="00A31744">
        <w:rPr>
          <w:b/>
          <w:bCs/>
        </w:rPr>
        <w:t>opbeuk</w:t>
      </w:r>
      <w:r>
        <w:t xml:space="preserve"> (</w:t>
      </w:r>
      <w:r w:rsidRPr="00170329">
        <w:rPr>
          <w:i/>
          <w:iCs/>
        </w:rPr>
        <w:t>Ostrya carpinifolia</w:t>
      </w:r>
      <w:r>
        <w:t xml:space="preserve">) </w:t>
      </w:r>
      <w:r w:rsidRPr="00AD348E">
        <w:rPr>
          <w:b/>
          <w:bCs/>
          <w:highlight w:val="black"/>
        </w:rPr>
        <w:t>(X)</w:t>
      </w:r>
      <w:r>
        <w:rPr>
          <w:b/>
          <w:bCs/>
        </w:rPr>
        <w:t xml:space="preserve">, </w:t>
      </w:r>
      <w:r>
        <w:t xml:space="preserve">een plant uit de </w:t>
      </w:r>
      <w:r w:rsidRPr="006C53E8">
        <w:t>berkenfamilie</w:t>
      </w:r>
      <w:r>
        <w:t xml:space="preserve">. De soort is afkomstig uit het zuiden van </w:t>
      </w:r>
      <w:r w:rsidRPr="006C53E8">
        <w:t>Europa</w:t>
      </w:r>
      <w:r>
        <w:t xml:space="preserve"> en </w:t>
      </w:r>
      <w:r w:rsidRPr="006C53E8">
        <w:t>Anatoli</w:t>
      </w:r>
      <w:r>
        <w:t xml:space="preserve">ë. De boom wordt tot 15 m hoog. De boom heeft een ronde kroon en een grijze </w:t>
      </w:r>
      <w:r w:rsidRPr="006C53E8">
        <w:t>stam</w:t>
      </w:r>
      <w:r>
        <w:t xml:space="preserve">. Door fossiele vondsten weten we dat tijdens de ijstijden deze boom ook in Nederland voorkwam. Langs de bosrand groeide </w:t>
      </w:r>
      <w:r>
        <w:rPr>
          <w:b/>
          <w:bCs/>
        </w:rPr>
        <w:t>S</w:t>
      </w:r>
      <w:r w:rsidRPr="00170329">
        <w:rPr>
          <w:b/>
          <w:bCs/>
        </w:rPr>
        <w:t>traalscherm</w:t>
      </w:r>
      <w:r>
        <w:rPr>
          <w:b/>
          <w:bCs/>
        </w:rPr>
        <w:t xml:space="preserve"> </w:t>
      </w:r>
      <w:r>
        <w:t>(</w:t>
      </w:r>
      <w:r w:rsidRPr="00641798">
        <w:rPr>
          <w:i/>
          <w:iCs/>
        </w:rPr>
        <w:t>Orlaya grandiflora</w:t>
      </w:r>
      <w:r>
        <w:t xml:space="preserve">), een schermbloem </w:t>
      </w:r>
      <w:r w:rsidRPr="00AD348E">
        <w:rPr>
          <w:b/>
          <w:bCs/>
          <w:highlight w:val="black"/>
        </w:rPr>
        <w:t>(X)</w:t>
      </w:r>
      <w:r>
        <w:t xml:space="preserve">. De kroonbladen van de buitenste bloemen zijn 1 tot 1,5 cm lang, 7 tot 10 keer zo lang als de andere kroonbladen. In de vorige eeuw kwam deze plant ook voor in het rivierengebied van Nederland, maar is nu verdwenen uit ons land. De plant heeft een splitvrucht </w:t>
      </w:r>
      <w:r w:rsidRPr="00AD348E">
        <w:rPr>
          <w:b/>
          <w:bCs/>
          <w:highlight w:val="black"/>
        </w:rPr>
        <w:t>(X)</w:t>
      </w:r>
      <w:r>
        <w:rPr>
          <w:b/>
          <w:bCs/>
        </w:rPr>
        <w:t>.</w:t>
      </w:r>
      <w:r>
        <w:t xml:space="preserve"> De afgeplatte vruchten zijn 6 tot 8 mm lang en bezet met haakvormige stekels.</w:t>
      </w:r>
    </w:p>
    <w:p w:rsidR="0052195C" w:rsidRDefault="0052195C" w:rsidP="003A2A0E">
      <w:pPr>
        <w:pStyle w:val="NoSpacing"/>
      </w:pPr>
    </w:p>
    <w:p w:rsidR="0052195C" w:rsidRDefault="0052195C" w:rsidP="003A2A0E">
      <w:pPr>
        <w:pStyle w:val="NoSpacing"/>
        <w:rPr>
          <w:b/>
          <w:bCs/>
        </w:rPr>
      </w:pPr>
      <w:r w:rsidRPr="00AD348E">
        <w:rPr>
          <w:b/>
          <w:bCs/>
          <w:highlight w:val="black"/>
        </w:rPr>
        <w:t>(X)</w:t>
      </w:r>
      <w:r>
        <w:rPr>
          <w:b/>
          <w:bCs/>
        </w:rPr>
        <w:t xml:space="preserve">  51. (16) kaart Buthier en Valpelline </w:t>
      </w:r>
      <w:r w:rsidRPr="00403569">
        <w:t>We gaan verder in noordelijke richting</w:t>
      </w:r>
    </w:p>
    <w:p w:rsidR="0052195C" w:rsidRDefault="0052195C" w:rsidP="003A2A0E">
      <w:pPr>
        <w:pStyle w:val="NoSpacing"/>
      </w:pPr>
    </w:p>
    <w:p w:rsidR="0052195C" w:rsidRPr="00DB5844" w:rsidRDefault="0052195C" w:rsidP="003A2A0E">
      <w:pPr>
        <w:pStyle w:val="NoSpacing"/>
      </w:pPr>
      <w:r w:rsidRPr="00AD348E">
        <w:rPr>
          <w:b/>
          <w:bCs/>
          <w:highlight w:val="black"/>
        </w:rPr>
        <w:t>(X)</w:t>
      </w:r>
      <w:r>
        <w:rPr>
          <w:b/>
          <w:bCs/>
        </w:rPr>
        <w:t xml:space="preserve">  Vogelvlucht </w:t>
      </w:r>
      <w:r w:rsidRPr="00DB5844">
        <w:t>De gele lijn boven is de grens naar Zwitserland. Wij lopen hier het Sentier de l’espoir, het pad van de hoop, dat in de oorlog gebruikt werd als vluchtweg naar Zwitserland.</w:t>
      </w:r>
    </w:p>
    <w:p w:rsidR="0052195C" w:rsidRDefault="0052195C" w:rsidP="003A2A0E">
      <w:pPr>
        <w:pStyle w:val="NoSpacing"/>
        <w:rPr>
          <w:b/>
          <w:bCs/>
        </w:rPr>
      </w:pPr>
    </w:p>
    <w:p w:rsidR="0052195C" w:rsidRDefault="0052195C" w:rsidP="003A2A0E">
      <w:pPr>
        <w:pStyle w:val="NoSpacing"/>
        <w:rPr>
          <w:b/>
          <w:bCs/>
        </w:rPr>
      </w:pPr>
      <w:r w:rsidRPr="00AD348E">
        <w:rPr>
          <w:b/>
          <w:bCs/>
          <w:highlight w:val="black"/>
        </w:rPr>
        <w:t>(X)</w:t>
      </w:r>
      <w:r>
        <w:rPr>
          <w:b/>
          <w:bCs/>
        </w:rPr>
        <w:t xml:space="preserve">  52. (17) </w:t>
      </w:r>
      <w:r w:rsidRPr="00294F3C">
        <w:rPr>
          <w:b/>
          <w:bCs/>
        </w:rPr>
        <w:t>Buthier</w:t>
      </w:r>
    </w:p>
    <w:p w:rsidR="0052195C" w:rsidRPr="00D46E77" w:rsidRDefault="0052195C" w:rsidP="003A2A0E">
      <w:pPr>
        <w:pStyle w:val="NoSpacing"/>
        <w:rPr>
          <w:b/>
          <w:bCs/>
        </w:rPr>
      </w:pPr>
      <w:r>
        <w:t xml:space="preserve">In de bergen vind je zeer veel soorten steenbreek. Het is een </w:t>
      </w:r>
      <w:r w:rsidRPr="00D475E9">
        <w:t>geslacht</w:t>
      </w:r>
      <w:r>
        <w:t xml:space="preserve"> met ongeveer 440 </w:t>
      </w:r>
      <w:r w:rsidRPr="00D475E9">
        <w:t>overblijvende planten</w:t>
      </w:r>
      <w:r>
        <w:t xml:space="preserve">. Sommige soorten zijn hoger en hebben witte bloemen in een ijle pluim. </w:t>
      </w:r>
      <w:r w:rsidRPr="00D46E77">
        <w:rPr>
          <w:b/>
          <w:bCs/>
        </w:rPr>
        <w:t>Rondbladig</w:t>
      </w:r>
      <w:r>
        <w:rPr>
          <w:b/>
          <w:bCs/>
        </w:rPr>
        <w:t>e</w:t>
      </w:r>
      <w:r w:rsidRPr="00D46E77">
        <w:rPr>
          <w:b/>
          <w:bCs/>
        </w:rPr>
        <w:t xml:space="preserve"> steenbreek</w:t>
      </w:r>
      <w:r>
        <w:rPr>
          <w:b/>
          <w:bCs/>
        </w:rPr>
        <w:t xml:space="preserve"> </w:t>
      </w:r>
      <w:r>
        <w:t>(</w:t>
      </w:r>
      <w:r>
        <w:rPr>
          <w:i/>
          <w:iCs/>
        </w:rPr>
        <w:t>Saxifraga rotundifolia)</w:t>
      </w:r>
      <w:r>
        <w:rPr>
          <w:b/>
          <w:bCs/>
        </w:rPr>
        <w:t xml:space="preserve"> </w:t>
      </w:r>
      <w:r w:rsidRPr="00AD348E">
        <w:rPr>
          <w:b/>
          <w:bCs/>
          <w:highlight w:val="black"/>
        </w:rPr>
        <w:t>(X)</w:t>
      </w:r>
      <w:r>
        <w:rPr>
          <w:b/>
          <w:bCs/>
        </w:rPr>
        <w:t xml:space="preserve">  </w:t>
      </w:r>
      <w:r w:rsidRPr="0075772F">
        <w:t>heeft</w:t>
      </w:r>
      <w:r w:rsidRPr="008D333C">
        <w:t xml:space="preserve"> </w:t>
      </w:r>
      <w:r w:rsidRPr="00CE3A7B">
        <w:t xml:space="preserve">bloemen </w:t>
      </w:r>
      <w:r>
        <w:t xml:space="preserve">met </w:t>
      </w:r>
      <w:r w:rsidRPr="00CE3A7B">
        <w:t>kleine spikkeltjes</w:t>
      </w:r>
      <w:r>
        <w:t xml:space="preserve"> die van purper naar geel verkleuren </w:t>
      </w:r>
      <w:r w:rsidRPr="00AD348E">
        <w:rPr>
          <w:b/>
          <w:bCs/>
          <w:highlight w:val="black"/>
        </w:rPr>
        <w:t>(X)</w:t>
      </w:r>
      <w:r>
        <w:t xml:space="preserve">. De plant groeit op heel vochtige plekken in bossen of zoals hier langs een beek. Een andere waterliefhebber is de </w:t>
      </w:r>
      <w:r w:rsidRPr="001A2876">
        <w:rPr>
          <w:b/>
          <w:bCs/>
        </w:rPr>
        <w:t>G</w:t>
      </w:r>
      <w:r w:rsidRPr="00D46E77">
        <w:rPr>
          <w:b/>
          <w:bCs/>
        </w:rPr>
        <w:t>ele bergsteenbreek</w:t>
      </w:r>
      <w:r w:rsidRPr="001A2876">
        <w:rPr>
          <w:b/>
          <w:bCs/>
        </w:rPr>
        <w:t xml:space="preserve"> </w:t>
      </w:r>
      <w:r>
        <w:t>(</w:t>
      </w:r>
      <w:r w:rsidRPr="001A2876">
        <w:rPr>
          <w:i/>
          <w:iCs/>
        </w:rPr>
        <w:t>Saxifraga azoides</w:t>
      </w:r>
      <w:r>
        <w:t xml:space="preserve">) </w:t>
      </w:r>
      <w:r w:rsidRPr="00AD348E">
        <w:rPr>
          <w:b/>
          <w:bCs/>
          <w:highlight w:val="black"/>
        </w:rPr>
        <w:t>(X)</w:t>
      </w:r>
      <w:r>
        <w:rPr>
          <w:b/>
          <w:bCs/>
        </w:rPr>
        <w:t xml:space="preserve">. </w:t>
      </w:r>
      <w:r>
        <w:t xml:space="preserve">Dit plantje groeit hoger op de berg en staat vaak met de voeten in het water. Ook deze bloem heeft spikkels. De </w:t>
      </w:r>
      <w:r w:rsidRPr="001A2876">
        <w:rPr>
          <w:b/>
          <w:bCs/>
        </w:rPr>
        <w:t>G</w:t>
      </w:r>
      <w:r w:rsidRPr="00D46E77">
        <w:rPr>
          <w:b/>
          <w:bCs/>
        </w:rPr>
        <w:t>egroefde steenbreek</w:t>
      </w:r>
      <w:r>
        <w:rPr>
          <w:b/>
          <w:bCs/>
        </w:rPr>
        <w:t xml:space="preserve"> (M)</w:t>
      </w:r>
      <w:r>
        <w:t xml:space="preserve"> </w:t>
      </w:r>
      <w:r w:rsidRPr="0060114D">
        <w:t>(</w:t>
      </w:r>
      <w:r w:rsidRPr="0060114D">
        <w:rPr>
          <w:i/>
          <w:iCs/>
        </w:rPr>
        <w:t>Saxifraga exarata ssp.</w:t>
      </w:r>
      <w:r>
        <w:rPr>
          <w:i/>
          <w:iCs/>
        </w:rPr>
        <w:t xml:space="preserve"> </w:t>
      </w:r>
      <w:r w:rsidRPr="0060114D">
        <w:rPr>
          <w:i/>
          <w:iCs/>
        </w:rPr>
        <w:t>exarata</w:t>
      </w:r>
      <w:r w:rsidRPr="0060114D">
        <w:t>)</w:t>
      </w:r>
      <w:r>
        <w:rPr>
          <w:b/>
          <w:bCs/>
        </w:rPr>
        <w:t xml:space="preserve"> </w:t>
      </w:r>
      <w:r w:rsidRPr="00AD348E">
        <w:rPr>
          <w:b/>
          <w:bCs/>
          <w:highlight w:val="black"/>
        </w:rPr>
        <w:t>(X)</w:t>
      </w:r>
      <w:r>
        <w:rPr>
          <w:b/>
          <w:bCs/>
        </w:rPr>
        <w:t xml:space="preserve"> </w:t>
      </w:r>
      <w:r w:rsidRPr="0060114D">
        <w:t xml:space="preserve">mist de vlekjes op de </w:t>
      </w:r>
      <w:r>
        <w:t xml:space="preserve">groene </w:t>
      </w:r>
      <w:r w:rsidRPr="0060114D">
        <w:t>kroonblaadjes</w:t>
      </w:r>
      <w:r>
        <w:t>. De getande blaadjes, die als een rozetje onderaan de bloeistengel staan, hebben duidelijke groefjes. Op de Sint-Bernhardpas zullen we ook nog paarsbloeiende steenbreken vinden.</w:t>
      </w:r>
    </w:p>
    <w:p w:rsidR="0052195C" w:rsidRPr="005E31E6" w:rsidRDefault="0052195C" w:rsidP="003A2A0E">
      <w:pPr>
        <w:pStyle w:val="NoSpacing"/>
      </w:pPr>
    </w:p>
    <w:p w:rsidR="0052195C" w:rsidRDefault="0052195C" w:rsidP="003A2A0E">
      <w:pPr>
        <w:pStyle w:val="NoSpacing"/>
        <w:rPr>
          <w:b/>
          <w:bCs/>
        </w:rPr>
      </w:pPr>
      <w:r w:rsidRPr="00AD348E">
        <w:rPr>
          <w:b/>
          <w:bCs/>
          <w:highlight w:val="black"/>
        </w:rPr>
        <w:t>(X)</w:t>
      </w:r>
      <w:r>
        <w:rPr>
          <w:b/>
          <w:bCs/>
        </w:rPr>
        <w:t xml:space="preserve"> 53. (18) Buthier</w:t>
      </w:r>
    </w:p>
    <w:p w:rsidR="0052195C" w:rsidRDefault="0052195C" w:rsidP="003A2A0E">
      <w:pPr>
        <w:pStyle w:val="NoSpacing"/>
      </w:pPr>
      <w:r>
        <w:t xml:space="preserve">In </w:t>
      </w:r>
      <w:r w:rsidRPr="00A66F4A">
        <w:t>sommige hooilanden</w:t>
      </w:r>
      <w:r>
        <w:t xml:space="preserve"> is groen een zeldzame kleur. Hier is het blauw van de </w:t>
      </w:r>
      <w:r w:rsidRPr="00A66F4A">
        <w:rPr>
          <w:b/>
          <w:bCs/>
        </w:rPr>
        <w:t>Bosooievaarsbekken</w:t>
      </w:r>
      <w:r>
        <w:t xml:space="preserve"> </w:t>
      </w:r>
      <w:r w:rsidRPr="00AD348E">
        <w:rPr>
          <w:b/>
          <w:bCs/>
          <w:highlight w:val="black"/>
        </w:rPr>
        <w:t>(X)</w:t>
      </w:r>
      <w:r>
        <w:rPr>
          <w:b/>
          <w:bCs/>
        </w:rPr>
        <w:t xml:space="preserve"> </w:t>
      </w:r>
      <w:r>
        <w:t xml:space="preserve">en wit van verschillende soorten schermbloemen. Natuurlijk een lust voor het oog om hier langs te lopen. De planten staan bijna menshoog, wij zijn nog net te zien. Ook de imker heeft de wei ontdekt </w:t>
      </w:r>
      <w:r w:rsidRPr="00AD348E">
        <w:rPr>
          <w:b/>
          <w:bCs/>
          <w:highlight w:val="black"/>
        </w:rPr>
        <w:t>(X)</w:t>
      </w:r>
      <w:r>
        <w:rPr>
          <w:b/>
          <w:bCs/>
        </w:rPr>
        <w:t xml:space="preserve"> </w:t>
      </w:r>
      <w:r>
        <w:t xml:space="preserve">en er zijn </w:t>
      </w:r>
      <w:r w:rsidRPr="007C1C3F">
        <w:rPr>
          <w:b/>
          <w:bCs/>
        </w:rPr>
        <w:t>bijenkasten</w:t>
      </w:r>
      <w:r>
        <w:t xml:space="preserve"> neergezet. Helaas zijn de massaal rondvliegende Honingbijen minder vriendelijk dan wij hoopten. Ze proberen ons met z’n allen weg te krijgen. Na enige steken verdwijnen we dus snel naar veiliger oorden. Deze angel </w:t>
      </w:r>
      <w:r w:rsidRPr="00AD348E">
        <w:rPr>
          <w:b/>
          <w:bCs/>
          <w:highlight w:val="black"/>
        </w:rPr>
        <w:t>(X)</w:t>
      </w:r>
      <w:r>
        <w:rPr>
          <w:b/>
          <w:bCs/>
        </w:rPr>
        <w:t xml:space="preserve"> </w:t>
      </w:r>
      <w:r w:rsidRPr="00FF74F1">
        <w:t>is</w:t>
      </w:r>
      <w:r>
        <w:t xml:space="preserve"> het bewijs van hun agressiviteit.</w:t>
      </w:r>
    </w:p>
    <w:p w:rsidR="0052195C" w:rsidRPr="005E31E6" w:rsidRDefault="0052195C" w:rsidP="003A2A0E">
      <w:pPr>
        <w:pStyle w:val="NoSpacing"/>
      </w:pPr>
    </w:p>
    <w:p w:rsidR="0052195C" w:rsidRPr="00490584" w:rsidRDefault="0052195C" w:rsidP="00490584">
      <w:pPr>
        <w:pStyle w:val="NoSpacing"/>
        <w:rPr>
          <w:b/>
          <w:bCs/>
        </w:rPr>
      </w:pPr>
      <w:r w:rsidRPr="00AD348E">
        <w:rPr>
          <w:b/>
          <w:bCs/>
          <w:highlight w:val="black"/>
        </w:rPr>
        <w:t>(X)</w:t>
      </w:r>
      <w:r>
        <w:rPr>
          <w:b/>
          <w:bCs/>
        </w:rPr>
        <w:t xml:space="preserve">  5</w:t>
      </w:r>
      <w:r w:rsidRPr="00490584">
        <w:rPr>
          <w:b/>
          <w:bCs/>
        </w:rPr>
        <w:t xml:space="preserve">4. </w:t>
      </w:r>
      <w:r>
        <w:rPr>
          <w:b/>
          <w:bCs/>
        </w:rPr>
        <w:t xml:space="preserve">(19) </w:t>
      </w:r>
      <w:r w:rsidRPr="00490584">
        <w:rPr>
          <w:b/>
          <w:bCs/>
        </w:rPr>
        <w:t>Valpaline</w:t>
      </w:r>
      <w:r>
        <w:rPr>
          <w:b/>
          <w:bCs/>
        </w:rPr>
        <w:t xml:space="preserve"> </w:t>
      </w:r>
    </w:p>
    <w:p w:rsidR="0052195C" w:rsidRDefault="0052195C" w:rsidP="00490584">
      <w:pPr>
        <w:pStyle w:val="NoSpacing"/>
      </w:pPr>
      <w:r>
        <w:t xml:space="preserve">Bij Valpaline heeft men een enorme stuwdam aangelegd met verschillende uitzichtpunten, parkeergelegenheid en wandelroutes. We nemen het minst steile pad, maar vinden toch heel leuke bloemen, zoals het </w:t>
      </w:r>
      <w:r w:rsidRPr="008A3066">
        <w:rPr>
          <w:b/>
          <w:bCs/>
        </w:rPr>
        <w:t>Aardragend klokje</w:t>
      </w:r>
      <w:r>
        <w:rPr>
          <w:b/>
          <w:bCs/>
        </w:rPr>
        <w:t xml:space="preserve"> </w:t>
      </w:r>
      <w:r>
        <w:t>(</w:t>
      </w:r>
      <w:r w:rsidRPr="00826522">
        <w:rPr>
          <w:i/>
          <w:iCs/>
        </w:rPr>
        <w:t>Campanula spicata</w:t>
      </w:r>
      <w:r>
        <w:t xml:space="preserve">) </w:t>
      </w:r>
      <w:r w:rsidRPr="00AD348E">
        <w:rPr>
          <w:b/>
          <w:bCs/>
          <w:highlight w:val="black"/>
        </w:rPr>
        <w:t>(X)</w:t>
      </w:r>
      <w:r>
        <w:rPr>
          <w:b/>
          <w:bCs/>
        </w:rPr>
        <w:t xml:space="preserve">  </w:t>
      </w:r>
      <w:r>
        <w:t xml:space="preserve">In tegenstelling tot de meeste andere klokjes staat de bloem bij dit klokje rechtop. De onderste blaadjes zijn in een </w:t>
      </w:r>
      <w:r w:rsidRPr="00B05526">
        <w:t>rozet</w:t>
      </w:r>
      <w:r>
        <w:t xml:space="preserve"> geplaatst, de bladrand is </w:t>
      </w:r>
      <w:r w:rsidRPr="00B05526">
        <w:t>getand</w:t>
      </w:r>
      <w:r>
        <w:t xml:space="preserve"> en gegolfd. De stengelbladeren zijn kleiner. Langs het pad ontdekte we een heel bijzondere anjer.  De </w:t>
      </w:r>
      <w:r w:rsidRPr="00B05526">
        <w:rPr>
          <w:b/>
          <w:bCs/>
        </w:rPr>
        <w:t>W</w:t>
      </w:r>
      <w:r>
        <w:rPr>
          <w:b/>
          <w:bCs/>
        </w:rPr>
        <w:t>allis</w:t>
      </w:r>
      <w:r w:rsidRPr="00CB66C2">
        <w:rPr>
          <w:b/>
          <w:bCs/>
        </w:rPr>
        <w:t>er silene</w:t>
      </w:r>
      <w:r>
        <w:t xml:space="preserve"> </w:t>
      </w:r>
      <w:r w:rsidRPr="00B05526">
        <w:rPr>
          <w:b/>
          <w:bCs/>
        </w:rPr>
        <w:t>(M)</w:t>
      </w:r>
      <w:r w:rsidRPr="00B05526">
        <w:t xml:space="preserve"> (</w:t>
      </w:r>
      <w:r w:rsidRPr="00B05526">
        <w:rPr>
          <w:i/>
          <w:iCs/>
        </w:rPr>
        <w:t>Silene vallesia</w:t>
      </w:r>
      <w:r w:rsidRPr="00B05526">
        <w:t>)</w:t>
      </w:r>
      <w:r>
        <w:rPr>
          <w:b/>
          <w:bCs/>
        </w:rPr>
        <w:t xml:space="preserve"> </w:t>
      </w:r>
      <w:r w:rsidRPr="00AD348E">
        <w:rPr>
          <w:b/>
          <w:bCs/>
          <w:highlight w:val="black"/>
        </w:rPr>
        <w:t>(X)</w:t>
      </w:r>
      <w:r>
        <w:t>, een bloem met lichtroze kroonblaadjes die gedurende de bloei oprollen, zodat men de roodachtige onderkant van het kroonblad ziet. De Kelkbuis is een beetje opgezwollen en met donkere aders getekend.</w:t>
      </w:r>
    </w:p>
    <w:p w:rsidR="0052195C" w:rsidRDefault="0052195C" w:rsidP="00490584">
      <w:pPr>
        <w:pStyle w:val="NoSpacing"/>
      </w:pPr>
      <w:r w:rsidRPr="00784B3F">
        <w:t xml:space="preserve">Een andere ‘echte’ anjer is de </w:t>
      </w:r>
      <w:r w:rsidRPr="00490584">
        <w:rPr>
          <w:b/>
          <w:bCs/>
        </w:rPr>
        <w:t>Bosanjer (M)</w:t>
      </w:r>
      <w:r w:rsidRPr="00784B3F">
        <w:t xml:space="preserve"> (</w:t>
      </w:r>
      <w:r w:rsidRPr="00784B3F">
        <w:rPr>
          <w:i/>
          <w:iCs/>
        </w:rPr>
        <w:t>Dianthus sylvestris ssp.sylvestris</w:t>
      </w:r>
      <w:r w:rsidRPr="00784B3F">
        <w:t>)</w:t>
      </w:r>
      <w:r>
        <w:rPr>
          <w:b/>
          <w:bCs/>
        </w:rPr>
        <w:t xml:space="preserve"> </w:t>
      </w:r>
      <w:r w:rsidRPr="00AD348E">
        <w:rPr>
          <w:b/>
          <w:bCs/>
          <w:highlight w:val="black"/>
        </w:rPr>
        <w:t>(X)</w:t>
      </w:r>
      <w:r w:rsidRPr="00784B3F">
        <w:t>. We vonden pollen van dit plantje op de kale plekjes langs de bergpaadjes.</w:t>
      </w:r>
      <w:r>
        <w:t xml:space="preserve"> </w:t>
      </w:r>
      <w:r w:rsidRPr="00784B3F">
        <w:t>Bij ons zijn bijvoorbeeld rangeerterr</w:t>
      </w:r>
      <w:r>
        <w:t>einen een vergelijkbare biotoop.</w:t>
      </w:r>
      <w:r w:rsidRPr="00784B3F">
        <w:t xml:space="preserve"> De plant heeft 5 vrij grote kroonbladen met de voor anjers kenmerkende getande randen. Onder de </w:t>
      </w:r>
      <w:r>
        <w:t xml:space="preserve">lange </w:t>
      </w:r>
      <w:r w:rsidRPr="00784B3F">
        <w:t>kelk zitten afgeronde schubben.</w:t>
      </w:r>
    </w:p>
    <w:p w:rsidR="0052195C" w:rsidRDefault="0052195C" w:rsidP="00490584">
      <w:pPr>
        <w:pStyle w:val="NoSpacing"/>
      </w:pPr>
    </w:p>
    <w:p w:rsidR="0052195C" w:rsidRPr="0032773C" w:rsidRDefault="0052195C" w:rsidP="00490584">
      <w:pPr>
        <w:pStyle w:val="NoSpacing"/>
        <w:rPr>
          <w:b/>
          <w:bCs/>
        </w:rPr>
      </w:pPr>
      <w:r w:rsidRPr="00AD348E">
        <w:rPr>
          <w:b/>
          <w:bCs/>
          <w:highlight w:val="black"/>
        </w:rPr>
        <w:t>(X)</w:t>
      </w:r>
      <w:r>
        <w:rPr>
          <w:b/>
          <w:bCs/>
        </w:rPr>
        <w:t xml:space="preserve">  55. </w:t>
      </w:r>
      <w:r w:rsidRPr="0032773C">
        <w:rPr>
          <w:b/>
          <w:bCs/>
        </w:rPr>
        <w:t xml:space="preserve">(20) kaart Gran San Bernardo </w:t>
      </w:r>
      <w:r w:rsidRPr="0032773C">
        <w:t>Onze laatste etappe</w:t>
      </w:r>
    </w:p>
    <w:p w:rsidR="0052195C" w:rsidRPr="0032773C" w:rsidRDefault="0052195C" w:rsidP="00490584">
      <w:pPr>
        <w:pStyle w:val="NoSpacing"/>
        <w:rPr>
          <w:b/>
          <w:bCs/>
        </w:rPr>
      </w:pPr>
    </w:p>
    <w:p w:rsidR="0052195C" w:rsidRDefault="0052195C" w:rsidP="00490584">
      <w:pPr>
        <w:pStyle w:val="NoSpacing"/>
      </w:pPr>
      <w:r w:rsidRPr="00AD348E">
        <w:rPr>
          <w:b/>
          <w:bCs/>
          <w:highlight w:val="black"/>
        </w:rPr>
        <w:t>(X)</w:t>
      </w:r>
      <w:r>
        <w:rPr>
          <w:b/>
          <w:bCs/>
        </w:rPr>
        <w:t xml:space="preserve">  Vogelvlucht</w:t>
      </w:r>
    </w:p>
    <w:p w:rsidR="0052195C" w:rsidRPr="00784B3F" w:rsidRDefault="0052195C" w:rsidP="00490584">
      <w:pPr>
        <w:pStyle w:val="NoSpacing"/>
      </w:pPr>
    </w:p>
    <w:p w:rsidR="0052195C" w:rsidRDefault="0052195C" w:rsidP="003A2A0E">
      <w:pPr>
        <w:pStyle w:val="NoSpacing"/>
        <w:rPr>
          <w:b/>
          <w:bCs/>
        </w:rPr>
      </w:pPr>
      <w:r w:rsidRPr="00AD348E">
        <w:rPr>
          <w:b/>
          <w:bCs/>
          <w:highlight w:val="black"/>
        </w:rPr>
        <w:t>(X)</w:t>
      </w:r>
      <w:r>
        <w:rPr>
          <w:b/>
          <w:bCs/>
        </w:rPr>
        <w:t xml:space="preserve">  56. (21) Filmpje naar Grote Sint-Bernhardpas</w:t>
      </w:r>
    </w:p>
    <w:p w:rsidR="0052195C" w:rsidRDefault="0052195C" w:rsidP="003A2A0E">
      <w:pPr>
        <w:pStyle w:val="NoSpacing"/>
      </w:pPr>
      <w:r>
        <w:t>We rijden omhoog naar de Grote Sint-Bernhardpas.</w:t>
      </w:r>
    </w:p>
    <w:p w:rsidR="0052195C" w:rsidRPr="001252DF" w:rsidRDefault="0052195C" w:rsidP="003A2A0E">
      <w:pPr>
        <w:pStyle w:val="NoSpacing"/>
      </w:pPr>
    </w:p>
    <w:p w:rsidR="0052195C" w:rsidRPr="00490584" w:rsidRDefault="0052195C" w:rsidP="00490584">
      <w:pPr>
        <w:pStyle w:val="NoSpacing"/>
        <w:rPr>
          <w:b/>
          <w:bCs/>
        </w:rPr>
      </w:pPr>
      <w:r w:rsidRPr="00AD348E">
        <w:rPr>
          <w:b/>
          <w:bCs/>
          <w:highlight w:val="black"/>
        </w:rPr>
        <w:t>(X)</w:t>
      </w:r>
      <w:r>
        <w:rPr>
          <w:b/>
          <w:bCs/>
        </w:rPr>
        <w:t xml:space="preserve">  57</w:t>
      </w:r>
      <w:r w:rsidRPr="00490584">
        <w:rPr>
          <w:b/>
          <w:bCs/>
        </w:rPr>
        <w:t xml:space="preserve">. </w:t>
      </w:r>
      <w:r>
        <w:rPr>
          <w:b/>
          <w:bCs/>
        </w:rPr>
        <w:t xml:space="preserve">(22) </w:t>
      </w:r>
      <w:r w:rsidRPr="00490584">
        <w:rPr>
          <w:b/>
          <w:bCs/>
        </w:rPr>
        <w:t>Grote Sint-Bernhardpas</w:t>
      </w:r>
      <w:r>
        <w:rPr>
          <w:b/>
          <w:bCs/>
        </w:rPr>
        <w:t xml:space="preserve"> </w:t>
      </w:r>
    </w:p>
    <w:p w:rsidR="0052195C" w:rsidRPr="00490584" w:rsidRDefault="0052195C" w:rsidP="004A574A">
      <w:pPr>
        <w:pStyle w:val="NoSpacing"/>
      </w:pPr>
      <w:r>
        <w:t xml:space="preserve">We zien een helling vol met lichtgele bloemen, dus bij de eerste parkeerplaats stoppen we en gaan op onderzoek uit. Het zijn </w:t>
      </w:r>
      <w:r>
        <w:rPr>
          <w:b/>
          <w:bCs/>
        </w:rPr>
        <w:t>Zwavelgele alpenanemonen</w:t>
      </w:r>
      <w:r w:rsidRPr="00FD418F">
        <w:rPr>
          <w:b/>
          <w:bCs/>
        </w:rPr>
        <w:t xml:space="preserve"> (M) </w:t>
      </w:r>
      <w:r w:rsidRPr="00FD418F">
        <w:t>(</w:t>
      </w:r>
      <w:r w:rsidRPr="00FD418F">
        <w:rPr>
          <w:i/>
          <w:iCs/>
        </w:rPr>
        <w:t>Pulsatilla alpina ssp.apiifolia</w:t>
      </w:r>
      <w:r w:rsidRPr="00FD418F">
        <w:t>)</w:t>
      </w:r>
      <w:r>
        <w:t xml:space="preserve"> </w:t>
      </w:r>
      <w:r w:rsidRPr="00AD348E">
        <w:rPr>
          <w:b/>
          <w:bCs/>
          <w:highlight w:val="black"/>
        </w:rPr>
        <w:t>(X)</w:t>
      </w:r>
      <w:r>
        <w:t>. Deze anemoon behoort tot de f</w:t>
      </w:r>
      <w:r w:rsidRPr="00490584">
        <w:t>amilie van het Wildemanskruid</w:t>
      </w:r>
      <w:r>
        <w:t xml:space="preserve"> en niet tot de èchte anemonen. </w:t>
      </w:r>
      <w:r w:rsidRPr="00490584">
        <w:t xml:space="preserve">Het verschil tussen de twee geslachten is te zien bij de vruchtjes, deze hebben bij </w:t>
      </w:r>
      <w:r w:rsidRPr="00EE4F65">
        <w:rPr>
          <w:i/>
          <w:iCs/>
        </w:rPr>
        <w:t>Anemone</w:t>
      </w:r>
      <w:r w:rsidRPr="00490584">
        <w:t xml:space="preserve">  een korte </w:t>
      </w:r>
      <w:r w:rsidRPr="00DB5844">
        <w:rPr>
          <w:u w:val="single"/>
        </w:rPr>
        <w:t>kale</w:t>
      </w:r>
      <w:r w:rsidRPr="00490584">
        <w:t xml:space="preserve"> snavel en bij </w:t>
      </w:r>
      <w:r w:rsidRPr="00EE4F65">
        <w:rPr>
          <w:i/>
          <w:iCs/>
        </w:rPr>
        <w:t>Pulsatilla</w:t>
      </w:r>
      <w:r w:rsidRPr="00490584">
        <w:t xml:space="preserve">  een soms tot wel 5 cm lange, </w:t>
      </w:r>
      <w:r w:rsidRPr="00DB5844">
        <w:rPr>
          <w:u w:val="single"/>
        </w:rPr>
        <w:t>behaarde</w:t>
      </w:r>
      <w:r w:rsidRPr="00490584">
        <w:t xml:space="preserve"> snavel. De stengelbladen van </w:t>
      </w:r>
      <w:r w:rsidRPr="00EE4F65">
        <w:rPr>
          <w:i/>
          <w:iCs/>
        </w:rPr>
        <w:t>Pulsatilla</w:t>
      </w:r>
      <w:r w:rsidRPr="00490584">
        <w:t xml:space="preserve"> zijn vaak ook fijner geveerd.</w:t>
      </w:r>
      <w:r>
        <w:t xml:space="preserve"> Vooral de zwavelgele kleur is heel kenmerkend. Maar niet alleen deze anemonen stonden hier massaal. Zoals we in het begin al zeiden vinden we hier ook de </w:t>
      </w:r>
      <w:r w:rsidRPr="006D4FD9">
        <w:rPr>
          <w:b/>
          <w:bCs/>
        </w:rPr>
        <w:t>B</w:t>
      </w:r>
      <w:r w:rsidRPr="00E96B01">
        <w:rPr>
          <w:b/>
          <w:bCs/>
        </w:rPr>
        <w:t>rede orchis</w:t>
      </w:r>
      <w:r>
        <w:rPr>
          <w:b/>
          <w:bCs/>
        </w:rPr>
        <w:t xml:space="preserve"> </w:t>
      </w:r>
      <w:r>
        <w:t>(</w:t>
      </w:r>
      <w:r w:rsidRPr="006D4FD9">
        <w:rPr>
          <w:i/>
          <w:iCs/>
        </w:rPr>
        <w:t>Dactylorhiza majalis ssp.</w:t>
      </w:r>
      <w:r>
        <w:rPr>
          <w:i/>
          <w:iCs/>
        </w:rPr>
        <w:t>m</w:t>
      </w:r>
      <w:r w:rsidRPr="006D4FD9">
        <w:rPr>
          <w:i/>
          <w:iCs/>
        </w:rPr>
        <w:t>ajalis</w:t>
      </w:r>
      <w:r>
        <w:t xml:space="preserve">) </w:t>
      </w:r>
      <w:r w:rsidRPr="00AD348E">
        <w:rPr>
          <w:b/>
          <w:bCs/>
          <w:highlight w:val="black"/>
        </w:rPr>
        <w:t>(X)</w:t>
      </w:r>
      <w:r>
        <w:t xml:space="preserve">, vooral op de nattere plekjes. Op puinhellingen en in rotsspleten groeide de </w:t>
      </w:r>
      <w:r w:rsidRPr="005C7EB4">
        <w:rPr>
          <w:b/>
          <w:bCs/>
        </w:rPr>
        <w:t>Gekroesde rolvaren</w:t>
      </w:r>
      <w:r w:rsidRPr="006D4FD9">
        <w:t xml:space="preserve"> (</w:t>
      </w:r>
      <w:r w:rsidRPr="005C7EB4">
        <w:rPr>
          <w:i/>
          <w:iCs/>
        </w:rPr>
        <w:t>Cryptogramma crispa</w:t>
      </w:r>
      <w:r w:rsidRPr="006D4FD9">
        <w:t>)</w:t>
      </w:r>
      <w:r>
        <w:t xml:space="preserve"> </w:t>
      </w:r>
      <w:r w:rsidRPr="00AD348E">
        <w:rPr>
          <w:b/>
          <w:bCs/>
          <w:highlight w:val="black"/>
        </w:rPr>
        <w:t>(X)</w:t>
      </w:r>
      <w:r>
        <w:t>.</w:t>
      </w:r>
      <w:r w:rsidRPr="006D4FD9">
        <w:t xml:space="preserve"> </w:t>
      </w:r>
      <w:r>
        <w:t xml:space="preserve">De lichtgroene, 5 tot 15 cm lange bladeren groeien in dichte bundels. Ze zijn meestal drievoudig geveerd. De binnenste vruchtbare bladeren zijn langer (11 tot 30 cm) en hebben smallere en langere deelblaadjes dan de buitenste onvruchtbare bladen. Het groeit dikwijls op vrij droge plaatsen, waar de sneeuw lang blijft liggen, vooral in </w:t>
      </w:r>
      <w:r w:rsidRPr="005C7EB4">
        <w:t>midden-</w:t>
      </w:r>
      <w:r>
        <w:t xml:space="preserve"> tot </w:t>
      </w:r>
      <w:r w:rsidRPr="005C7EB4">
        <w:t>hooggebergtes</w:t>
      </w:r>
      <w:r>
        <w:t>, maar soms ook op lagere hoogten, bijvoorbeeld in de Ardennen, al wordt de rolvaren daar met uitsterven bedreigd.</w:t>
      </w:r>
    </w:p>
    <w:p w:rsidR="0052195C" w:rsidRDefault="0052195C" w:rsidP="003A2A0E">
      <w:pPr>
        <w:pStyle w:val="NoSpacing"/>
      </w:pPr>
    </w:p>
    <w:p w:rsidR="0052195C" w:rsidRDefault="0052195C" w:rsidP="00F003C9">
      <w:pPr>
        <w:pStyle w:val="NoSpacing"/>
        <w:rPr>
          <w:b/>
          <w:bCs/>
        </w:rPr>
      </w:pPr>
      <w:r w:rsidRPr="00AD348E">
        <w:rPr>
          <w:b/>
          <w:bCs/>
          <w:highlight w:val="black"/>
        </w:rPr>
        <w:t>(X)</w:t>
      </w:r>
      <w:r>
        <w:rPr>
          <w:b/>
          <w:bCs/>
        </w:rPr>
        <w:t xml:space="preserve">  58. (23) Grote Sint-Bernhardpas erebia’s</w:t>
      </w:r>
    </w:p>
    <w:p w:rsidR="0052195C" w:rsidRPr="004C437A" w:rsidRDefault="0052195C" w:rsidP="00F003C9">
      <w:pPr>
        <w:pStyle w:val="NoSpacing"/>
      </w:pPr>
      <w:r>
        <w:t xml:space="preserve">Hoog in de bergen worden de planten steeds lager, maar vaak ook kleurrijk. Daarom wil ik u graag zo’n minituintje laten zien. Zandoogjes zijn in de bergen altijd goed vertegenwoordigd. Dat komt vooral door het grote geslacht Erebia, met 32 soorten aanwezig in de Alpen. De </w:t>
      </w:r>
      <w:r w:rsidRPr="00FF74F1">
        <w:rPr>
          <w:b/>
          <w:bCs/>
        </w:rPr>
        <w:t>Grote erebia</w:t>
      </w:r>
      <w:r w:rsidRPr="00FF74F1">
        <w:t xml:space="preserve"> (</w:t>
      </w:r>
      <w:r w:rsidRPr="00952777">
        <w:rPr>
          <w:rStyle w:val="st"/>
          <w:i/>
          <w:iCs/>
        </w:rPr>
        <w:t>Erebia euryale</w:t>
      </w:r>
      <w:r>
        <w:rPr>
          <w:i/>
          <w:iCs/>
        </w:rPr>
        <w:t xml:space="preserve">)  </w:t>
      </w:r>
      <w:r w:rsidRPr="00AD348E">
        <w:rPr>
          <w:b/>
          <w:bCs/>
          <w:highlight w:val="black"/>
        </w:rPr>
        <w:t>(X)</w:t>
      </w:r>
      <w:r>
        <w:rPr>
          <w:b/>
          <w:bCs/>
        </w:rPr>
        <w:t xml:space="preserve"> </w:t>
      </w:r>
      <w:r>
        <w:t xml:space="preserve">is in de Alpen wijdverbreid en plaatselijk algemeen. Het is één van de vele zwart met rode bergsoorten, waarbij het vlekkenpatroon bepalend is voor de soortherkenning. De </w:t>
      </w:r>
      <w:r w:rsidRPr="00FF74F1">
        <w:rPr>
          <w:b/>
          <w:bCs/>
        </w:rPr>
        <w:t>Zuidelijke erebia</w:t>
      </w:r>
      <w:r>
        <w:t xml:space="preserve"> (</w:t>
      </w:r>
      <w:r w:rsidRPr="004C437A">
        <w:rPr>
          <w:i/>
          <w:iCs/>
        </w:rPr>
        <w:t>Erebia triarius</w:t>
      </w:r>
      <w:r>
        <w:t>)</w:t>
      </w:r>
      <w:r>
        <w:rPr>
          <w:b/>
          <w:bCs/>
        </w:rPr>
        <w:t xml:space="preserve"> </w:t>
      </w:r>
      <w:r w:rsidRPr="00AD348E">
        <w:rPr>
          <w:b/>
          <w:bCs/>
          <w:highlight w:val="black"/>
        </w:rPr>
        <w:t>(X)</w:t>
      </w:r>
      <w:r>
        <w:rPr>
          <w:b/>
          <w:bCs/>
        </w:rPr>
        <w:t xml:space="preserve"> </w:t>
      </w:r>
      <w:r>
        <w:t xml:space="preserve">is in de Alpen veel minder algemeen, maar komt daarentegen weer meer in de Spaanse hooglanden voor. U ziet dat dit een moeilijke groep is. De volgende soort </w:t>
      </w:r>
      <w:r w:rsidRPr="00AD348E">
        <w:rPr>
          <w:b/>
          <w:bCs/>
          <w:highlight w:val="black"/>
        </w:rPr>
        <w:t>(X)</w:t>
      </w:r>
      <w:r>
        <w:rPr>
          <w:b/>
          <w:bCs/>
        </w:rPr>
        <w:t xml:space="preserve"> </w:t>
      </w:r>
      <w:r w:rsidRPr="00DB5844">
        <w:t>is gemakkelijker te herkennen. Ik heb jullie die</w:t>
      </w:r>
      <w:r>
        <w:t xml:space="preserve"> ook in voorgaande lezingen vertoond. Wie weet de naam nog? En letten jullie dan vooral op de vorm van de rode vlekken. ……. </w:t>
      </w:r>
      <w:r w:rsidRPr="00AD348E">
        <w:rPr>
          <w:b/>
          <w:bCs/>
          <w:highlight w:val="black"/>
        </w:rPr>
        <w:t>(X)</w:t>
      </w:r>
      <w:r>
        <w:rPr>
          <w:b/>
          <w:bCs/>
        </w:rPr>
        <w:t xml:space="preserve">. </w:t>
      </w:r>
      <w:r>
        <w:t xml:space="preserve">Het is de </w:t>
      </w:r>
      <w:r w:rsidRPr="00FF74F1">
        <w:rPr>
          <w:b/>
          <w:bCs/>
        </w:rPr>
        <w:t>Amandeloogerebia</w:t>
      </w:r>
      <w:r>
        <w:rPr>
          <w:b/>
          <w:bCs/>
        </w:rPr>
        <w:t xml:space="preserve"> </w:t>
      </w:r>
      <w:r w:rsidRPr="004C437A">
        <w:t>(</w:t>
      </w:r>
      <w:r w:rsidRPr="004C437A">
        <w:rPr>
          <w:i/>
          <w:iCs/>
        </w:rPr>
        <w:t>Erebia alberganus</w:t>
      </w:r>
      <w:r w:rsidRPr="004C437A">
        <w:t>).</w:t>
      </w:r>
    </w:p>
    <w:p w:rsidR="0052195C" w:rsidRPr="004C437A" w:rsidRDefault="0052195C" w:rsidP="003A2A0E">
      <w:pPr>
        <w:pStyle w:val="NoSpacing"/>
      </w:pPr>
    </w:p>
    <w:p w:rsidR="0052195C" w:rsidRDefault="0052195C" w:rsidP="003A2A0E">
      <w:pPr>
        <w:pStyle w:val="NoSpacing"/>
        <w:rPr>
          <w:b/>
          <w:bCs/>
        </w:rPr>
      </w:pPr>
      <w:r w:rsidRPr="00AD348E">
        <w:rPr>
          <w:b/>
          <w:bCs/>
          <w:highlight w:val="black"/>
        </w:rPr>
        <w:t>(X)</w:t>
      </w:r>
      <w:r>
        <w:rPr>
          <w:b/>
          <w:bCs/>
        </w:rPr>
        <w:t xml:space="preserve">  59. (24) Grote Sint-Bernhardpas </w:t>
      </w:r>
    </w:p>
    <w:p w:rsidR="0052195C" w:rsidRDefault="0052195C" w:rsidP="005C7EB4">
      <w:pPr>
        <w:pStyle w:val="NoSpacing"/>
      </w:pPr>
      <w:r>
        <w:t>Een enorme slingerweg bepaalt het landschap.</w:t>
      </w:r>
      <w:r w:rsidRPr="00784B3F">
        <w:t xml:space="preserve"> Een geslacht dat we in Nederland niet veel zien, maar dat in de bergen heel veel soorten kent, is Kartelblad (</w:t>
      </w:r>
      <w:r w:rsidRPr="00784B3F">
        <w:rPr>
          <w:i/>
          <w:iCs/>
        </w:rPr>
        <w:t>Pedicularis</w:t>
      </w:r>
      <w:r w:rsidRPr="00784B3F">
        <w:t>). In Noordwest- Europa kennen we 500 soorten. Al deze soorten parasiteren op de wortels van andere planten. In Nederland vind je Moeras- en Heidekartelblad vooral op voedselarme plaatsen. Omdat deze biotopen steeds zeldzamer worden, zijn deze soorten niet algemeen. In de bergen vinden we kartelbladen op de</w:t>
      </w:r>
      <w:r>
        <w:t xml:space="preserve"> hogere alpenweiden,</w:t>
      </w:r>
      <w:r w:rsidRPr="00784B3F">
        <w:rPr>
          <w:b/>
          <w:bCs/>
        </w:rPr>
        <w:t xml:space="preserve"> </w:t>
      </w:r>
      <w:r w:rsidRPr="00784B3F">
        <w:t xml:space="preserve">zoals </w:t>
      </w:r>
      <w:r w:rsidRPr="00670044">
        <w:rPr>
          <w:b/>
          <w:bCs/>
        </w:rPr>
        <w:t>Kranskartelblad</w:t>
      </w:r>
      <w:r w:rsidRPr="00784B3F">
        <w:t xml:space="preserve"> (</w:t>
      </w:r>
      <w:r w:rsidRPr="00784B3F">
        <w:rPr>
          <w:i/>
          <w:iCs/>
        </w:rPr>
        <w:t>Pedicularis verticillata</w:t>
      </w:r>
      <w:r w:rsidRPr="00784B3F">
        <w:t xml:space="preserve">). </w:t>
      </w:r>
      <w:r w:rsidRPr="00AD348E">
        <w:rPr>
          <w:b/>
          <w:bCs/>
          <w:highlight w:val="black"/>
        </w:rPr>
        <w:t>(X)</w:t>
      </w:r>
      <w:r>
        <w:rPr>
          <w:b/>
          <w:bCs/>
        </w:rPr>
        <w:t xml:space="preserve"> </w:t>
      </w:r>
      <w:r w:rsidRPr="00784B3F">
        <w:t xml:space="preserve"> Deze plant </w:t>
      </w:r>
      <w:r>
        <w:t>is te herkennen aan</w:t>
      </w:r>
      <w:r w:rsidRPr="00784B3F">
        <w:t xml:space="preserve"> een krans van 4 bladen aan de bloeistengel. </w:t>
      </w:r>
      <w:r>
        <w:t xml:space="preserve">De bloemstengel van het </w:t>
      </w:r>
      <w:r w:rsidRPr="005C7EB4">
        <w:rPr>
          <w:b/>
          <w:bCs/>
        </w:rPr>
        <w:t>Zwitsers kartelblad</w:t>
      </w:r>
      <w:r w:rsidRPr="005C7EB4">
        <w:t xml:space="preserve"> </w:t>
      </w:r>
      <w:r w:rsidRPr="007873A3">
        <w:t>(</w:t>
      </w:r>
      <w:r w:rsidRPr="007873A3">
        <w:rPr>
          <w:i/>
          <w:iCs/>
        </w:rPr>
        <w:t>Pedicularis rostratospicata ssp.</w:t>
      </w:r>
      <w:r>
        <w:rPr>
          <w:i/>
          <w:iCs/>
        </w:rPr>
        <w:t xml:space="preserve"> </w:t>
      </w:r>
      <w:r w:rsidRPr="007873A3">
        <w:rPr>
          <w:i/>
          <w:iCs/>
        </w:rPr>
        <w:t>helvetica</w:t>
      </w:r>
      <w:r w:rsidRPr="007873A3">
        <w:t>)</w:t>
      </w:r>
      <w:r>
        <w:t xml:space="preserve"> </w:t>
      </w:r>
      <w:r w:rsidRPr="00AD348E">
        <w:rPr>
          <w:b/>
          <w:bCs/>
          <w:highlight w:val="black"/>
        </w:rPr>
        <w:t>(X)</w:t>
      </w:r>
      <w:r>
        <w:rPr>
          <w:b/>
          <w:bCs/>
        </w:rPr>
        <w:t xml:space="preserve"> </w:t>
      </w:r>
      <w:r>
        <w:t xml:space="preserve">kan tot 40 cm hoog worden en is tussen de purperen bloemen wollig behaard, de bladeren zijn kaal. Het geelkleurige </w:t>
      </w:r>
      <w:r w:rsidRPr="005C7EB4">
        <w:rPr>
          <w:b/>
          <w:bCs/>
        </w:rPr>
        <w:t>Knolkartelblad</w:t>
      </w:r>
      <w:r w:rsidRPr="005C7EB4">
        <w:t xml:space="preserve"> </w:t>
      </w:r>
      <w:r w:rsidRPr="007873A3">
        <w:t>(</w:t>
      </w:r>
      <w:r w:rsidRPr="007873A3">
        <w:rPr>
          <w:i/>
          <w:iCs/>
        </w:rPr>
        <w:t>Pedicularis tuberosa</w:t>
      </w:r>
      <w:r w:rsidRPr="007873A3">
        <w:t>)</w:t>
      </w:r>
      <w:r>
        <w:t xml:space="preserve"> </w:t>
      </w:r>
      <w:r w:rsidRPr="00AD348E">
        <w:rPr>
          <w:b/>
          <w:bCs/>
          <w:highlight w:val="black"/>
        </w:rPr>
        <w:t>(X)</w:t>
      </w:r>
      <w:r>
        <w:rPr>
          <w:b/>
          <w:bCs/>
        </w:rPr>
        <w:t xml:space="preserve"> </w:t>
      </w:r>
      <w:r>
        <w:t>heeft ook een kort behaarde bloemstengel en een meer gedrongen bloem-aar.</w:t>
      </w:r>
    </w:p>
    <w:p w:rsidR="0052195C" w:rsidRPr="005E31E6" w:rsidRDefault="0052195C" w:rsidP="00490584">
      <w:pPr>
        <w:pStyle w:val="NoSpacing"/>
      </w:pPr>
    </w:p>
    <w:p w:rsidR="0052195C" w:rsidRDefault="0052195C" w:rsidP="003A2A0E">
      <w:pPr>
        <w:pStyle w:val="NoSpacing"/>
        <w:rPr>
          <w:b/>
          <w:bCs/>
        </w:rPr>
      </w:pPr>
      <w:r w:rsidRPr="00AD348E">
        <w:rPr>
          <w:b/>
          <w:bCs/>
          <w:highlight w:val="black"/>
        </w:rPr>
        <w:t>(X)</w:t>
      </w:r>
      <w:r>
        <w:rPr>
          <w:b/>
          <w:bCs/>
        </w:rPr>
        <w:t xml:space="preserve">  60. (25) Grote Sint-Bernhardpas</w:t>
      </w:r>
    </w:p>
    <w:p w:rsidR="0052195C" w:rsidRPr="007B1557" w:rsidRDefault="0052195C" w:rsidP="003A2A0E">
      <w:pPr>
        <w:pStyle w:val="NoSpacing"/>
        <w:rPr>
          <w:b/>
          <w:bCs/>
        </w:rPr>
      </w:pPr>
      <w:r>
        <w:t xml:space="preserve">Wij zitten nu zo hoog dat we de voor ansichtkaarten favoriete bloemen zien bloeien. Hier zien we twee soorten gentianen </w:t>
      </w:r>
      <w:r w:rsidRPr="00AD348E">
        <w:rPr>
          <w:b/>
          <w:bCs/>
          <w:highlight w:val="black"/>
        </w:rPr>
        <w:t>(X)</w:t>
      </w:r>
      <w:r>
        <w:t xml:space="preserve">. Links de helder lichtblauwe </w:t>
      </w:r>
      <w:r w:rsidRPr="00D92962">
        <w:rPr>
          <w:b/>
          <w:bCs/>
        </w:rPr>
        <w:t>Voorjaarsgentiaan</w:t>
      </w:r>
      <w:r>
        <w:t xml:space="preserve"> (</w:t>
      </w:r>
      <w:r w:rsidRPr="007B1557">
        <w:rPr>
          <w:i/>
          <w:iCs/>
        </w:rPr>
        <w:t>Gentiana verna</w:t>
      </w:r>
      <w:r>
        <w:t xml:space="preserve">) en rechts de grote ‘toeters’ van de </w:t>
      </w:r>
      <w:r w:rsidRPr="007B1557">
        <w:rPr>
          <w:b/>
          <w:bCs/>
        </w:rPr>
        <w:t>Stengelloze</w:t>
      </w:r>
      <w:r>
        <w:rPr>
          <w:b/>
          <w:bCs/>
        </w:rPr>
        <w:t xml:space="preserve"> </w:t>
      </w:r>
      <w:r w:rsidRPr="007B1557">
        <w:rPr>
          <w:b/>
          <w:bCs/>
        </w:rPr>
        <w:t>gentiaan</w:t>
      </w:r>
      <w:r>
        <w:t xml:space="preserve"> (</w:t>
      </w:r>
      <w:r w:rsidRPr="007B1557">
        <w:rPr>
          <w:i/>
          <w:iCs/>
        </w:rPr>
        <w:t>Gentiana acaulis</w:t>
      </w:r>
      <w:r>
        <w:t xml:space="preserve">). Deze gentiaan heeft omgekeerd eironde grondbladeren. Soms vinden we op rotsblokken mooie pollen van de </w:t>
      </w:r>
      <w:r w:rsidRPr="007B1557">
        <w:rPr>
          <w:b/>
          <w:bCs/>
        </w:rPr>
        <w:t>Kleine stengelloze silene</w:t>
      </w:r>
      <w:r>
        <w:t xml:space="preserve"> (</w:t>
      </w:r>
      <w:r w:rsidRPr="007B1557">
        <w:rPr>
          <w:i/>
          <w:iCs/>
        </w:rPr>
        <w:t>Silene exscapa</w:t>
      </w:r>
      <w:r w:rsidRPr="00705B71">
        <w:t xml:space="preserve">) </w:t>
      </w:r>
      <w:r w:rsidRPr="00AD348E">
        <w:rPr>
          <w:b/>
          <w:bCs/>
          <w:highlight w:val="black"/>
        </w:rPr>
        <w:t>(X)</w:t>
      </w:r>
      <w:r>
        <w:rPr>
          <w:b/>
          <w:bCs/>
        </w:rPr>
        <w:t xml:space="preserve"> </w:t>
      </w:r>
      <w:r w:rsidRPr="00705B71">
        <w:t>en</w:t>
      </w:r>
      <w:r>
        <w:rPr>
          <w:b/>
          <w:bCs/>
        </w:rPr>
        <w:t xml:space="preserve"> D</w:t>
      </w:r>
      <w:r w:rsidRPr="007B1557">
        <w:rPr>
          <w:b/>
          <w:bCs/>
        </w:rPr>
        <w:t>onzig vleeskleurig mansschild</w:t>
      </w:r>
      <w:r>
        <w:rPr>
          <w:b/>
          <w:bCs/>
        </w:rPr>
        <w:t xml:space="preserve"> </w:t>
      </w:r>
      <w:r>
        <w:t>(</w:t>
      </w:r>
      <w:r w:rsidRPr="00952777">
        <w:rPr>
          <w:i/>
          <w:iCs/>
        </w:rPr>
        <w:t>Androsace adfinis ssp.</w:t>
      </w:r>
      <w:r>
        <w:rPr>
          <w:i/>
          <w:iCs/>
        </w:rPr>
        <w:t xml:space="preserve"> </w:t>
      </w:r>
      <w:r w:rsidRPr="00952777">
        <w:rPr>
          <w:i/>
          <w:iCs/>
        </w:rPr>
        <w:t>puberula</w:t>
      </w:r>
      <w:r>
        <w:t>)</w:t>
      </w:r>
      <w:r>
        <w:rPr>
          <w:b/>
          <w:bCs/>
        </w:rPr>
        <w:t xml:space="preserve"> </w:t>
      </w:r>
      <w:r w:rsidRPr="00AD348E">
        <w:rPr>
          <w:b/>
          <w:bCs/>
          <w:highlight w:val="black"/>
        </w:rPr>
        <w:t>(X)</w:t>
      </w:r>
      <w:r>
        <w:rPr>
          <w:b/>
          <w:bCs/>
        </w:rPr>
        <w:t xml:space="preserve">. </w:t>
      </w:r>
      <w:r w:rsidRPr="00FF74F1">
        <w:t>Mansschild of rotsjasmijn is</w:t>
      </w:r>
      <w:r>
        <w:t xml:space="preserve"> een </w:t>
      </w:r>
      <w:r w:rsidRPr="007A270C">
        <w:t>geslacht</w:t>
      </w:r>
      <w:r>
        <w:t xml:space="preserve"> van rotsplanten binnen de sleutelbloemfamilie. Er zijn meer dan 120 soorten mansschild, die alle groeien in de </w:t>
      </w:r>
      <w:r w:rsidRPr="007A270C">
        <w:t>Arctische</w:t>
      </w:r>
      <w:r>
        <w:t xml:space="preserve"> en alpi</w:t>
      </w:r>
      <w:r w:rsidRPr="007A270C">
        <w:t>ne</w:t>
      </w:r>
      <w:r>
        <w:t xml:space="preserve"> vegetatiezones van het </w:t>
      </w:r>
      <w:r w:rsidRPr="007A270C">
        <w:t>noordelijk halfrond</w:t>
      </w:r>
      <w:r>
        <w:t xml:space="preserve">, vooral in de </w:t>
      </w:r>
      <w:r w:rsidRPr="007A270C">
        <w:t>hooggebergtes</w:t>
      </w:r>
      <w:r>
        <w:t xml:space="preserve"> van Azië en Europa.</w:t>
      </w:r>
    </w:p>
    <w:p w:rsidR="0052195C" w:rsidRPr="007B1557" w:rsidRDefault="0052195C" w:rsidP="003A2A0E">
      <w:pPr>
        <w:pStyle w:val="NoSpacing"/>
        <w:rPr>
          <w:b/>
          <w:bCs/>
        </w:rPr>
      </w:pPr>
    </w:p>
    <w:p w:rsidR="0052195C" w:rsidRDefault="0052195C" w:rsidP="003A2A0E">
      <w:pPr>
        <w:pStyle w:val="NoSpacing"/>
        <w:rPr>
          <w:b/>
          <w:bCs/>
        </w:rPr>
      </w:pPr>
      <w:r w:rsidRPr="00AD348E">
        <w:rPr>
          <w:b/>
          <w:bCs/>
          <w:highlight w:val="black"/>
        </w:rPr>
        <w:t>(X)</w:t>
      </w:r>
      <w:r>
        <w:rPr>
          <w:b/>
          <w:bCs/>
        </w:rPr>
        <w:t xml:space="preserve">  61. (26) Grote Sint-Bernhardpas</w:t>
      </w:r>
    </w:p>
    <w:p w:rsidR="0052195C" w:rsidRDefault="0052195C" w:rsidP="003A2A0E">
      <w:pPr>
        <w:pStyle w:val="NoSpacing"/>
      </w:pPr>
      <w:r>
        <w:t xml:space="preserve">Een plantje dat meteen bloeit als de bodem ontdooid is, is de </w:t>
      </w:r>
      <w:r w:rsidRPr="007E680F">
        <w:rPr>
          <w:b/>
          <w:bCs/>
        </w:rPr>
        <w:t>Alpenkwas</w:t>
      </w:r>
      <w:r>
        <w:rPr>
          <w:b/>
          <w:bCs/>
        </w:rPr>
        <w:t>t</w:t>
      </w:r>
      <w:r w:rsidRPr="007E680F">
        <w:rPr>
          <w:b/>
          <w:bCs/>
        </w:rPr>
        <w:t>jesbloem</w:t>
      </w:r>
      <w:r>
        <w:t xml:space="preserve"> (</w:t>
      </w:r>
      <w:r w:rsidRPr="007E680F">
        <w:rPr>
          <w:i/>
          <w:iCs/>
        </w:rPr>
        <w:t>Soldanella alpina</w:t>
      </w:r>
      <w:r>
        <w:t>)</w:t>
      </w:r>
      <w:r>
        <w:rPr>
          <w:b/>
          <w:bCs/>
        </w:rPr>
        <w:t xml:space="preserve"> </w:t>
      </w:r>
      <w:r w:rsidRPr="00AD348E">
        <w:rPr>
          <w:b/>
          <w:bCs/>
          <w:highlight w:val="black"/>
        </w:rPr>
        <w:t>(X)</w:t>
      </w:r>
      <w:r>
        <w:t xml:space="preserve">, een trechtervormig bloempje uit de sleutelbloemfamilie. De botanische naam </w:t>
      </w:r>
      <w:r>
        <w:rPr>
          <w:i/>
          <w:iCs/>
        </w:rPr>
        <w:t>Soldanella</w:t>
      </w:r>
      <w:r>
        <w:t xml:space="preserve"> stamt uit de 16e eeuw en zou afgeleid zijn van de Italiaanse </w:t>
      </w:r>
      <w:r w:rsidRPr="00024D45">
        <w:t>soldi</w:t>
      </w:r>
      <w:r>
        <w:t>, vanwege de gelijkenis tussen de ronde rozetblaadjes en een muntstuk.</w:t>
      </w:r>
      <w:r w:rsidRPr="00024D45">
        <w:t xml:space="preserve"> </w:t>
      </w:r>
      <w:r>
        <w:t xml:space="preserve">Het plantje groeit voornamelijk op natte hooilanden, bermen, ruigtes en stenige plaatsen, vooral op </w:t>
      </w:r>
      <w:r w:rsidRPr="00024D45">
        <w:t>kalksteen</w:t>
      </w:r>
      <w:r>
        <w:t xml:space="preserve">, tot op 3.000 m hoogte. </w:t>
      </w:r>
      <w:r w:rsidRPr="00E4417D">
        <w:rPr>
          <w:b/>
          <w:bCs/>
        </w:rPr>
        <w:t>Pyrenese boterbloem</w:t>
      </w:r>
      <w:r>
        <w:t xml:space="preserve"> of voor sommigen </w:t>
      </w:r>
      <w:r>
        <w:rPr>
          <w:b/>
          <w:bCs/>
        </w:rPr>
        <w:t>Küpfers</w:t>
      </w:r>
      <w:r w:rsidRPr="007E680F">
        <w:rPr>
          <w:b/>
          <w:bCs/>
        </w:rPr>
        <w:t xml:space="preserve"> boterbloem</w:t>
      </w:r>
      <w:r>
        <w:rPr>
          <w:b/>
          <w:bCs/>
        </w:rPr>
        <w:t xml:space="preserve"> </w:t>
      </w:r>
      <w:r>
        <w:t>(</w:t>
      </w:r>
      <w:r w:rsidRPr="007E680F">
        <w:rPr>
          <w:i/>
          <w:iCs/>
        </w:rPr>
        <w:t>Ranunculus kuepferi</w:t>
      </w:r>
      <w:r>
        <w:t>)</w:t>
      </w:r>
      <w:r w:rsidRPr="00FF74F1">
        <w:rPr>
          <w:b/>
          <w:bCs/>
          <w:highlight w:val="yellow"/>
        </w:rPr>
        <w:t xml:space="preserve"> </w:t>
      </w:r>
      <w:r w:rsidRPr="00AD348E">
        <w:rPr>
          <w:b/>
          <w:bCs/>
          <w:highlight w:val="black"/>
        </w:rPr>
        <w:t>(X)</w:t>
      </w:r>
      <w:r>
        <w:rPr>
          <w:b/>
          <w:bCs/>
        </w:rPr>
        <w:t xml:space="preserve"> is</w:t>
      </w:r>
      <w:r w:rsidRPr="00BD1080">
        <w:t xml:space="preserve"> </w:t>
      </w:r>
      <w:r>
        <w:t xml:space="preserve">een </w:t>
      </w:r>
      <w:r w:rsidRPr="00E4417D">
        <w:t>overblijvende plant</w:t>
      </w:r>
      <w:r>
        <w:t xml:space="preserve"> uit de </w:t>
      </w:r>
      <w:r w:rsidRPr="00E4417D">
        <w:t>ranonkelfamilie</w:t>
      </w:r>
      <w:r>
        <w:t xml:space="preserve"> (</w:t>
      </w:r>
      <w:r>
        <w:rPr>
          <w:i/>
          <w:iCs/>
        </w:rPr>
        <w:t>Ranunculaceae</w:t>
      </w:r>
      <w:r>
        <w:t xml:space="preserve">) en bekend van </w:t>
      </w:r>
      <w:r w:rsidRPr="00E4417D">
        <w:t>Oostenrijk</w:t>
      </w:r>
      <w:r>
        <w:t xml:space="preserve">, </w:t>
      </w:r>
      <w:r w:rsidRPr="00E4417D">
        <w:t>Zwitserland</w:t>
      </w:r>
      <w:r>
        <w:t xml:space="preserve">, het oosten van </w:t>
      </w:r>
      <w:r w:rsidRPr="00E4417D">
        <w:t>Frankrijk</w:t>
      </w:r>
      <w:r>
        <w:t xml:space="preserve"> en </w:t>
      </w:r>
      <w:r w:rsidRPr="00E4417D">
        <w:t>Noord-Italië</w:t>
      </w:r>
      <w:r>
        <w:t xml:space="preserve">. De plant is als soort beschreven in 1987, maar wordt door sommigen als </w:t>
      </w:r>
      <w:r w:rsidRPr="00E4417D">
        <w:t>ondersoort</w:t>
      </w:r>
      <w:r>
        <w:t xml:space="preserve"> beschouwd van de </w:t>
      </w:r>
      <w:r w:rsidRPr="00E4417D">
        <w:t>Pyrenese boterbloem</w:t>
      </w:r>
      <w:r>
        <w:t xml:space="preserve"> (</w:t>
      </w:r>
      <w:r>
        <w:rPr>
          <w:i/>
          <w:iCs/>
        </w:rPr>
        <w:t>Ranunculus pyrenaeus</w:t>
      </w:r>
      <w:r>
        <w:t xml:space="preserve">). De botanische naam </w:t>
      </w:r>
      <w:r>
        <w:rPr>
          <w:i/>
          <w:iCs/>
        </w:rPr>
        <w:t>Ranunculus</w:t>
      </w:r>
      <w:r>
        <w:t xml:space="preserve"> is afgeleid van het </w:t>
      </w:r>
      <w:r w:rsidRPr="00E4417D">
        <w:t>Latijnse</w:t>
      </w:r>
      <w:r>
        <w:t xml:space="preserve"> </w:t>
      </w:r>
      <w:r>
        <w:rPr>
          <w:i/>
          <w:iCs/>
        </w:rPr>
        <w:t xml:space="preserve">rana </w:t>
      </w:r>
      <w:r>
        <w:t xml:space="preserve"> en betekent 'kleine kikker', naar de voorkeur van waterranonkels voor waterrijke standplaatsen. De soortaanduiding </w:t>
      </w:r>
      <w:r>
        <w:rPr>
          <w:i/>
          <w:iCs/>
        </w:rPr>
        <w:t>kuepferi</w:t>
      </w:r>
      <w:r>
        <w:t xml:space="preserve">  is een eerbetoon aan de </w:t>
      </w:r>
      <w:r w:rsidRPr="00E4417D">
        <w:t>Zwitserse</w:t>
      </w:r>
      <w:r>
        <w:t xml:space="preserve"> </w:t>
      </w:r>
      <w:r w:rsidRPr="00E4417D">
        <w:t>botanicus</w:t>
      </w:r>
      <w:r>
        <w:t xml:space="preserve"> Prof. </w:t>
      </w:r>
      <w:r w:rsidRPr="00E4417D">
        <w:t>Philippe Küpfer</w:t>
      </w:r>
      <w:r>
        <w:t xml:space="preserve"> (1942-).</w:t>
      </w:r>
    </w:p>
    <w:p w:rsidR="0052195C" w:rsidRPr="007E680F" w:rsidRDefault="0052195C" w:rsidP="003A2A0E">
      <w:pPr>
        <w:pStyle w:val="NoSpacing"/>
        <w:rPr>
          <w:b/>
          <w:bCs/>
        </w:rPr>
      </w:pPr>
      <w:r w:rsidRPr="007E680F">
        <w:rPr>
          <w:b/>
          <w:bCs/>
        </w:rPr>
        <w:t>Witte krokus</w:t>
      </w:r>
      <w:r>
        <w:rPr>
          <w:b/>
          <w:bCs/>
        </w:rPr>
        <w:t>, Bonte krokus</w:t>
      </w:r>
      <w:r w:rsidRPr="007E680F">
        <w:rPr>
          <w:b/>
          <w:bCs/>
        </w:rPr>
        <w:t xml:space="preserve"> </w:t>
      </w:r>
      <w:r>
        <w:t xml:space="preserve">of </w:t>
      </w:r>
      <w:r>
        <w:rPr>
          <w:b/>
          <w:bCs/>
        </w:rPr>
        <w:t xml:space="preserve">Voorjaarskrokus </w:t>
      </w:r>
      <w:r w:rsidRPr="006F4683">
        <w:t>(</w:t>
      </w:r>
      <w:r w:rsidRPr="006F4683">
        <w:rPr>
          <w:i/>
          <w:iCs/>
        </w:rPr>
        <w:t>Crocus albiflorus</w:t>
      </w:r>
      <w:r w:rsidRPr="006F4683">
        <w:t>)</w:t>
      </w:r>
      <w:r>
        <w:rPr>
          <w:b/>
          <w:bCs/>
        </w:rPr>
        <w:t xml:space="preserve"> </w:t>
      </w:r>
      <w:r w:rsidRPr="00AD348E">
        <w:rPr>
          <w:b/>
          <w:bCs/>
          <w:highlight w:val="black"/>
        </w:rPr>
        <w:t>(X)</w:t>
      </w:r>
      <w:r>
        <w:rPr>
          <w:b/>
          <w:bCs/>
        </w:rPr>
        <w:t xml:space="preserve"> </w:t>
      </w:r>
      <w:r>
        <w:t xml:space="preserve"> zijn verschillende  namen voor een voorjaarsbolletje. Dit bolletje is zo populair bij tuinliefhebbers dat het al talloze malen is veredeld. Je kunt het in het voorjaar, maar ook in het najaar in plantsoenen zien bloeien. In het wild zien we de krokus zodra de sneeuw gesmolten is. Ook het Klein hoefblad zien we tussen de krokussen staan.</w:t>
      </w:r>
    </w:p>
    <w:p w:rsidR="0052195C" w:rsidRPr="005E31E6" w:rsidRDefault="0052195C" w:rsidP="003A2A0E">
      <w:pPr>
        <w:pStyle w:val="NoSpacing"/>
      </w:pPr>
    </w:p>
    <w:p w:rsidR="0052195C" w:rsidRPr="00490584" w:rsidRDefault="0052195C" w:rsidP="00490584">
      <w:pPr>
        <w:pStyle w:val="NoSpacing"/>
      </w:pPr>
      <w:r w:rsidRPr="00AD348E">
        <w:rPr>
          <w:b/>
          <w:bCs/>
          <w:highlight w:val="black"/>
        </w:rPr>
        <w:t>(X)</w:t>
      </w:r>
      <w:r>
        <w:rPr>
          <w:b/>
          <w:bCs/>
        </w:rPr>
        <w:t xml:space="preserve">  62</w:t>
      </w:r>
      <w:r w:rsidRPr="004C437A">
        <w:rPr>
          <w:b/>
          <w:bCs/>
        </w:rPr>
        <w:t xml:space="preserve">. </w:t>
      </w:r>
      <w:r>
        <w:rPr>
          <w:b/>
          <w:bCs/>
        </w:rPr>
        <w:t xml:space="preserve">(27) </w:t>
      </w:r>
      <w:r w:rsidRPr="00061A74">
        <w:rPr>
          <w:b/>
          <w:bCs/>
        </w:rPr>
        <w:t>Grote Sint-Bernhardpas</w:t>
      </w:r>
      <w:r w:rsidRPr="00490584">
        <w:t xml:space="preserve"> </w:t>
      </w:r>
    </w:p>
    <w:p w:rsidR="0052195C" w:rsidRPr="00490584" w:rsidRDefault="0052195C" w:rsidP="00490584">
      <w:pPr>
        <w:pStyle w:val="NoSpacing"/>
      </w:pPr>
      <w:r w:rsidRPr="00490584">
        <w:t>Niet ver onder de pas ligt een bergmeer.</w:t>
      </w:r>
      <w:r>
        <w:t xml:space="preserve"> In 2013 was het dichtgevroren en besneeuwd, een jaar later zag het er een stuk vriendelijk uit </w:t>
      </w:r>
      <w:r w:rsidRPr="00AD348E">
        <w:rPr>
          <w:b/>
          <w:bCs/>
          <w:highlight w:val="black"/>
        </w:rPr>
        <w:t>(X)</w:t>
      </w:r>
      <w:r w:rsidRPr="00490584">
        <w:t>. Het was er in 2013 ook koud</w:t>
      </w:r>
      <w:r>
        <w:t>er</w:t>
      </w:r>
      <w:r w:rsidRPr="00490584">
        <w:t xml:space="preserve"> en dat leverde </w:t>
      </w:r>
      <w:r w:rsidRPr="00061A74">
        <w:t>deze ijsbloemen</w:t>
      </w:r>
      <w:r w:rsidRPr="00490584">
        <w:t xml:space="preserve"> </w:t>
      </w:r>
      <w:r w:rsidRPr="00AD348E">
        <w:rPr>
          <w:b/>
          <w:bCs/>
          <w:highlight w:val="black"/>
        </w:rPr>
        <w:t>(X)</w:t>
      </w:r>
      <w:r>
        <w:rPr>
          <w:b/>
          <w:bCs/>
        </w:rPr>
        <w:t xml:space="preserve"> </w:t>
      </w:r>
      <w:r w:rsidRPr="00490584">
        <w:t xml:space="preserve">op daar waar water in het rond spatte. Bovenop de pas staat </w:t>
      </w:r>
      <w:r w:rsidRPr="00102F2B">
        <w:t>het hospice</w:t>
      </w:r>
      <w:r w:rsidRPr="00490584">
        <w:t xml:space="preserve">, waar in vroeger tijden de </w:t>
      </w:r>
      <w:r w:rsidRPr="00061A74">
        <w:rPr>
          <w:b/>
          <w:bCs/>
        </w:rPr>
        <w:t>paters</w:t>
      </w:r>
      <w:r w:rsidRPr="00490584">
        <w:t xml:space="preserve"> </w:t>
      </w:r>
      <w:r w:rsidRPr="00AD348E">
        <w:rPr>
          <w:b/>
          <w:bCs/>
          <w:highlight w:val="black"/>
        </w:rPr>
        <w:t>(X)</w:t>
      </w:r>
      <w:r>
        <w:rPr>
          <w:b/>
          <w:bCs/>
        </w:rPr>
        <w:t xml:space="preserve"> </w:t>
      </w:r>
      <w:r w:rsidRPr="00490584">
        <w:t xml:space="preserve">bij slecht weer de honden erop uit stuurden om verdwaalde bergbeklimmers te redden. </w:t>
      </w:r>
      <w:r w:rsidRPr="00AD348E">
        <w:rPr>
          <w:b/>
          <w:bCs/>
          <w:highlight w:val="black"/>
        </w:rPr>
        <w:t>(X)</w:t>
      </w:r>
      <w:r>
        <w:rPr>
          <w:b/>
          <w:bCs/>
        </w:rPr>
        <w:t xml:space="preserve"> </w:t>
      </w:r>
      <w:r w:rsidRPr="00490584">
        <w:t xml:space="preserve">Tegenwoordig zijn </w:t>
      </w:r>
      <w:r>
        <w:t>de honden</w:t>
      </w:r>
      <w:r w:rsidRPr="00490584">
        <w:t xml:space="preserve"> er</w:t>
      </w:r>
      <w:r>
        <w:t xml:space="preserve"> alleen nog om de toeristen en jullie</w:t>
      </w:r>
      <w:r w:rsidRPr="00490584">
        <w:t xml:space="preserve"> uit te zwaaien.</w:t>
      </w:r>
    </w:p>
    <w:p w:rsidR="0052195C" w:rsidRPr="00490584" w:rsidRDefault="0052195C" w:rsidP="00490584">
      <w:pPr>
        <w:pStyle w:val="NoSpacing"/>
      </w:pPr>
    </w:p>
    <w:p w:rsidR="0052195C" w:rsidRPr="00D30CC4" w:rsidRDefault="0052195C" w:rsidP="003A2A0E">
      <w:pPr>
        <w:pStyle w:val="NoSpacing"/>
        <w:rPr>
          <w:b/>
          <w:bCs/>
        </w:rPr>
      </w:pPr>
      <w:r w:rsidRPr="00AD348E">
        <w:rPr>
          <w:b/>
          <w:bCs/>
          <w:highlight w:val="black"/>
        </w:rPr>
        <w:t>(X)</w:t>
      </w:r>
      <w:r>
        <w:rPr>
          <w:b/>
          <w:bCs/>
        </w:rPr>
        <w:t xml:space="preserve">  63. (28) Aftiteling</w:t>
      </w:r>
    </w:p>
    <w:p w:rsidR="0052195C" w:rsidRDefault="0052195C" w:rsidP="00B54BA8">
      <w:pPr>
        <w:pStyle w:val="NoSpacing"/>
      </w:pPr>
    </w:p>
    <w:p w:rsidR="0052195C" w:rsidRDefault="0052195C" w:rsidP="00B54BA8">
      <w:pPr>
        <w:pStyle w:val="NoSpacing"/>
      </w:pPr>
    </w:p>
    <w:p w:rsidR="0052195C" w:rsidRDefault="0052195C" w:rsidP="00B54BA8">
      <w:pPr>
        <w:pStyle w:val="NoSpacing"/>
      </w:pPr>
    </w:p>
    <w:p w:rsidR="0052195C" w:rsidRPr="00AD3657" w:rsidRDefault="0052195C" w:rsidP="00B54BA8">
      <w:pPr>
        <w:pStyle w:val="NoSpacing"/>
      </w:pPr>
    </w:p>
    <w:p w:rsidR="0052195C" w:rsidRDefault="0052195C" w:rsidP="00B54BA8">
      <w:pPr>
        <w:pStyle w:val="NoSpacing"/>
      </w:pPr>
    </w:p>
    <w:sectPr w:rsidR="0052195C" w:rsidSect="00561AEE">
      <w:pgSz w:w="11906" w:h="16838"/>
      <w:pgMar w:top="85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47572"/>
    <w:multiLevelType w:val="multilevel"/>
    <w:tmpl w:val="DA78B0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4484C0A"/>
    <w:multiLevelType w:val="multilevel"/>
    <w:tmpl w:val="BB1CCC4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4BA8"/>
    <w:rsid w:val="00004E3E"/>
    <w:rsid w:val="0000749E"/>
    <w:rsid w:val="00016225"/>
    <w:rsid w:val="00024D45"/>
    <w:rsid w:val="00025E0B"/>
    <w:rsid w:val="000303B9"/>
    <w:rsid w:val="000316D2"/>
    <w:rsid w:val="00033C46"/>
    <w:rsid w:val="00037DE3"/>
    <w:rsid w:val="000418D0"/>
    <w:rsid w:val="00044D89"/>
    <w:rsid w:val="0005411D"/>
    <w:rsid w:val="0005639D"/>
    <w:rsid w:val="00061A74"/>
    <w:rsid w:val="000639D8"/>
    <w:rsid w:val="000759DB"/>
    <w:rsid w:val="00084496"/>
    <w:rsid w:val="000853F6"/>
    <w:rsid w:val="00092591"/>
    <w:rsid w:val="000B48FD"/>
    <w:rsid w:val="000B5BE5"/>
    <w:rsid w:val="000C2C3C"/>
    <w:rsid w:val="000C7056"/>
    <w:rsid w:val="000D28B4"/>
    <w:rsid w:val="000E0C5D"/>
    <w:rsid w:val="000E52C4"/>
    <w:rsid w:val="000F14CD"/>
    <w:rsid w:val="000F34BC"/>
    <w:rsid w:val="000F495A"/>
    <w:rsid w:val="00101A3B"/>
    <w:rsid w:val="00102F2B"/>
    <w:rsid w:val="001037D5"/>
    <w:rsid w:val="0010476A"/>
    <w:rsid w:val="00105772"/>
    <w:rsid w:val="001065D6"/>
    <w:rsid w:val="001252DF"/>
    <w:rsid w:val="00125DA4"/>
    <w:rsid w:val="00132280"/>
    <w:rsid w:val="00141696"/>
    <w:rsid w:val="00142327"/>
    <w:rsid w:val="0015256B"/>
    <w:rsid w:val="00167084"/>
    <w:rsid w:val="00170329"/>
    <w:rsid w:val="00170E4C"/>
    <w:rsid w:val="00181332"/>
    <w:rsid w:val="001836FF"/>
    <w:rsid w:val="001A0F11"/>
    <w:rsid w:val="001A1173"/>
    <w:rsid w:val="001A2876"/>
    <w:rsid w:val="001A4242"/>
    <w:rsid w:val="001B4774"/>
    <w:rsid w:val="001B6A14"/>
    <w:rsid w:val="001C5292"/>
    <w:rsid w:val="001D7AB4"/>
    <w:rsid w:val="001F235C"/>
    <w:rsid w:val="00202CF5"/>
    <w:rsid w:val="00206099"/>
    <w:rsid w:val="00206F03"/>
    <w:rsid w:val="00222E44"/>
    <w:rsid w:val="00225DB6"/>
    <w:rsid w:val="002312CD"/>
    <w:rsid w:val="00233660"/>
    <w:rsid w:val="00234992"/>
    <w:rsid w:val="0024118E"/>
    <w:rsid w:val="002536FE"/>
    <w:rsid w:val="00254375"/>
    <w:rsid w:val="00256F51"/>
    <w:rsid w:val="00265673"/>
    <w:rsid w:val="00266CE9"/>
    <w:rsid w:val="002830D2"/>
    <w:rsid w:val="00283F76"/>
    <w:rsid w:val="00294F3C"/>
    <w:rsid w:val="002A4609"/>
    <w:rsid w:val="002C0E22"/>
    <w:rsid w:val="002C545C"/>
    <w:rsid w:val="002C6EA4"/>
    <w:rsid w:val="002D2EC4"/>
    <w:rsid w:val="002D4070"/>
    <w:rsid w:val="002E2EE1"/>
    <w:rsid w:val="002E7BD8"/>
    <w:rsid w:val="002F1499"/>
    <w:rsid w:val="002F3220"/>
    <w:rsid w:val="002F5774"/>
    <w:rsid w:val="002F73C6"/>
    <w:rsid w:val="00320642"/>
    <w:rsid w:val="00323D0F"/>
    <w:rsid w:val="00323F00"/>
    <w:rsid w:val="0032773C"/>
    <w:rsid w:val="00331975"/>
    <w:rsid w:val="003334CB"/>
    <w:rsid w:val="00340117"/>
    <w:rsid w:val="00342600"/>
    <w:rsid w:val="003527AC"/>
    <w:rsid w:val="00353FF1"/>
    <w:rsid w:val="0035717C"/>
    <w:rsid w:val="003615F9"/>
    <w:rsid w:val="00366A40"/>
    <w:rsid w:val="00366B52"/>
    <w:rsid w:val="00380E8E"/>
    <w:rsid w:val="003871B9"/>
    <w:rsid w:val="003921D7"/>
    <w:rsid w:val="0039241A"/>
    <w:rsid w:val="003A2A0E"/>
    <w:rsid w:val="003A6DDA"/>
    <w:rsid w:val="003B5821"/>
    <w:rsid w:val="003C0057"/>
    <w:rsid w:val="003D274B"/>
    <w:rsid w:val="003D7A84"/>
    <w:rsid w:val="003E41BA"/>
    <w:rsid w:val="003E4812"/>
    <w:rsid w:val="003F5513"/>
    <w:rsid w:val="003F7B7D"/>
    <w:rsid w:val="00400A38"/>
    <w:rsid w:val="00403569"/>
    <w:rsid w:val="00406FC8"/>
    <w:rsid w:val="0041340D"/>
    <w:rsid w:val="0041578C"/>
    <w:rsid w:val="0042125F"/>
    <w:rsid w:val="00444CE0"/>
    <w:rsid w:val="00446174"/>
    <w:rsid w:val="00454849"/>
    <w:rsid w:val="004605B4"/>
    <w:rsid w:val="00482DDC"/>
    <w:rsid w:val="00483391"/>
    <w:rsid w:val="004859BD"/>
    <w:rsid w:val="00486699"/>
    <w:rsid w:val="00490584"/>
    <w:rsid w:val="00490D18"/>
    <w:rsid w:val="0049253F"/>
    <w:rsid w:val="00494605"/>
    <w:rsid w:val="00494D33"/>
    <w:rsid w:val="004A574A"/>
    <w:rsid w:val="004B0215"/>
    <w:rsid w:val="004B4A63"/>
    <w:rsid w:val="004C437A"/>
    <w:rsid w:val="004C5ACD"/>
    <w:rsid w:val="004D22B1"/>
    <w:rsid w:val="004D4C00"/>
    <w:rsid w:val="004D5DC9"/>
    <w:rsid w:val="004E3920"/>
    <w:rsid w:val="004E43ED"/>
    <w:rsid w:val="004F1DBA"/>
    <w:rsid w:val="004F7EBE"/>
    <w:rsid w:val="005015B7"/>
    <w:rsid w:val="00504A17"/>
    <w:rsid w:val="005116BE"/>
    <w:rsid w:val="00514559"/>
    <w:rsid w:val="005177A7"/>
    <w:rsid w:val="0052023B"/>
    <w:rsid w:val="0052195C"/>
    <w:rsid w:val="00522EC4"/>
    <w:rsid w:val="0052342D"/>
    <w:rsid w:val="00531C38"/>
    <w:rsid w:val="00543C15"/>
    <w:rsid w:val="0054574C"/>
    <w:rsid w:val="005557D6"/>
    <w:rsid w:val="00555BB5"/>
    <w:rsid w:val="00561AEE"/>
    <w:rsid w:val="00594773"/>
    <w:rsid w:val="005A14C2"/>
    <w:rsid w:val="005A2BDC"/>
    <w:rsid w:val="005B194B"/>
    <w:rsid w:val="005C1AE5"/>
    <w:rsid w:val="005C7EB4"/>
    <w:rsid w:val="005D409A"/>
    <w:rsid w:val="005D6C5E"/>
    <w:rsid w:val="005E31E6"/>
    <w:rsid w:val="005E3E1E"/>
    <w:rsid w:val="005E434B"/>
    <w:rsid w:val="005F3ADB"/>
    <w:rsid w:val="005F4B95"/>
    <w:rsid w:val="005F667F"/>
    <w:rsid w:val="0060114D"/>
    <w:rsid w:val="006020EC"/>
    <w:rsid w:val="0060235A"/>
    <w:rsid w:val="006041E8"/>
    <w:rsid w:val="00604622"/>
    <w:rsid w:val="0061274F"/>
    <w:rsid w:val="00622028"/>
    <w:rsid w:val="006254BD"/>
    <w:rsid w:val="00641798"/>
    <w:rsid w:val="006420E2"/>
    <w:rsid w:val="0064639B"/>
    <w:rsid w:val="006503EF"/>
    <w:rsid w:val="006533C8"/>
    <w:rsid w:val="00656B3E"/>
    <w:rsid w:val="0065729B"/>
    <w:rsid w:val="006612F5"/>
    <w:rsid w:val="00666118"/>
    <w:rsid w:val="00670044"/>
    <w:rsid w:val="0067359A"/>
    <w:rsid w:val="0067402F"/>
    <w:rsid w:val="0068243F"/>
    <w:rsid w:val="0068414B"/>
    <w:rsid w:val="006862FE"/>
    <w:rsid w:val="0068651A"/>
    <w:rsid w:val="006A5D72"/>
    <w:rsid w:val="006B1E92"/>
    <w:rsid w:val="006B6FEA"/>
    <w:rsid w:val="006C4A8A"/>
    <w:rsid w:val="006C53E8"/>
    <w:rsid w:val="006C71F7"/>
    <w:rsid w:val="006C7D40"/>
    <w:rsid w:val="006D046E"/>
    <w:rsid w:val="006D4FD9"/>
    <w:rsid w:val="006E3B3D"/>
    <w:rsid w:val="006F3992"/>
    <w:rsid w:val="006F4683"/>
    <w:rsid w:val="006F552F"/>
    <w:rsid w:val="0070051F"/>
    <w:rsid w:val="00705B71"/>
    <w:rsid w:val="00706FA5"/>
    <w:rsid w:val="00712A50"/>
    <w:rsid w:val="00712D81"/>
    <w:rsid w:val="00712E1B"/>
    <w:rsid w:val="00714EA1"/>
    <w:rsid w:val="00721912"/>
    <w:rsid w:val="00723676"/>
    <w:rsid w:val="00723FE2"/>
    <w:rsid w:val="00736FA0"/>
    <w:rsid w:val="00744744"/>
    <w:rsid w:val="00744CED"/>
    <w:rsid w:val="00745343"/>
    <w:rsid w:val="00755057"/>
    <w:rsid w:val="007573A4"/>
    <w:rsid w:val="0075772F"/>
    <w:rsid w:val="00763F04"/>
    <w:rsid w:val="0076460A"/>
    <w:rsid w:val="00766A10"/>
    <w:rsid w:val="00766E6F"/>
    <w:rsid w:val="00782BD1"/>
    <w:rsid w:val="00784B3F"/>
    <w:rsid w:val="007873A3"/>
    <w:rsid w:val="00792868"/>
    <w:rsid w:val="0079331A"/>
    <w:rsid w:val="007A0117"/>
    <w:rsid w:val="007A270C"/>
    <w:rsid w:val="007A4AAC"/>
    <w:rsid w:val="007B0974"/>
    <w:rsid w:val="007B1557"/>
    <w:rsid w:val="007C1C3F"/>
    <w:rsid w:val="007C3181"/>
    <w:rsid w:val="007C3C40"/>
    <w:rsid w:val="007C52AB"/>
    <w:rsid w:val="007D3FAD"/>
    <w:rsid w:val="007D685D"/>
    <w:rsid w:val="007E5289"/>
    <w:rsid w:val="007E680F"/>
    <w:rsid w:val="007F0201"/>
    <w:rsid w:val="007F3AD0"/>
    <w:rsid w:val="00805517"/>
    <w:rsid w:val="00805F48"/>
    <w:rsid w:val="00806532"/>
    <w:rsid w:val="008205F7"/>
    <w:rsid w:val="00826522"/>
    <w:rsid w:val="0082733F"/>
    <w:rsid w:val="00830234"/>
    <w:rsid w:val="00830A6A"/>
    <w:rsid w:val="00831B5B"/>
    <w:rsid w:val="008371AB"/>
    <w:rsid w:val="008421A2"/>
    <w:rsid w:val="00846C3F"/>
    <w:rsid w:val="00852E3C"/>
    <w:rsid w:val="00856393"/>
    <w:rsid w:val="008678DB"/>
    <w:rsid w:val="00887E46"/>
    <w:rsid w:val="00892A50"/>
    <w:rsid w:val="00894E8D"/>
    <w:rsid w:val="00895EEE"/>
    <w:rsid w:val="008A081D"/>
    <w:rsid w:val="008A3066"/>
    <w:rsid w:val="008B3CE0"/>
    <w:rsid w:val="008B5D3A"/>
    <w:rsid w:val="008C0B34"/>
    <w:rsid w:val="008D1ABD"/>
    <w:rsid w:val="008D333C"/>
    <w:rsid w:val="008D6693"/>
    <w:rsid w:val="008E07C6"/>
    <w:rsid w:val="008E43CA"/>
    <w:rsid w:val="008F38D3"/>
    <w:rsid w:val="009156A3"/>
    <w:rsid w:val="0092126A"/>
    <w:rsid w:val="00931C31"/>
    <w:rsid w:val="00935D22"/>
    <w:rsid w:val="009405D6"/>
    <w:rsid w:val="00940B22"/>
    <w:rsid w:val="00942134"/>
    <w:rsid w:val="00942928"/>
    <w:rsid w:val="00952777"/>
    <w:rsid w:val="0096215C"/>
    <w:rsid w:val="00963FA1"/>
    <w:rsid w:val="00964AA3"/>
    <w:rsid w:val="009818F4"/>
    <w:rsid w:val="009A47B7"/>
    <w:rsid w:val="009A4FF1"/>
    <w:rsid w:val="009B03DD"/>
    <w:rsid w:val="009C1A9A"/>
    <w:rsid w:val="009C2D89"/>
    <w:rsid w:val="009C3C25"/>
    <w:rsid w:val="009C5001"/>
    <w:rsid w:val="009D5681"/>
    <w:rsid w:val="009E086E"/>
    <w:rsid w:val="00A04E0E"/>
    <w:rsid w:val="00A10A04"/>
    <w:rsid w:val="00A1457F"/>
    <w:rsid w:val="00A15B30"/>
    <w:rsid w:val="00A24797"/>
    <w:rsid w:val="00A31744"/>
    <w:rsid w:val="00A32728"/>
    <w:rsid w:val="00A32939"/>
    <w:rsid w:val="00A33DBC"/>
    <w:rsid w:val="00A421F0"/>
    <w:rsid w:val="00A511AA"/>
    <w:rsid w:val="00A530E8"/>
    <w:rsid w:val="00A54889"/>
    <w:rsid w:val="00A56518"/>
    <w:rsid w:val="00A57597"/>
    <w:rsid w:val="00A577BB"/>
    <w:rsid w:val="00A61251"/>
    <w:rsid w:val="00A66F4A"/>
    <w:rsid w:val="00A71163"/>
    <w:rsid w:val="00A822A4"/>
    <w:rsid w:val="00A862E5"/>
    <w:rsid w:val="00A873ED"/>
    <w:rsid w:val="00A905FD"/>
    <w:rsid w:val="00A956B7"/>
    <w:rsid w:val="00AA402B"/>
    <w:rsid w:val="00AA49DE"/>
    <w:rsid w:val="00AB77E6"/>
    <w:rsid w:val="00AC0A25"/>
    <w:rsid w:val="00AD348E"/>
    <w:rsid w:val="00AD3657"/>
    <w:rsid w:val="00AE5C72"/>
    <w:rsid w:val="00AF20CF"/>
    <w:rsid w:val="00AF264F"/>
    <w:rsid w:val="00AF27F3"/>
    <w:rsid w:val="00AF2A4B"/>
    <w:rsid w:val="00B04459"/>
    <w:rsid w:val="00B05526"/>
    <w:rsid w:val="00B06754"/>
    <w:rsid w:val="00B16EA9"/>
    <w:rsid w:val="00B20BD2"/>
    <w:rsid w:val="00B265DF"/>
    <w:rsid w:val="00B35647"/>
    <w:rsid w:val="00B362D0"/>
    <w:rsid w:val="00B41352"/>
    <w:rsid w:val="00B44945"/>
    <w:rsid w:val="00B51DC4"/>
    <w:rsid w:val="00B52911"/>
    <w:rsid w:val="00B53743"/>
    <w:rsid w:val="00B54BA8"/>
    <w:rsid w:val="00B717DF"/>
    <w:rsid w:val="00B80305"/>
    <w:rsid w:val="00B85CA9"/>
    <w:rsid w:val="00B91CC0"/>
    <w:rsid w:val="00B95D28"/>
    <w:rsid w:val="00BA0DC6"/>
    <w:rsid w:val="00BA7DF8"/>
    <w:rsid w:val="00BB28A6"/>
    <w:rsid w:val="00BB5F9B"/>
    <w:rsid w:val="00BD0A17"/>
    <w:rsid w:val="00BD1080"/>
    <w:rsid w:val="00BD1803"/>
    <w:rsid w:val="00BD1994"/>
    <w:rsid w:val="00BD67A0"/>
    <w:rsid w:val="00BE3404"/>
    <w:rsid w:val="00BE3906"/>
    <w:rsid w:val="00BF65D9"/>
    <w:rsid w:val="00C10552"/>
    <w:rsid w:val="00C13F40"/>
    <w:rsid w:val="00C17B60"/>
    <w:rsid w:val="00C218E6"/>
    <w:rsid w:val="00C24126"/>
    <w:rsid w:val="00C37229"/>
    <w:rsid w:val="00C4332F"/>
    <w:rsid w:val="00C50100"/>
    <w:rsid w:val="00C50803"/>
    <w:rsid w:val="00C5620A"/>
    <w:rsid w:val="00C614CF"/>
    <w:rsid w:val="00C701B7"/>
    <w:rsid w:val="00C70A5D"/>
    <w:rsid w:val="00C80A9D"/>
    <w:rsid w:val="00C86A9E"/>
    <w:rsid w:val="00C95508"/>
    <w:rsid w:val="00CA0AF1"/>
    <w:rsid w:val="00CA0D94"/>
    <w:rsid w:val="00CA44AF"/>
    <w:rsid w:val="00CA4840"/>
    <w:rsid w:val="00CA5F3F"/>
    <w:rsid w:val="00CB0784"/>
    <w:rsid w:val="00CB5BCF"/>
    <w:rsid w:val="00CB627B"/>
    <w:rsid w:val="00CB66C2"/>
    <w:rsid w:val="00CB7CDA"/>
    <w:rsid w:val="00CC02F3"/>
    <w:rsid w:val="00CC4593"/>
    <w:rsid w:val="00CD6B07"/>
    <w:rsid w:val="00CD7D88"/>
    <w:rsid w:val="00CE1B95"/>
    <w:rsid w:val="00CE3A7B"/>
    <w:rsid w:val="00CE3ED3"/>
    <w:rsid w:val="00CE71D2"/>
    <w:rsid w:val="00CE7DC1"/>
    <w:rsid w:val="00CF79AE"/>
    <w:rsid w:val="00D15227"/>
    <w:rsid w:val="00D21BC3"/>
    <w:rsid w:val="00D2314D"/>
    <w:rsid w:val="00D30CC4"/>
    <w:rsid w:val="00D3517F"/>
    <w:rsid w:val="00D457AD"/>
    <w:rsid w:val="00D46E77"/>
    <w:rsid w:val="00D475E9"/>
    <w:rsid w:val="00D51905"/>
    <w:rsid w:val="00D56297"/>
    <w:rsid w:val="00D719BA"/>
    <w:rsid w:val="00D87B22"/>
    <w:rsid w:val="00D92962"/>
    <w:rsid w:val="00DA1F2B"/>
    <w:rsid w:val="00DA2077"/>
    <w:rsid w:val="00DA4F03"/>
    <w:rsid w:val="00DB1168"/>
    <w:rsid w:val="00DB5844"/>
    <w:rsid w:val="00DB6405"/>
    <w:rsid w:val="00DC191C"/>
    <w:rsid w:val="00DD68E9"/>
    <w:rsid w:val="00DE2533"/>
    <w:rsid w:val="00DE75DB"/>
    <w:rsid w:val="00DF4B1A"/>
    <w:rsid w:val="00DF5547"/>
    <w:rsid w:val="00E10942"/>
    <w:rsid w:val="00E1301E"/>
    <w:rsid w:val="00E136CD"/>
    <w:rsid w:val="00E22FF4"/>
    <w:rsid w:val="00E30758"/>
    <w:rsid w:val="00E37BC4"/>
    <w:rsid w:val="00E4417D"/>
    <w:rsid w:val="00E455A0"/>
    <w:rsid w:val="00E510A8"/>
    <w:rsid w:val="00E5213B"/>
    <w:rsid w:val="00E7108C"/>
    <w:rsid w:val="00E80032"/>
    <w:rsid w:val="00E87545"/>
    <w:rsid w:val="00E92FCF"/>
    <w:rsid w:val="00E94BCF"/>
    <w:rsid w:val="00E9559D"/>
    <w:rsid w:val="00E95924"/>
    <w:rsid w:val="00E96B01"/>
    <w:rsid w:val="00E970EF"/>
    <w:rsid w:val="00E973F6"/>
    <w:rsid w:val="00EA6192"/>
    <w:rsid w:val="00EA65CB"/>
    <w:rsid w:val="00EA6E56"/>
    <w:rsid w:val="00EB3BED"/>
    <w:rsid w:val="00EC14B1"/>
    <w:rsid w:val="00EC325A"/>
    <w:rsid w:val="00EC32B1"/>
    <w:rsid w:val="00ED1C91"/>
    <w:rsid w:val="00ED52D6"/>
    <w:rsid w:val="00ED6C2C"/>
    <w:rsid w:val="00EE09E6"/>
    <w:rsid w:val="00EE1B7F"/>
    <w:rsid w:val="00EE4F65"/>
    <w:rsid w:val="00EE682E"/>
    <w:rsid w:val="00EF23E4"/>
    <w:rsid w:val="00EF6E77"/>
    <w:rsid w:val="00F003C9"/>
    <w:rsid w:val="00F06347"/>
    <w:rsid w:val="00F10406"/>
    <w:rsid w:val="00F12AFE"/>
    <w:rsid w:val="00F4555D"/>
    <w:rsid w:val="00F461DD"/>
    <w:rsid w:val="00F46760"/>
    <w:rsid w:val="00F66354"/>
    <w:rsid w:val="00F714D6"/>
    <w:rsid w:val="00F765C3"/>
    <w:rsid w:val="00F854CE"/>
    <w:rsid w:val="00F85C5A"/>
    <w:rsid w:val="00F90B4F"/>
    <w:rsid w:val="00F923B3"/>
    <w:rsid w:val="00F94CE5"/>
    <w:rsid w:val="00FA1B05"/>
    <w:rsid w:val="00FB2D33"/>
    <w:rsid w:val="00FC0A45"/>
    <w:rsid w:val="00FC295F"/>
    <w:rsid w:val="00FC31E0"/>
    <w:rsid w:val="00FC510F"/>
    <w:rsid w:val="00FD2CB1"/>
    <w:rsid w:val="00FD418F"/>
    <w:rsid w:val="00FF2463"/>
    <w:rsid w:val="00FF74F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A8"/>
    <w:pPr>
      <w:spacing w:after="200" w:line="276" w:lineRule="auto"/>
    </w:pPr>
    <w:rPr>
      <w:rFonts w:cs="Calibri"/>
      <w:lang w:eastAsia="en-US"/>
    </w:rPr>
  </w:style>
  <w:style w:type="paragraph" w:styleId="Heading2">
    <w:name w:val="heading 2"/>
    <w:basedOn w:val="Normal"/>
    <w:link w:val="Heading2Char"/>
    <w:uiPriority w:val="99"/>
    <w:qFormat/>
    <w:rsid w:val="008C0B34"/>
    <w:pPr>
      <w:spacing w:before="100" w:beforeAutospacing="1" w:after="100" w:afterAutospacing="1" w:line="240" w:lineRule="auto"/>
      <w:outlineLvl w:val="1"/>
    </w:pPr>
    <w:rPr>
      <w:b/>
      <w:bCs/>
      <w:sz w:val="36"/>
      <w:szCs w:val="36"/>
      <w:lang w:eastAsia="nl-NL"/>
    </w:rPr>
  </w:style>
  <w:style w:type="paragraph" w:styleId="Heading3">
    <w:name w:val="heading 3"/>
    <w:basedOn w:val="Normal"/>
    <w:link w:val="Heading3Char"/>
    <w:uiPriority w:val="99"/>
    <w:qFormat/>
    <w:rsid w:val="008C0B34"/>
    <w:pPr>
      <w:spacing w:before="100" w:beforeAutospacing="1" w:after="100" w:afterAutospacing="1" w:line="240" w:lineRule="auto"/>
      <w:outlineLvl w:val="2"/>
    </w:pPr>
    <w:rPr>
      <w:b/>
      <w:bCs/>
      <w:sz w:val="27"/>
      <w:szCs w:val="27"/>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C0B34"/>
    <w:rPr>
      <w:rFonts w:ascii="Times New Roman" w:hAnsi="Times New Roman" w:cs="Times New Roman"/>
      <w:b/>
      <w:bCs/>
      <w:sz w:val="36"/>
      <w:szCs w:val="36"/>
      <w:lang w:eastAsia="nl-NL"/>
    </w:rPr>
  </w:style>
  <w:style w:type="character" w:customStyle="1" w:styleId="Heading3Char">
    <w:name w:val="Heading 3 Char"/>
    <w:basedOn w:val="DefaultParagraphFont"/>
    <w:link w:val="Heading3"/>
    <w:uiPriority w:val="99"/>
    <w:rsid w:val="008C0B34"/>
    <w:rPr>
      <w:rFonts w:ascii="Times New Roman" w:hAnsi="Times New Roman" w:cs="Times New Roman"/>
      <w:b/>
      <w:bCs/>
      <w:sz w:val="27"/>
      <w:szCs w:val="27"/>
      <w:lang w:eastAsia="nl-NL"/>
    </w:rPr>
  </w:style>
  <w:style w:type="paragraph" w:styleId="NoSpacing">
    <w:name w:val="No Spacing"/>
    <w:uiPriority w:val="99"/>
    <w:qFormat/>
    <w:rsid w:val="002F5774"/>
    <w:rPr>
      <w:rFonts w:ascii="Comic Sans MS" w:hAnsi="Comic Sans MS" w:cs="Comic Sans MS"/>
      <w:lang w:eastAsia="en-US"/>
    </w:rPr>
  </w:style>
  <w:style w:type="paragraph" w:styleId="NormalWeb">
    <w:name w:val="Normal (Web)"/>
    <w:basedOn w:val="Normal"/>
    <w:uiPriority w:val="99"/>
    <w:semiHidden/>
    <w:rsid w:val="00561A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semiHidden/>
    <w:rsid w:val="00561AEE"/>
    <w:rPr>
      <w:color w:val="0000FF"/>
      <w:u w:val="single"/>
    </w:rPr>
  </w:style>
  <w:style w:type="character" w:customStyle="1" w:styleId="tocnumber">
    <w:name w:val="tocnumber"/>
    <w:basedOn w:val="DefaultParagraphFont"/>
    <w:uiPriority w:val="99"/>
    <w:rsid w:val="008C0B34"/>
  </w:style>
  <w:style w:type="character" w:customStyle="1" w:styleId="toctext">
    <w:name w:val="toctext"/>
    <w:basedOn w:val="DefaultParagraphFont"/>
    <w:uiPriority w:val="99"/>
    <w:rsid w:val="008C0B34"/>
  </w:style>
  <w:style w:type="character" w:customStyle="1" w:styleId="mw-headline">
    <w:name w:val="mw-headline"/>
    <w:basedOn w:val="DefaultParagraphFont"/>
    <w:uiPriority w:val="99"/>
    <w:rsid w:val="008C0B34"/>
  </w:style>
  <w:style w:type="paragraph" w:styleId="BalloonText">
    <w:name w:val="Balloon Text"/>
    <w:basedOn w:val="Normal"/>
    <w:link w:val="BalloonTextChar"/>
    <w:uiPriority w:val="99"/>
    <w:semiHidden/>
    <w:rsid w:val="008C0B34"/>
    <w:pPr>
      <w:spacing w:after="0" w:line="240" w:lineRule="auto"/>
    </w:pPr>
    <w:rPr>
      <w:rFonts w:ascii="Tahoma" w:hAnsi="Tahoma" w:cs="Tahoma"/>
      <w:sz w:val="16"/>
      <w:szCs w:val="16"/>
      <w:lang w:eastAsia="nl-NL"/>
    </w:rPr>
  </w:style>
  <w:style w:type="character" w:customStyle="1" w:styleId="BalloonTextChar">
    <w:name w:val="Balloon Text Char"/>
    <w:basedOn w:val="DefaultParagraphFont"/>
    <w:link w:val="BalloonText"/>
    <w:uiPriority w:val="99"/>
    <w:semiHidden/>
    <w:rsid w:val="008C0B34"/>
    <w:rPr>
      <w:rFonts w:ascii="Tahoma" w:hAnsi="Tahoma" w:cs="Tahoma"/>
      <w:sz w:val="16"/>
      <w:szCs w:val="16"/>
    </w:rPr>
  </w:style>
  <w:style w:type="character" w:customStyle="1" w:styleId="notranslate">
    <w:name w:val="notranslate"/>
    <w:uiPriority w:val="99"/>
    <w:rsid w:val="00712D81"/>
  </w:style>
  <w:style w:type="character" w:customStyle="1" w:styleId="apple-converted-space">
    <w:name w:val="apple-converted-space"/>
    <w:uiPriority w:val="99"/>
    <w:rsid w:val="00712D81"/>
  </w:style>
  <w:style w:type="character" w:customStyle="1" w:styleId="mw-editsection">
    <w:name w:val="mw-editsection"/>
    <w:uiPriority w:val="99"/>
    <w:rsid w:val="007D685D"/>
  </w:style>
  <w:style w:type="character" w:customStyle="1" w:styleId="mw-editsection-bracket">
    <w:name w:val="mw-editsection-bracket"/>
    <w:uiPriority w:val="99"/>
    <w:rsid w:val="007D685D"/>
  </w:style>
  <w:style w:type="character" w:customStyle="1" w:styleId="st">
    <w:name w:val="st"/>
    <w:uiPriority w:val="99"/>
    <w:rsid w:val="00782BD1"/>
  </w:style>
  <w:style w:type="character" w:styleId="Strong">
    <w:name w:val="Strong"/>
    <w:basedOn w:val="DefaultParagraphFont"/>
    <w:uiPriority w:val="99"/>
    <w:qFormat/>
    <w:rsid w:val="00F923B3"/>
    <w:rPr>
      <w:b/>
      <w:bCs/>
    </w:rPr>
  </w:style>
  <w:style w:type="character" w:customStyle="1" w:styleId="wnaam">
    <w:name w:val="w_naam"/>
    <w:basedOn w:val="DefaultParagraphFont"/>
    <w:uiPriority w:val="99"/>
    <w:rsid w:val="009C5001"/>
  </w:style>
  <w:style w:type="character" w:styleId="Emphasis">
    <w:name w:val="Emphasis"/>
    <w:basedOn w:val="DefaultParagraphFont"/>
    <w:uiPriority w:val="99"/>
    <w:qFormat/>
    <w:rsid w:val="00852E3C"/>
    <w:rPr>
      <w:i/>
      <w:iCs/>
    </w:rPr>
  </w:style>
</w:styles>
</file>

<file path=word/webSettings.xml><?xml version="1.0" encoding="utf-8"?>
<w:webSettings xmlns:r="http://schemas.openxmlformats.org/officeDocument/2006/relationships" xmlns:w="http://schemas.openxmlformats.org/wordprocessingml/2006/main">
  <w:divs>
    <w:div w:id="4141483">
      <w:marLeft w:val="0"/>
      <w:marRight w:val="0"/>
      <w:marTop w:val="0"/>
      <w:marBottom w:val="0"/>
      <w:divBdr>
        <w:top w:val="none" w:sz="0" w:space="0" w:color="auto"/>
        <w:left w:val="none" w:sz="0" w:space="0" w:color="auto"/>
        <w:bottom w:val="none" w:sz="0" w:space="0" w:color="auto"/>
        <w:right w:val="none" w:sz="0" w:space="0" w:color="auto"/>
      </w:divBdr>
    </w:div>
    <w:div w:id="4141484">
      <w:marLeft w:val="0"/>
      <w:marRight w:val="0"/>
      <w:marTop w:val="0"/>
      <w:marBottom w:val="0"/>
      <w:divBdr>
        <w:top w:val="none" w:sz="0" w:space="0" w:color="auto"/>
        <w:left w:val="none" w:sz="0" w:space="0" w:color="auto"/>
        <w:bottom w:val="none" w:sz="0" w:space="0" w:color="auto"/>
        <w:right w:val="none" w:sz="0" w:space="0" w:color="auto"/>
      </w:divBdr>
    </w:div>
    <w:div w:id="4141485">
      <w:marLeft w:val="0"/>
      <w:marRight w:val="0"/>
      <w:marTop w:val="0"/>
      <w:marBottom w:val="0"/>
      <w:divBdr>
        <w:top w:val="none" w:sz="0" w:space="0" w:color="auto"/>
        <w:left w:val="none" w:sz="0" w:space="0" w:color="auto"/>
        <w:bottom w:val="none" w:sz="0" w:space="0" w:color="auto"/>
        <w:right w:val="none" w:sz="0" w:space="0" w:color="auto"/>
      </w:divBdr>
    </w:div>
    <w:div w:id="4141486">
      <w:marLeft w:val="0"/>
      <w:marRight w:val="0"/>
      <w:marTop w:val="0"/>
      <w:marBottom w:val="0"/>
      <w:divBdr>
        <w:top w:val="none" w:sz="0" w:space="0" w:color="auto"/>
        <w:left w:val="none" w:sz="0" w:space="0" w:color="auto"/>
        <w:bottom w:val="none" w:sz="0" w:space="0" w:color="auto"/>
        <w:right w:val="none" w:sz="0" w:space="0" w:color="auto"/>
      </w:divBdr>
    </w:div>
    <w:div w:id="4141487">
      <w:marLeft w:val="0"/>
      <w:marRight w:val="0"/>
      <w:marTop w:val="0"/>
      <w:marBottom w:val="0"/>
      <w:divBdr>
        <w:top w:val="none" w:sz="0" w:space="0" w:color="auto"/>
        <w:left w:val="none" w:sz="0" w:space="0" w:color="auto"/>
        <w:bottom w:val="none" w:sz="0" w:space="0" w:color="auto"/>
        <w:right w:val="none" w:sz="0" w:space="0" w:color="auto"/>
      </w:divBdr>
    </w:div>
    <w:div w:id="4141488">
      <w:marLeft w:val="0"/>
      <w:marRight w:val="0"/>
      <w:marTop w:val="0"/>
      <w:marBottom w:val="0"/>
      <w:divBdr>
        <w:top w:val="none" w:sz="0" w:space="0" w:color="auto"/>
        <w:left w:val="none" w:sz="0" w:space="0" w:color="auto"/>
        <w:bottom w:val="none" w:sz="0" w:space="0" w:color="auto"/>
        <w:right w:val="none" w:sz="0" w:space="0" w:color="auto"/>
      </w:divBdr>
    </w:div>
    <w:div w:id="4141489">
      <w:marLeft w:val="0"/>
      <w:marRight w:val="0"/>
      <w:marTop w:val="0"/>
      <w:marBottom w:val="0"/>
      <w:divBdr>
        <w:top w:val="none" w:sz="0" w:space="0" w:color="auto"/>
        <w:left w:val="none" w:sz="0" w:space="0" w:color="auto"/>
        <w:bottom w:val="none" w:sz="0" w:space="0" w:color="auto"/>
        <w:right w:val="none" w:sz="0" w:space="0" w:color="auto"/>
      </w:divBdr>
    </w:div>
    <w:div w:id="4141490">
      <w:marLeft w:val="0"/>
      <w:marRight w:val="0"/>
      <w:marTop w:val="0"/>
      <w:marBottom w:val="0"/>
      <w:divBdr>
        <w:top w:val="none" w:sz="0" w:space="0" w:color="auto"/>
        <w:left w:val="none" w:sz="0" w:space="0" w:color="auto"/>
        <w:bottom w:val="none" w:sz="0" w:space="0" w:color="auto"/>
        <w:right w:val="none" w:sz="0" w:space="0" w:color="auto"/>
      </w:divBdr>
    </w:div>
    <w:div w:id="4141491">
      <w:marLeft w:val="0"/>
      <w:marRight w:val="0"/>
      <w:marTop w:val="0"/>
      <w:marBottom w:val="0"/>
      <w:divBdr>
        <w:top w:val="none" w:sz="0" w:space="0" w:color="auto"/>
        <w:left w:val="none" w:sz="0" w:space="0" w:color="auto"/>
        <w:bottom w:val="none" w:sz="0" w:space="0" w:color="auto"/>
        <w:right w:val="none" w:sz="0" w:space="0" w:color="auto"/>
      </w:divBdr>
    </w:div>
    <w:div w:id="4141492">
      <w:marLeft w:val="0"/>
      <w:marRight w:val="0"/>
      <w:marTop w:val="0"/>
      <w:marBottom w:val="0"/>
      <w:divBdr>
        <w:top w:val="none" w:sz="0" w:space="0" w:color="auto"/>
        <w:left w:val="none" w:sz="0" w:space="0" w:color="auto"/>
        <w:bottom w:val="none" w:sz="0" w:space="0" w:color="auto"/>
        <w:right w:val="none" w:sz="0" w:space="0" w:color="auto"/>
      </w:divBdr>
    </w:div>
    <w:div w:id="4141493">
      <w:marLeft w:val="0"/>
      <w:marRight w:val="0"/>
      <w:marTop w:val="0"/>
      <w:marBottom w:val="0"/>
      <w:divBdr>
        <w:top w:val="none" w:sz="0" w:space="0" w:color="auto"/>
        <w:left w:val="none" w:sz="0" w:space="0" w:color="auto"/>
        <w:bottom w:val="none" w:sz="0" w:space="0" w:color="auto"/>
        <w:right w:val="none" w:sz="0" w:space="0" w:color="auto"/>
      </w:divBdr>
    </w:div>
    <w:div w:id="4141494">
      <w:marLeft w:val="0"/>
      <w:marRight w:val="0"/>
      <w:marTop w:val="0"/>
      <w:marBottom w:val="0"/>
      <w:divBdr>
        <w:top w:val="none" w:sz="0" w:space="0" w:color="auto"/>
        <w:left w:val="none" w:sz="0" w:space="0" w:color="auto"/>
        <w:bottom w:val="none" w:sz="0" w:space="0" w:color="auto"/>
        <w:right w:val="none" w:sz="0" w:space="0" w:color="auto"/>
      </w:divBdr>
    </w:div>
    <w:div w:id="4141495">
      <w:marLeft w:val="0"/>
      <w:marRight w:val="0"/>
      <w:marTop w:val="0"/>
      <w:marBottom w:val="0"/>
      <w:divBdr>
        <w:top w:val="none" w:sz="0" w:space="0" w:color="auto"/>
        <w:left w:val="none" w:sz="0" w:space="0" w:color="auto"/>
        <w:bottom w:val="none" w:sz="0" w:space="0" w:color="auto"/>
        <w:right w:val="none" w:sz="0" w:space="0" w:color="auto"/>
      </w:divBdr>
    </w:div>
    <w:div w:id="4141496">
      <w:marLeft w:val="0"/>
      <w:marRight w:val="0"/>
      <w:marTop w:val="0"/>
      <w:marBottom w:val="0"/>
      <w:divBdr>
        <w:top w:val="none" w:sz="0" w:space="0" w:color="auto"/>
        <w:left w:val="none" w:sz="0" w:space="0" w:color="auto"/>
        <w:bottom w:val="none" w:sz="0" w:space="0" w:color="auto"/>
        <w:right w:val="none" w:sz="0" w:space="0" w:color="auto"/>
      </w:divBdr>
    </w:div>
    <w:div w:id="4141497">
      <w:marLeft w:val="0"/>
      <w:marRight w:val="0"/>
      <w:marTop w:val="0"/>
      <w:marBottom w:val="0"/>
      <w:divBdr>
        <w:top w:val="none" w:sz="0" w:space="0" w:color="auto"/>
        <w:left w:val="none" w:sz="0" w:space="0" w:color="auto"/>
        <w:bottom w:val="none" w:sz="0" w:space="0" w:color="auto"/>
        <w:right w:val="none" w:sz="0" w:space="0" w:color="auto"/>
      </w:divBdr>
    </w:div>
    <w:div w:id="4141498">
      <w:marLeft w:val="0"/>
      <w:marRight w:val="0"/>
      <w:marTop w:val="0"/>
      <w:marBottom w:val="0"/>
      <w:divBdr>
        <w:top w:val="none" w:sz="0" w:space="0" w:color="auto"/>
        <w:left w:val="none" w:sz="0" w:space="0" w:color="auto"/>
        <w:bottom w:val="none" w:sz="0" w:space="0" w:color="auto"/>
        <w:right w:val="none" w:sz="0" w:space="0" w:color="auto"/>
      </w:divBdr>
    </w:div>
    <w:div w:id="4141499">
      <w:marLeft w:val="0"/>
      <w:marRight w:val="0"/>
      <w:marTop w:val="0"/>
      <w:marBottom w:val="0"/>
      <w:divBdr>
        <w:top w:val="none" w:sz="0" w:space="0" w:color="auto"/>
        <w:left w:val="none" w:sz="0" w:space="0" w:color="auto"/>
        <w:bottom w:val="none" w:sz="0" w:space="0" w:color="auto"/>
        <w:right w:val="none" w:sz="0" w:space="0" w:color="auto"/>
      </w:divBdr>
    </w:div>
    <w:div w:id="4141500">
      <w:marLeft w:val="0"/>
      <w:marRight w:val="0"/>
      <w:marTop w:val="0"/>
      <w:marBottom w:val="0"/>
      <w:divBdr>
        <w:top w:val="none" w:sz="0" w:space="0" w:color="auto"/>
        <w:left w:val="none" w:sz="0" w:space="0" w:color="auto"/>
        <w:bottom w:val="none" w:sz="0" w:space="0" w:color="auto"/>
        <w:right w:val="none" w:sz="0" w:space="0" w:color="auto"/>
      </w:divBdr>
    </w:div>
    <w:div w:id="4141507">
      <w:marLeft w:val="0"/>
      <w:marRight w:val="0"/>
      <w:marTop w:val="0"/>
      <w:marBottom w:val="0"/>
      <w:divBdr>
        <w:top w:val="none" w:sz="0" w:space="0" w:color="auto"/>
        <w:left w:val="none" w:sz="0" w:space="0" w:color="auto"/>
        <w:bottom w:val="none" w:sz="0" w:space="0" w:color="auto"/>
        <w:right w:val="none" w:sz="0" w:space="0" w:color="auto"/>
      </w:divBdr>
    </w:div>
    <w:div w:id="4141512">
      <w:marLeft w:val="0"/>
      <w:marRight w:val="0"/>
      <w:marTop w:val="0"/>
      <w:marBottom w:val="0"/>
      <w:divBdr>
        <w:top w:val="none" w:sz="0" w:space="0" w:color="auto"/>
        <w:left w:val="none" w:sz="0" w:space="0" w:color="auto"/>
        <w:bottom w:val="none" w:sz="0" w:space="0" w:color="auto"/>
        <w:right w:val="none" w:sz="0" w:space="0" w:color="auto"/>
      </w:divBdr>
      <w:divsChild>
        <w:div w:id="4141505">
          <w:marLeft w:val="0"/>
          <w:marRight w:val="0"/>
          <w:marTop w:val="0"/>
          <w:marBottom w:val="0"/>
          <w:divBdr>
            <w:top w:val="none" w:sz="0" w:space="0" w:color="auto"/>
            <w:left w:val="none" w:sz="0" w:space="0" w:color="auto"/>
            <w:bottom w:val="none" w:sz="0" w:space="0" w:color="auto"/>
            <w:right w:val="none" w:sz="0" w:space="0" w:color="auto"/>
          </w:divBdr>
          <w:divsChild>
            <w:div w:id="4141504">
              <w:marLeft w:val="0"/>
              <w:marRight w:val="0"/>
              <w:marTop w:val="0"/>
              <w:marBottom w:val="0"/>
              <w:divBdr>
                <w:top w:val="none" w:sz="0" w:space="0" w:color="auto"/>
                <w:left w:val="none" w:sz="0" w:space="0" w:color="auto"/>
                <w:bottom w:val="none" w:sz="0" w:space="0" w:color="auto"/>
                <w:right w:val="none" w:sz="0" w:space="0" w:color="auto"/>
              </w:divBdr>
              <w:divsChild>
                <w:div w:id="41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508">
          <w:marLeft w:val="0"/>
          <w:marRight w:val="0"/>
          <w:marTop w:val="0"/>
          <w:marBottom w:val="0"/>
          <w:divBdr>
            <w:top w:val="none" w:sz="0" w:space="0" w:color="auto"/>
            <w:left w:val="none" w:sz="0" w:space="0" w:color="auto"/>
            <w:bottom w:val="none" w:sz="0" w:space="0" w:color="auto"/>
            <w:right w:val="none" w:sz="0" w:space="0" w:color="auto"/>
          </w:divBdr>
          <w:divsChild>
            <w:div w:id="4141503">
              <w:marLeft w:val="0"/>
              <w:marRight w:val="0"/>
              <w:marTop w:val="0"/>
              <w:marBottom w:val="0"/>
              <w:divBdr>
                <w:top w:val="none" w:sz="0" w:space="0" w:color="auto"/>
                <w:left w:val="none" w:sz="0" w:space="0" w:color="auto"/>
                <w:bottom w:val="none" w:sz="0" w:space="0" w:color="auto"/>
                <w:right w:val="none" w:sz="0" w:space="0" w:color="auto"/>
              </w:divBdr>
            </w:div>
          </w:divsChild>
        </w:div>
        <w:div w:id="4141509">
          <w:marLeft w:val="0"/>
          <w:marRight w:val="0"/>
          <w:marTop w:val="0"/>
          <w:marBottom w:val="0"/>
          <w:divBdr>
            <w:top w:val="none" w:sz="0" w:space="0" w:color="auto"/>
            <w:left w:val="none" w:sz="0" w:space="0" w:color="auto"/>
            <w:bottom w:val="none" w:sz="0" w:space="0" w:color="auto"/>
            <w:right w:val="none" w:sz="0" w:space="0" w:color="auto"/>
          </w:divBdr>
        </w:div>
        <w:div w:id="4141510">
          <w:marLeft w:val="0"/>
          <w:marRight w:val="0"/>
          <w:marTop w:val="0"/>
          <w:marBottom w:val="0"/>
          <w:divBdr>
            <w:top w:val="none" w:sz="0" w:space="0" w:color="auto"/>
            <w:left w:val="none" w:sz="0" w:space="0" w:color="auto"/>
            <w:bottom w:val="none" w:sz="0" w:space="0" w:color="auto"/>
            <w:right w:val="none" w:sz="0" w:space="0" w:color="auto"/>
          </w:divBdr>
          <w:divsChild>
            <w:div w:id="4141506">
              <w:marLeft w:val="0"/>
              <w:marRight w:val="0"/>
              <w:marTop w:val="0"/>
              <w:marBottom w:val="0"/>
              <w:divBdr>
                <w:top w:val="none" w:sz="0" w:space="0" w:color="auto"/>
                <w:left w:val="none" w:sz="0" w:space="0" w:color="auto"/>
                <w:bottom w:val="none" w:sz="0" w:space="0" w:color="auto"/>
                <w:right w:val="none" w:sz="0" w:space="0" w:color="auto"/>
              </w:divBdr>
            </w:div>
          </w:divsChild>
        </w:div>
        <w:div w:id="4141511">
          <w:marLeft w:val="0"/>
          <w:marRight w:val="0"/>
          <w:marTop w:val="0"/>
          <w:marBottom w:val="0"/>
          <w:divBdr>
            <w:top w:val="none" w:sz="0" w:space="0" w:color="auto"/>
            <w:left w:val="none" w:sz="0" w:space="0" w:color="auto"/>
            <w:bottom w:val="none" w:sz="0" w:space="0" w:color="auto"/>
            <w:right w:val="none" w:sz="0" w:space="0" w:color="auto"/>
          </w:divBdr>
          <w:divsChild>
            <w:div w:id="4141515">
              <w:marLeft w:val="0"/>
              <w:marRight w:val="0"/>
              <w:marTop w:val="0"/>
              <w:marBottom w:val="0"/>
              <w:divBdr>
                <w:top w:val="none" w:sz="0" w:space="0" w:color="auto"/>
                <w:left w:val="none" w:sz="0" w:space="0" w:color="auto"/>
                <w:bottom w:val="none" w:sz="0" w:space="0" w:color="auto"/>
                <w:right w:val="none" w:sz="0" w:space="0" w:color="auto"/>
              </w:divBdr>
              <w:divsChild>
                <w:div w:id="41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514">
          <w:marLeft w:val="0"/>
          <w:marRight w:val="0"/>
          <w:marTop w:val="0"/>
          <w:marBottom w:val="0"/>
          <w:divBdr>
            <w:top w:val="none" w:sz="0" w:space="0" w:color="auto"/>
            <w:left w:val="none" w:sz="0" w:space="0" w:color="auto"/>
            <w:bottom w:val="none" w:sz="0" w:space="0" w:color="auto"/>
            <w:right w:val="none" w:sz="0" w:space="0" w:color="auto"/>
          </w:divBdr>
          <w:divsChild>
            <w:div w:id="41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516">
      <w:marLeft w:val="0"/>
      <w:marRight w:val="0"/>
      <w:marTop w:val="0"/>
      <w:marBottom w:val="0"/>
      <w:divBdr>
        <w:top w:val="none" w:sz="0" w:space="0" w:color="auto"/>
        <w:left w:val="none" w:sz="0" w:space="0" w:color="auto"/>
        <w:bottom w:val="none" w:sz="0" w:space="0" w:color="auto"/>
        <w:right w:val="none" w:sz="0" w:space="0" w:color="auto"/>
      </w:divBdr>
    </w:div>
    <w:div w:id="4141517">
      <w:marLeft w:val="0"/>
      <w:marRight w:val="0"/>
      <w:marTop w:val="0"/>
      <w:marBottom w:val="0"/>
      <w:divBdr>
        <w:top w:val="none" w:sz="0" w:space="0" w:color="auto"/>
        <w:left w:val="none" w:sz="0" w:space="0" w:color="auto"/>
        <w:bottom w:val="none" w:sz="0" w:space="0" w:color="auto"/>
        <w:right w:val="none" w:sz="0" w:space="0" w:color="auto"/>
      </w:divBdr>
    </w:div>
    <w:div w:id="4141518">
      <w:marLeft w:val="0"/>
      <w:marRight w:val="0"/>
      <w:marTop w:val="0"/>
      <w:marBottom w:val="0"/>
      <w:divBdr>
        <w:top w:val="none" w:sz="0" w:space="0" w:color="auto"/>
        <w:left w:val="none" w:sz="0" w:space="0" w:color="auto"/>
        <w:bottom w:val="none" w:sz="0" w:space="0" w:color="auto"/>
        <w:right w:val="none" w:sz="0" w:space="0" w:color="auto"/>
      </w:divBdr>
    </w:div>
    <w:div w:id="4141519">
      <w:marLeft w:val="0"/>
      <w:marRight w:val="0"/>
      <w:marTop w:val="0"/>
      <w:marBottom w:val="0"/>
      <w:divBdr>
        <w:top w:val="none" w:sz="0" w:space="0" w:color="auto"/>
        <w:left w:val="none" w:sz="0" w:space="0" w:color="auto"/>
        <w:bottom w:val="none" w:sz="0" w:space="0" w:color="auto"/>
        <w:right w:val="none" w:sz="0" w:space="0" w:color="auto"/>
      </w:divBdr>
    </w:div>
    <w:div w:id="4141520">
      <w:marLeft w:val="0"/>
      <w:marRight w:val="0"/>
      <w:marTop w:val="0"/>
      <w:marBottom w:val="0"/>
      <w:divBdr>
        <w:top w:val="none" w:sz="0" w:space="0" w:color="auto"/>
        <w:left w:val="none" w:sz="0" w:space="0" w:color="auto"/>
        <w:bottom w:val="none" w:sz="0" w:space="0" w:color="auto"/>
        <w:right w:val="none" w:sz="0" w:space="0" w:color="auto"/>
      </w:divBdr>
    </w:div>
    <w:div w:id="4141521">
      <w:marLeft w:val="0"/>
      <w:marRight w:val="0"/>
      <w:marTop w:val="0"/>
      <w:marBottom w:val="0"/>
      <w:divBdr>
        <w:top w:val="none" w:sz="0" w:space="0" w:color="auto"/>
        <w:left w:val="none" w:sz="0" w:space="0" w:color="auto"/>
        <w:bottom w:val="none" w:sz="0" w:space="0" w:color="auto"/>
        <w:right w:val="none" w:sz="0" w:space="0" w:color="auto"/>
      </w:divBdr>
    </w:div>
    <w:div w:id="4141522">
      <w:marLeft w:val="0"/>
      <w:marRight w:val="0"/>
      <w:marTop w:val="0"/>
      <w:marBottom w:val="0"/>
      <w:divBdr>
        <w:top w:val="none" w:sz="0" w:space="0" w:color="auto"/>
        <w:left w:val="none" w:sz="0" w:space="0" w:color="auto"/>
        <w:bottom w:val="none" w:sz="0" w:space="0" w:color="auto"/>
        <w:right w:val="none" w:sz="0" w:space="0" w:color="auto"/>
      </w:divBdr>
    </w:div>
    <w:div w:id="4141523">
      <w:marLeft w:val="0"/>
      <w:marRight w:val="0"/>
      <w:marTop w:val="0"/>
      <w:marBottom w:val="0"/>
      <w:divBdr>
        <w:top w:val="none" w:sz="0" w:space="0" w:color="auto"/>
        <w:left w:val="none" w:sz="0" w:space="0" w:color="auto"/>
        <w:bottom w:val="none" w:sz="0" w:space="0" w:color="auto"/>
        <w:right w:val="none" w:sz="0" w:space="0" w:color="auto"/>
      </w:divBdr>
    </w:div>
    <w:div w:id="4141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8EE279BB7E04D80B099B6360D5266" ma:contentTypeVersion="0" ma:contentTypeDescription="Een nieuw document maken." ma:contentTypeScope="" ma:versionID="d08fb786097e6ea323107220506ead03">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686AE-5D79-402D-A9F4-40624392674D}"/>
</file>

<file path=customXml/itemProps2.xml><?xml version="1.0" encoding="utf-8"?>
<ds:datastoreItem xmlns:ds="http://schemas.openxmlformats.org/officeDocument/2006/customXml" ds:itemID="{D3263494-E6F0-4346-8E03-8B4230D177C2}"/>
</file>

<file path=customXml/itemProps3.xml><?xml version="1.0" encoding="utf-8"?>
<ds:datastoreItem xmlns:ds="http://schemas.openxmlformats.org/officeDocument/2006/customXml" ds:itemID="{2FE0FC11-5297-4AA4-8D1D-8842BEED0013}"/>
</file>

<file path=docProps/app.xml><?xml version="1.0" encoding="utf-8"?>
<Properties xmlns="http://schemas.openxmlformats.org/officeDocument/2006/extended-properties" xmlns:vt="http://schemas.openxmlformats.org/officeDocument/2006/docPropsVTypes">
  <Template>Normal_Wordconv.dotm</Template>
  <TotalTime>2</TotalTime>
  <Pages>15</Pages>
  <Words>7509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van de lezing over de Aostavallei</dc:title>
  <dc:subject/>
  <dc:creator>marian</dc:creator>
  <cp:keywords/>
  <dc:description/>
  <cp:lastModifiedBy>John Adams</cp:lastModifiedBy>
  <cp:revision>2</cp:revision>
  <cp:lastPrinted>2015-03-02T12:17:00Z</cp:lastPrinted>
  <dcterms:created xsi:type="dcterms:W3CDTF">2015-03-19T13:45:00Z</dcterms:created>
  <dcterms:modified xsi:type="dcterms:W3CDTF">2015-03-19T13:45:00Z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0x010100C2A8EE279BB7E04D80B099B6360D5266</vt:lpwstr>
  </property>
</Properties>
</file>